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922F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71F1C626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634B9F08" w14:textId="77777777" w:rsidR="008414FB" w:rsidRPr="001712FC" w:rsidRDefault="008414FB" w:rsidP="008414FB">
      <w:pPr>
        <w:tabs>
          <w:tab w:val="left" w:pos="4820"/>
        </w:tabs>
        <w:ind w:firstLine="4820"/>
        <w:rPr>
          <w:b/>
          <w:sz w:val="2"/>
        </w:rPr>
      </w:pPr>
    </w:p>
    <w:p w14:paraId="6720E03A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7347079B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06FBACCA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00206F05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774FB7AE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48467623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522F028B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61042D2B" w14:textId="54C45FA4" w:rsidR="00B1720F" w:rsidRPr="003F4180" w:rsidRDefault="003F360B" w:rsidP="00B1720F">
      <w:pPr>
        <w:jc w:val="center"/>
        <w:rPr>
          <w:sz w:val="40"/>
          <w:szCs w:val="40"/>
        </w:rPr>
      </w:pPr>
      <w:r w:rsidRPr="003F360B">
        <w:rPr>
          <w:sz w:val="40"/>
          <w:szCs w:val="40"/>
        </w:rPr>
        <w:t xml:space="preserve">PRIJÍMACIE KONANIE </w:t>
      </w:r>
    </w:p>
    <w:p w14:paraId="25891499" w14:textId="77777777" w:rsidR="00B1720F" w:rsidRPr="003F4180" w:rsidRDefault="003F360B" w:rsidP="00B1720F">
      <w:pPr>
        <w:jc w:val="center"/>
        <w:rPr>
          <w:sz w:val="40"/>
          <w:szCs w:val="40"/>
        </w:rPr>
      </w:pPr>
      <w:r w:rsidRPr="003F360B">
        <w:rPr>
          <w:sz w:val="40"/>
          <w:szCs w:val="40"/>
        </w:rPr>
        <w:t>NA ROZŠIRUJÚCE ŠTÚDIUM</w:t>
      </w:r>
      <w:r w:rsidRPr="003F4180">
        <w:rPr>
          <w:sz w:val="40"/>
          <w:szCs w:val="40"/>
        </w:rPr>
        <w:t xml:space="preserve"> </w:t>
      </w:r>
    </w:p>
    <w:p w14:paraId="1D82E43B" w14:textId="0FC4E8F6" w:rsidR="003F360B" w:rsidRPr="003F4180" w:rsidRDefault="003F360B" w:rsidP="00B1720F">
      <w:pPr>
        <w:jc w:val="center"/>
        <w:rPr>
          <w:sz w:val="40"/>
          <w:szCs w:val="40"/>
        </w:rPr>
      </w:pPr>
      <w:r w:rsidRPr="003F360B">
        <w:rPr>
          <w:sz w:val="40"/>
          <w:szCs w:val="40"/>
        </w:rPr>
        <w:t>NA AKADEMICKÝ ROK 202</w:t>
      </w:r>
      <w:r w:rsidR="00A0517D">
        <w:rPr>
          <w:sz w:val="40"/>
          <w:szCs w:val="40"/>
        </w:rPr>
        <w:t>6</w:t>
      </w:r>
      <w:r w:rsidRPr="003F360B">
        <w:rPr>
          <w:sz w:val="40"/>
          <w:szCs w:val="40"/>
        </w:rPr>
        <w:t>/202</w:t>
      </w:r>
      <w:r w:rsidR="00A0517D">
        <w:rPr>
          <w:sz w:val="40"/>
          <w:szCs w:val="40"/>
        </w:rPr>
        <w:t>7</w:t>
      </w:r>
    </w:p>
    <w:p w14:paraId="11F07BC8" w14:textId="77777777" w:rsidR="003F360B" w:rsidRPr="003F4180" w:rsidRDefault="003F360B" w:rsidP="003F360B">
      <w:pPr>
        <w:rPr>
          <w:sz w:val="40"/>
          <w:szCs w:val="40"/>
        </w:rPr>
      </w:pPr>
    </w:p>
    <w:p w14:paraId="6F988ADC" w14:textId="77DA0189" w:rsidR="00BC3305" w:rsidRPr="00A3192D" w:rsidRDefault="003F360B" w:rsidP="00C831BD">
      <w:pPr>
        <w:ind w:left="426"/>
        <w:rPr>
          <w:sz w:val="28"/>
          <w:szCs w:val="28"/>
        </w:rPr>
      </w:pPr>
      <w:r w:rsidRPr="003F360B">
        <w:rPr>
          <w:sz w:val="32"/>
          <w:szCs w:val="32"/>
        </w:rPr>
        <w:br/>
      </w:r>
      <w:r w:rsidRPr="003F360B">
        <w:rPr>
          <w:sz w:val="28"/>
          <w:szCs w:val="28"/>
        </w:rPr>
        <w:t xml:space="preserve">TERMÍN PODANIA PRIHLÁŠOK: </w:t>
      </w:r>
      <w:r w:rsidR="002F7B5C">
        <w:rPr>
          <w:sz w:val="28"/>
          <w:szCs w:val="28"/>
        </w:rPr>
        <w:t>0</w:t>
      </w:r>
      <w:r w:rsidR="00BC3305" w:rsidRPr="00A3192D">
        <w:rPr>
          <w:sz w:val="28"/>
          <w:szCs w:val="28"/>
        </w:rPr>
        <w:t>1.</w:t>
      </w:r>
      <w:r w:rsidR="00F97EAB" w:rsidRPr="00A3192D">
        <w:rPr>
          <w:sz w:val="28"/>
          <w:szCs w:val="28"/>
        </w:rPr>
        <w:t xml:space="preserve"> </w:t>
      </w:r>
      <w:r w:rsidR="002F7B5C">
        <w:rPr>
          <w:sz w:val="28"/>
          <w:szCs w:val="28"/>
        </w:rPr>
        <w:t>0</w:t>
      </w:r>
      <w:r w:rsidR="00DD2414">
        <w:rPr>
          <w:sz w:val="28"/>
          <w:szCs w:val="28"/>
        </w:rPr>
        <w:t>2</w:t>
      </w:r>
      <w:r w:rsidR="00BC3305" w:rsidRPr="00A3192D">
        <w:rPr>
          <w:sz w:val="28"/>
          <w:szCs w:val="28"/>
        </w:rPr>
        <w:t>.</w:t>
      </w:r>
      <w:r w:rsidR="00F97EAB" w:rsidRPr="00A3192D">
        <w:rPr>
          <w:sz w:val="28"/>
          <w:szCs w:val="28"/>
        </w:rPr>
        <w:t xml:space="preserve"> </w:t>
      </w:r>
      <w:r w:rsidR="00BC3305" w:rsidRPr="00A3192D">
        <w:rPr>
          <w:sz w:val="28"/>
          <w:szCs w:val="28"/>
        </w:rPr>
        <w:t>202</w:t>
      </w:r>
      <w:r w:rsidR="00777DB3">
        <w:rPr>
          <w:sz w:val="28"/>
          <w:szCs w:val="28"/>
        </w:rPr>
        <w:t>6</w:t>
      </w:r>
      <w:r w:rsidR="00AF070C">
        <w:rPr>
          <w:sz w:val="28"/>
          <w:szCs w:val="28"/>
        </w:rPr>
        <w:t xml:space="preserve"> </w:t>
      </w:r>
      <w:r w:rsidR="00BC3305" w:rsidRPr="00A3192D">
        <w:rPr>
          <w:sz w:val="28"/>
          <w:szCs w:val="28"/>
        </w:rPr>
        <w:t xml:space="preserve">- </w:t>
      </w:r>
      <w:r w:rsidR="000D51B8">
        <w:rPr>
          <w:sz w:val="28"/>
          <w:szCs w:val="28"/>
        </w:rPr>
        <w:t>14</w:t>
      </w:r>
      <w:r w:rsidR="00BC3305" w:rsidRPr="00A3192D">
        <w:rPr>
          <w:sz w:val="28"/>
          <w:szCs w:val="28"/>
        </w:rPr>
        <w:t>.</w:t>
      </w:r>
      <w:r w:rsidR="00F97EAB" w:rsidRPr="00A3192D">
        <w:rPr>
          <w:sz w:val="28"/>
          <w:szCs w:val="28"/>
        </w:rPr>
        <w:t xml:space="preserve"> </w:t>
      </w:r>
      <w:r w:rsidR="002F7B5C">
        <w:rPr>
          <w:sz w:val="28"/>
          <w:szCs w:val="28"/>
        </w:rPr>
        <w:t>0</w:t>
      </w:r>
      <w:r w:rsidR="00BC3305" w:rsidRPr="00A3192D">
        <w:rPr>
          <w:sz w:val="28"/>
          <w:szCs w:val="28"/>
        </w:rPr>
        <w:t>8</w:t>
      </w:r>
      <w:r w:rsidRPr="003F360B">
        <w:rPr>
          <w:sz w:val="28"/>
          <w:szCs w:val="28"/>
        </w:rPr>
        <w:t>. 202</w:t>
      </w:r>
      <w:r w:rsidR="00777DB3">
        <w:rPr>
          <w:sz w:val="28"/>
          <w:szCs w:val="28"/>
        </w:rPr>
        <w:t>6</w:t>
      </w:r>
    </w:p>
    <w:p w14:paraId="7BF100C5" w14:textId="1BE5FD51" w:rsidR="00BC3305" w:rsidRPr="00A3192D" w:rsidRDefault="003F360B" w:rsidP="00C831BD">
      <w:pPr>
        <w:ind w:left="426"/>
        <w:rPr>
          <w:sz w:val="28"/>
          <w:szCs w:val="28"/>
        </w:rPr>
      </w:pPr>
      <w:r w:rsidRPr="003F360B">
        <w:rPr>
          <w:sz w:val="28"/>
          <w:szCs w:val="28"/>
        </w:rPr>
        <w:br/>
        <w:t xml:space="preserve">TERMÍN PRIJÍMACIEHO KONANIA: </w:t>
      </w:r>
      <w:r w:rsidR="009825FF" w:rsidRPr="00A3192D">
        <w:rPr>
          <w:sz w:val="28"/>
          <w:szCs w:val="28"/>
        </w:rPr>
        <w:t>2</w:t>
      </w:r>
      <w:r w:rsidR="000D51B8">
        <w:rPr>
          <w:sz w:val="28"/>
          <w:szCs w:val="28"/>
        </w:rPr>
        <w:t>1</w:t>
      </w:r>
      <w:r w:rsidRPr="003F360B">
        <w:rPr>
          <w:sz w:val="28"/>
          <w:szCs w:val="28"/>
        </w:rPr>
        <w:t xml:space="preserve">. </w:t>
      </w:r>
      <w:r w:rsidR="002F7B5C">
        <w:rPr>
          <w:sz w:val="28"/>
          <w:szCs w:val="28"/>
        </w:rPr>
        <w:t>0</w:t>
      </w:r>
      <w:r w:rsidR="009D27C6" w:rsidRPr="00A3192D">
        <w:rPr>
          <w:sz w:val="28"/>
          <w:szCs w:val="28"/>
        </w:rPr>
        <w:t>8</w:t>
      </w:r>
      <w:r w:rsidRPr="003F360B">
        <w:rPr>
          <w:sz w:val="28"/>
          <w:szCs w:val="28"/>
        </w:rPr>
        <w:t>. 202</w:t>
      </w:r>
      <w:r w:rsidR="006673C1">
        <w:rPr>
          <w:sz w:val="28"/>
          <w:szCs w:val="28"/>
        </w:rPr>
        <w:t>6</w:t>
      </w:r>
    </w:p>
    <w:p w14:paraId="07C17AAA" w14:textId="77777777" w:rsidR="00BC3305" w:rsidRPr="00A3192D" w:rsidRDefault="00BC3305" w:rsidP="00C831BD">
      <w:pPr>
        <w:ind w:left="426"/>
        <w:rPr>
          <w:sz w:val="28"/>
          <w:szCs w:val="28"/>
        </w:rPr>
      </w:pPr>
    </w:p>
    <w:p w14:paraId="4B56E98F" w14:textId="6F18219B" w:rsidR="00BC3305" w:rsidRPr="00A3192D" w:rsidRDefault="003F360B" w:rsidP="00C831BD">
      <w:pPr>
        <w:ind w:left="426"/>
        <w:rPr>
          <w:sz w:val="28"/>
          <w:szCs w:val="28"/>
        </w:rPr>
      </w:pPr>
      <w:r w:rsidRPr="003F360B">
        <w:rPr>
          <w:sz w:val="28"/>
          <w:szCs w:val="28"/>
        </w:rPr>
        <w:br/>
        <w:t xml:space="preserve">ŠTUDIJNÉ PROGRAMY ROZŠIRUJÚCEHO </w:t>
      </w:r>
      <w:r w:rsidR="002F7B5C">
        <w:rPr>
          <w:sz w:val="28"/>
          <w:szCs w:val="28"/>
        </w:rPr>
        <w:t>VZDELÁVANIA</w:t>
      </w:r>
    </w:p>
    <w:p w14:paraId="7C1D7AD1" w14:textId="11FD9E83" w:rsidR="001D3B83" w:rsidRPr="003F4180" w:rsidRDefault="001D3B83" w:rsidP="003F360B">
      <w:pPr>
        <w:rPr>
          <w:sz w:val="32"/>
          <w:szCs w:val="32"/>
        </w:rPr>
      </w:pPr>
    </w:p>
    <w:tbl>
      <w:tblPr>
        <w:tblStyle w:val="Mriekatabuky"/>
        <w:tblW w:w="10868" w:type="dxa"/>
        <w:tblLook w:val="04A0" w:firstRow="1" w:lastRow="0" w:firstColumn="1" w:lastColumn="0" w:noHBand="0" w:noVBand="1"/>
      </w:tblPr>
      <w:tblGrid>
        <w:gridCol w:w="9696"/>
        <w:gridCol w:w="464"/>
        <w:gridCol w:w="236"/>
        <w:gridCol w:w="236"/>
        <w:gridCol w:w="236"/>
      </w:tblGrid>
      <w:tr w:rsidR="00CB7EB7" w14:paraId="0E287131" w14:textId="77777777" w:rsidTr="00C831BD">
        <w:tc>
          <w:tcPr>
            <w:tcW w:w="9356" w:type="dxa"/>
          </w:tcPr>
          <w:tbl>
            <w:tblPr>
              <w:tblStyle w:val="Mriekatabukysvetl1"/>
              <w:tblW w:w="9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01"/>
              <w:gridCol w:w="1040"/>
              <w:gridCol w:w="948"/>
              <w:gridCol w:w="1477"/>
              <w:gridCol w:w="2004"/>
            </w:tblGrid>
            <w:tr w:rsidR="007C1306" w14:paraId="2018920A" w14:textId="77777777" w:rsidTr="00C34071">
              <w:trPr>
                <w:trHeight w:val="513"/>
              </w:trPr>
              <w:tc>
                <w:tcPr>
                  <w:tcW w:w="4001" w:type="dxa"/>
                </w:tcPr>
                <w:p w14:paraId="15DB382A" w14:textId="56ECA6D8" w:rsidR="00B247D6" w:rsidRPr="00A3192D" w:rsidRDefault="00B247D6" w:rsidP="000E5653">
                  <w:pPr>
                    <w:rPr>
                      <w:sz w:val="24"/>
                      <w:szCs w:val="24"/>
                    </w:rPr>
                  </w:pPr>
                  <w:r w:rsidRPr="00A3192D">
                    <w:rPr>
                      <w:sz w:val="24"/>
                      <w:szCs w:val="24"/>
                    </w:rPr>
                    <w:t>Študij</w:t>
                  </w:r>
                  <w:r w:rsidR="00644A49" w:rsidRPr="00A3192D">
                    <w:rPr>
                      <w:sz w:val="24"/>
                      <w:szCs w:val="24"/>
                    </w:rPr>
                    <w:t xml:space="preserve">ný </w:t>
                  </w:r>
                  <w:r w:rsidR="00AA368A" w:rsidRPr="00A3192D">
                    <w:rPr>
                      <w:sz w:val="24"/>
                      <w:szCs w:val="24"/>
                    </w:rPr>
                    <w:t>odbor</w:t>
                  </w:r>
                  <w:r w:rsidR="00644A49" w:rsidRPr="00A3192D">
                    <w:rPr>
                      <w:sz w:val="24"/>
                      <w:szCs w:val="24"/>
                    </w:rPr>
                    <w:t xml:space="preserve">: </w:t>
                  </w:r>
                </w:p>
                <w:p w14:paraId="677836BB" w14:textId="3E2D1F9A" w:rsidR="00644A49" w:rsidRPr="00A3192D" w:rsidRDefault="00644A49" w:rsidP="000E565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3192D">
                    <w:rPr>
                      <w:b/>
                      <w:bCs/>
                      <w:sz w:val="24"/>
                      <w:szCs w:val="24"/>
                    </w:rPr>
                    <w:t>Učiteľstvo a pedagogické vedy</w:t>
                  </w:r>
                </w:p>
                <w:p w14:paraId="64221C7A" w14:textId="77777777" w:rsidR="009C42F4" w:rsidRPr="00A3192D" w:rsidRDefault="009C42F4" w:rsidP="000E5653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BAD66B0" w14:textId="77777777" w:rsidR="002F7B5C" w:rsidRDefault="002F7B5C" w:rsidP="000E5653">
                  <w:pPr>
                    <w:rPr>
                      <w:sz w:val="24"/>
                      <w:szCs w:val="24"/>
                    </w:rPr>
                  </w:pPr>
                </w:p>
                <w:p w14:paraId="546FB96A" w14:textId="51768A88" w:rsidR="00644A49" w:rsidRDefault="008F11FA" w:rsidP="000E5653">
                  <w:pPr>
                    <w:rPr>
                      <w:sz w:val="28"/>
                      <w:szCs w:val="28"/>
                    </w:rPr>
                  </w:pPr>
                  <w:r w:rsidRPr="00A3192D">
                    <w:rPr>
                      <w:sz w:val="24"/>
                      <w:szCs w:val="24"/>
                    </w:rPr>
                    <w:t>Študijný program: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040" w:type="dxa"/>
                </w:tcPr>
                <w:p w14:paraId="5D2904FA" w14:textId="2D6C3836" w:rsidR="00B247D6" w:rsidRPr="00A3192D" w:rsidRDefault="008F11FA" w:rsidP="000E565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3192D">
                    <w:rPr>
                      <w:b/>
                      <w:bCs/>
                      <w:sz w:val="24"/>
                      <w:szCs w:val="24"/>
                    </w:rPr>
                    <w:t xml:space="preserve">Forma štúdia </w:t>
                  </w:r>
                </w:p>
              </w:tc>
              <w:tc>
                <w:tcPr>
                  <w:tcW w:w="948" w:type="dxa"/>
                </w:tcPr>
                <w:p w14:paraId="7E1DF1D3" w14:textId="07A825BA" w:rsidR="00B247D6" w:rsidRDefault="008F11FA" w:rsidP="000E565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3192D">
                    <w:rPr>
                      <w:b/>
                      <w:bCs/>
                      <w:sz w:val="24"/>
                      <w:szCs w:val="24"/>
                    </w:rPr>
                    <w:t>Dĺžka štúdia</w:t>
                  </w:r>
                </w:p>
                <w:p w14:paraId="58BC13A1" w14:textId="46C011C5" w:rsidR="002F7B5C" w:rsidRDefault="002F7B5C" w:rsidP="000E565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  rokoch</w:t>
                  </w:r>
                </w:p>
                <w:p w14:paraId="09B0D320" w14:textId="03B31137" w:rsidR="002F7B5C" w:rsidRPr="00A3192D" w:rsidRDefault="002F7B5C" w:rsidP="000E5653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7" w:type="dxa"/>
                </w:tcPr>
                <w:p w14:paraId="5FA0201B" w14:textId="4827B884" w:rsidR="00B247D6" w:rsidRPr="00A3192D" w:rsidRDefault="008F11FA" w:rsidP="000E565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3192D">
                    <w:rPr>
                      <w:b/>
                      <w:bCs/>
                      <w:sz w:val="24"/>
                      <w:szCs w:val="24"/>
                    </w:rPr>
                    <w:t xml:space="preserve">Plánovaný počet prijatých </w:t>
                  </w:r>
                </w:p>
              </w:tc>
              <w:tc>
                <w:tcPr>
                  <w:tcW w:w="2004" w:type="dxa"/>
                </w:tcPr>
                <w:p w14:paraId="1CFC8F77" w14:textId="430560AD" w:rsidR="00B247D6" w:rsidRPr="00A3192D" w:rsidRDefault="008F11FA" w:rsidP="000E565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3192D">
                    <w:rPr>
                      <w:b/>
                      <w:bCs/>
                      <w:sz w:val="24"/>
                      <w:szCs w:val="24"/>
                    </w:rPr>
                    <w:t>Spoplatnený program ( za akademický rok</w:t>
                  </w:r>
                  <w:r w:rsidR="007C1306" w:rsidRPr="00A3192D">
                    <w:rPr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7C1306" w14:paraId="79EADAF2" w14:textId="77777777" w:rsidTr="00C34071">
              <w:trPr>
                <w:trHeight w:val="537"/>
              </w:trPr>
              <w:tc>
                <w:tcPr>
                  <w:tcW w:w="4001" w:type="dxa"/>
                </w:tcPr>
                <w:p w14:paraId="69A739E2" w14:textId="10109668" w:rsidR="00B247D6" w:rsidRPr="00A3192D" w:rsidRDefault="007C1306" w:rsidP="000E5653">
                  <w:pPr>
                    <w:rPr>
                      <w:sz w:val="24"/>
                      <w:szCs w:val="24"/>
                    </w:rPr>
                  </w:pPr>
                  <w:r w:rsidRPr="00A3192D">
                    <w:rPr>
                      <w:sz w:val="24"/>
                      <w:szCs w:val="24"/>
                    </w:rPr>
                    <w:t xml:space="preserve">Maďarský jazyk a literatúra  </w:t>
                  </w:r>
                </w:p>
              </w:tc>
              <w:tc>
                <w:tcPr>
                  <w:tcW w:w="1040" w:type="dxa"/>
                </w:tcPr>
                <w:p w14:paraId="4F649267" w14:textId="53C6F287" w:rsidR="00B247D6" w:rsidRPr="00A3192D" w:rsidRDefault="007C1306" w:rsidP="000E5653">
                  <w:pPr>
                    <w:rPr>
                      <w:sz w:val="24"/>
                      <w:szCs w:val="24"/>
                    </w:rPr>
                  </w:pPr>
                  <w:r w:rsidRPr="00A3192D">
                    <w:rPr>
                      <w:sz w:val="24"/>
                      <w:szCs w:val="24"/>
                    </w:rPr>
                    <w:t>externá</w:t>
                  </w:r>
                </w:p>
              </w:tc>
              <w:tc>
                <w:tcPr>
                  <w:tcW w:w="948" w:type="dxa"/>
                </w:tcPr>
                <w:p w14:paraId="60516A8F" w14:textId="08E90F64" w:rsidR="00B247D6" w:rsidRPr="00A3192D" w:rsidRDefault="001626CF" w:rsidP="0016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A3192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77" w:type="dxa"/>
                </w:tcPr>
                <w:p w14:paraId="2E71D46E" w14:textId="4E8C3E4B" w:rsidR="00B247D6" w:rsidRPr="00A3192D" w:rsidRDefault="001626CF" w:rsidP="001626CF">
                  <w:pPr>
                    <w:jc w:val="center"/>
                    <w:rPr>
                      <w:sz w:val="24"/>
                      <w:szCs w:val="24"/>
                    </w:rPr>
                  </w:pPr>
                  <w:r w:rsidRPr="00A3192D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04" w:type="dxa"/>
                </w:tcPr>
                <w:p w14:paraId="5FEF49B0" w14:textId="285F2D08" w:rsidR="00B247D6" w:rsidRPr="00A3192D" w:rsidRDefault="008E5B81" w:rsidP="00A22BB8">
                  <w:pPr>
                    <w:ind w:left="47" w:hanging="4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1626CF" w:rsidRPr="00A3192D">
                    <w:rPr>
                      <w:sz w:val="24"/>
                      <w:szCs w:val="24"/>
                    </w:rPr>
                    <w:t>50</w:t>
                  </w:r>
                  <w:r w:rsidR="007D30CF" w:rsidRPr="00A3192D">
                    <w:rPr>
                      <w:sz w:val="24"/>
                      <w:szCs w:val="24"/>
                    </w:rPr>
                    <w:t xml:space="preserve">,- </w:t>
                  </w:r>
                  <w:r w:rsidR="001626CF" w:rsidRPr="00A3192D">
                    <w:rPr>
                      <w:sz w:val="24"/>
                      <w:szCs w:val="24"/>
                    </w:rPr>
                    <w:t>€</w:t>
                  </w:r>
                </w:p>
              </w:tc>
            </w:tr>
          </w:tbl>
          <w:p w14:paraId="4A462615" w14:textId="60A34CC4" w:rsidR="00CB7EB7" w:rsidRDefault="00CB7EB7" w:rsidP="000E5653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002FC468" w14:textId="77777777" w:rsidR="00CB7EB7" w:rsidRDefault="00CB7EB7" w:rsidP="000E5653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</w:tcPr>
          <w:p w14:paraId="438E75EA" w14:textId="77777777" w:rsidR="00CB7EB7" w:rsidRDefault="00CB7EB7" w:rsidP="000E5653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</w:tcPr>
          <w:p w14:paraId="4B4E6B53" w14:textId="77777777" w:rsidR="00CB7EB7" w:rsidRDefault="00CB7EB7" w:rsidP="000E5653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</w:tcPr>
          <w:p w14:paraId="1A7824CC" w14:textId="77777777" w:rsidR="00CB7EB7" w:rsidRDefault="00CB7EB7" w:rsidP="000E5653">
            <w:pPr>
              <w:rPr>
                <w:sz w:val="28"/>
                <w:szCs w:val="28"/>
              </w:rPr>
            </w:pPr>
          </w:p>
        </w:tc>
      </w:tr>
      <w:tr w:rsidR="00CB7EB7" w14:paraId="5C04188C" w14:textId="77777777" w:rsidTr="00C831BD">
        <w:tc>
          <w:tcPr>
            <w:tcW w:w="9356" w:type="dxa"/>
          </w:tcPr>
          <w:p w14:paraId="408B186D" w14:textId="77777777" w:rsidR="00CB7EB7" w:rsidRDefault="00CB7EB7" w:rsidP="000E5653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3334ED35" w14:textId="77777777" w:rsidR="00CB7EB7" w:rsidRDefault="00CB7EB7" w:rsidP="000E5653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</w:tcPr>
          <w:p w14:paraId="107CDB68" w14:textId="77777777" w:rsidR="00CB7EB7" w:rsidRDefault="00CB7EB7" w:rsidP="000E5653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</w:tcPr>
          <w:p w14:paraId="20F9CD65" w14:textId="77777777" w:rsidR="00CB7EB7" w:rsidRDefault="00CB7EB7" w:rsidP="000E5653">
            <w:pPr>
              <w:rPr>
                <w:sz w:val="28"/>
                <w:szCs w:val="28"/>
              </w:rPr>
            </w:pPr>
          </w:p>
        </w:tc>
        <w:tc>
          <w:tcPr>
            <w:tcW w:w="252" w:type="dxa"/>
          </w:tcPr>
          <w:p w14:paraId="2A496067" w14:textId="77777777" w:rsidR="00CB7EB7" w:rsidRDefault="00CB7EB7" w:rsidP="000E5653">
            <w:pPr>
              <w:rPr>
                <w:sz w:val="28"/>
                <w:szCs w:val="28"/>
              </w:rPr>
            </w:pPr>
          </w:p>
        </w:tc>
      </w:tr>
    </w:tbl>
    <w:p w14:paraId="40EC1C1B" w14:textId="56493B43" w:rsidR="00C23463" w:rsidRPr="002F7B5C" w:rsidRDefault="003F360B" w:rsidP="000E5653">
      <w:pPr>
        <w:rPr>
          <w:b/>
          <w:bCs/>
          <w:sz w:val="28"/>
          <w:szCs w:val="28"/>
        </w:rPr>
      </w:pPr>
      <w:r w:rsidRPr="003F360B">
        <w:rPr>
          <w:sz w:val="28"/>
          <w:szCs w:val="28"/>
        </w:rPr>
        <w:br/>
      </w:r>
      <w:r w:rsidRPr="002F7B5C">
        <w:rPr>
          <w:b/>
          <w:bCs/>
          <w:sz w:val="28"/>
          <w:szCs w:val="28"/>
        </w:rPr>
        <w:t>PODMIENKY PRIJATIA NA ŠTÚDIUM</w:t>
      </w:r>
    </w:p>
    <w:p w14:paraId="0EF50EB2" w14:textId="565FAB92" w:rsidR="00D15A28" w:rsidRPr="00035E6B" w:rsidRDefault="003F360B" w:rsidP="003F4180">
      <w:pPr>
        <w:rPr>
          <w:sz w:val="24"/>
          <w:szCs w:val="24"/>
        </w:rPr>
      </w:pPr>
      <w:r w:rsidRPr="00D23654">
        <w:rPr>
          <w:sz w:val="28"/>
          <w:szCs w:val="28"/>
          <w:highlight w:val="yellow"/>
        </w:rPr>
        <w:br/>
      </w:r>
      <w:r w:rsidRPr="00035E6B">
        <w:rPr>
          <w:sz w:val="24"/>
          <w:szCs w:val="24"/>
        </w:rPr>
        <w:t xml:space="preserve">Študijný program </w:t>
      </w:r>
      <w:r w:rsidR="00D9276A" w:rsidRPr="00035E6B">
        <w:rPr>
          <w:b/>
          <w:bCs/>
          <w:sz w:val="24"/>
          <w:szCs w:val="24"/>
        </w:rPr>
        <w:t>maďarský jazyk a literatúra</w:t>
      </w:r>
      <w:r w:rsidRPr="00035E6B">
        <w:rPr>
          <w:b/>
          <w:bCs/>
          <w:sz w:val="24"/>
          <w:szCs w:val="24"/>
        </w:rPr>
        <w:t xml:space="preserve"> –</w:t>
      </w:r>
      <w:r w:rsidR="008575C0" w:rsidRPr="00035E6B">
        <w:rPr>
          <w:b/>
          <w:bCs/>
          <w:sz w:val="24"/>
          <w:szCs w:val="24"/>
        </w:rPr>
        <w:t xml:space="preserve"> </w:t>
      </w:r>
      <w:r w:rsidRPr="00035E6B">
        <w:rPr>
          <w:sz w:val="24"/>
          <w:szCs w:val="24"/>
        </w:rPr>
        <w:t xml:space="preserve">je určený pre absolventov </w:t>
      </w:r>
      <w:r w:rsidR="002F7B5C" w:rsidRPr="00035E6B">
        <w:rPr>
          <w:sz w:val="24"/>
          <w:szCs w:val="24"/>
        </w:rPr>
        <w:t>2.</w:t>
      </w:r>
      <w:r w:rsidR="00D15A28" w:rsidRPr="00035E6B">
        <w:rPr>
          <w:sz w:val="24"/>
          <w:szCs w:val="24"/>
        </w:rPr>
        <w:t xml:space="preserve"> </w:t>
      </w:r>
      <w:r w:rsidRPr="00035E6B">
        <w:rPr>
          <w:sz w:val="24"/>
          <w:szCs w:val="24"/>
        </w:rPr>
        <w:t xml:space="preserve">stupňa vysokoškolského štúdia učiteľského smeru a </w:t>
      </w:r>
      <w:r w:rsidR="000E5653" w:rsidRPr="00035E6B">
        <w:rPr>
          <w:sz w:val="24"/>
          <w:szCs w:val="24"/>
        </w:rPr>
        <w:t>a</w:t>
      </w:r>
      <w:r w:rsidRPr="00035E6B">
        <w:rPr>
          <w:sz w:val="24"/>
          <w:szCs w:val="24"/>
        </w:rPr>
        <w:t xml:space="preserve">bsolventov </w:t>
      </w:r>
      <w:r w:rsidR="002F7B5C" w:rsidRPr="00035E6B">
        <w:rPr>
          <w:sz w:val="24"/>
          <w:szCs w:val="24"/>
        </w:rPr>
        <w:t>2.</w:t>
      </w:r>
      <w:r w:rsidRPr="00035E6B">
        <w:rPr>
          <w:sz w:val="24"/>
          <w:szCs w:val="24"/>
        </w:rPr>
        <w:t xml:space="preserve"> stupňa</w:t>
      </w:r>
      <w:r w:rsidR="00D15A28" w:rsidRPr="00035E6B">
        <w:rPr>
          <w:sz w:val="24"/>
          <w:szCs w:val="24"/>
        </w:rPr>
        <w:t xml:space="preserve"> </w:t>
      </w:r>
      <w:r w:rsidRPr="00035E6B">
        <w:rPr>
          <w:sz w:val="24"/>
          <w:szCs w:val="24"/>
        </w:rPr>
        <w:t>vysokoškolského štúdia neučiteľského smeru s ukončeným doplňujúcim pedagogickým štúdiom.</w:t>
      </w:r>
      <w:r w:rsidRPr="00035E6B">
        <w:rPr>
          <w:sz w:val="24"/>
          <w:szCs w:val="24"/>
        </w:rPr>
        <w:br/>
      </w:r>
    </w:p>
    <w:p w14:paraId="5350A778" w14:textId="1A7E81D6" w:rsidR="008C0FD7" w:rsidRPr="00035E6B" w:rsidRDefault="003F360B" w:rsidP="003F360B">
      <w:pPr>
        <w:rPr>
          <w:b/>
          <w:bCs/>
          <w:sz w:val="28"/>
          <w:szCs w:val="28"/>
        </w:rPr>
      </w:pPr>
      <w:r w:rsidRPr="00035E6B">
        <w:rPr>
          <w:sz w:val="28"/>
          <w:szCs w:val="28"/>
        </w:rPr>
        <w:br/>
      </w:r>
      <w:r w:rsidRPr="00035E6B">
        <w:rPr>
          <w:b/>
          <w:bCs/>
          <w:sz w:val="28"/>
          <w:szCs w:val="28"/>
        </w:rPr>
        <w:t>INFORMÁCIE K PODÁVANIU PRIHLÁŠ</w:t>
      </w:r>
      <w:r w:rsidR="00E0047F" w:rsidRPr="00035E6B">
        <w:rPr>
          <w:b/>
          <w:bCs/>
          <w:sz w:val="28"/>
          <w:szCs w:val="28"/>
        </w:rPr>
        <w:t>O</w:t>
      </w:r>
      <w:r w:rsidRPr="00035E6B">
        <w:rPr>
          <w:b/>
          <w:bCs/>
          <w:sz w:val="28"/>
          <w:szCs w:val="28"/>
        </w:rPr>
        <w:t>K</w:t>
      </w:r>
    </w:p>
    <w:p w14:paraId="0247BC86" w14:textId="77777777" w:rsidR="00CD4566" w:rsidRPr="00035E6B" w:rsidRDefault="00CD4566" w:rsidP="003F360B">
      <w:pPr>
        <w:rPr>
          <w:b/>
          <w:bCs/>
          <w:sz w:val="28"/>
          <w:szCs w:val="28"/>
        </w:rPr>
      </w:pPr>
    </w:p>
    <w:p w14:paraId="3821CA1E" w14:textId="77777777" w:rsidR="00BE01A9" w:rsidRPr="00035E6B" w:rsidRDefault="003F360B" w:rsidP="00A1126C">
      <w:pPr>
        <w:pStyle w:val="Odsekzoznamu"/>
        <w:numPr>
          <w:ilvl w:val="0"/>
          <w:numId w:val="7"/>
        </w:numPr>
        <w:ind w:left="0" w:firstLine="0"/>
        <w:rPr>
          <w:sz w:val="24"/>
          <w:szCs w:val="24"/>
        </w:rPr>
      </w:pPr>
      <w:r w:rsidRPr="00035E6B">
        <w:rPr>
          <w:sz w:val="24"/>
          <w:szCs w:val="24"/>
        </w:rPr>
        <w:t xml:space="preserve">Prihlášku zasielajte na adresu: Prešovská univerzita v Prešove, </w:t>
      </w:r>
      <w:r w:rsidR="008C0FD7" w:rsidRPr="00035E6B">
        <w:rPr>
          <w:sz w:val="24"/>
          <w:szCs w:val="24"/>
        </w:rPr>
        <w:t xml:space="preserve">Centrum jazykov a kultúr národnostných menšín, </w:t>
      </w:r>
      <w:r w:rsidRPr="00035E6B">
        <w:rPr>
          <w:sz w:val="24"/>
          <w:szCs w:val="24"/>
        </w:rPr>
        <w:t>Ul. 17. novembra 15, 080 01 Prešov.</w:t>
      </w:r>
    </w:p>
    <w:p w14:paraId="653EB2D9" w14:textId="77777777" w:rsidR="00496BBD" w:rsidRPr="00035E6B" w:rsidRDefault="00A70428" w:rsidP="00A1126C">
      <w:pPr>
        <w:pStyle w:val="Odsekzoznamu"/>
        <w:numPr>
          <w:ilvl w:val="0"/>
          <w:numId w:val="7"/>
        </w:numPr>
        <w:ind w:left="0" w:firstLine="0"/>
        <w:rPr>
          <w:sz w:val="24"/>
          <w:szCs w:val="24"/>
        </w:rPr>
      </w:pPr>
      <w:r w:rsidRPr="00035E6B">
        <w:rPr>
          <w:sz w:val="24"/>
          <w:szCs w:val="24"/>
        </w:rPr>
        <w:t>Uchádzač doručí: overenú kópiu diplomu a dodatku k diplomu, tlačenú prihlášku  aj v prípade podania elektronickej prihlášky, vlastnoručne podpísaný životopis</w:t>
      </w:r>
      <w:r w:rsidR="00BE01A9" w:rsidRPr="00035E6B">
        <w:rPr>
          <w:sz w:val="24"/>
          <w:szCs w:val="24"/>
        </w:rPr>
        <w:t>. Neúplné prihlášky nebudú akceptované a budú vrátené uchádzačovi.</w:t>
      </w:r>
    </w:p>
    <w:p w14:paraId="57509AE6" w14:textId="2E3F3ADA" w:rsidR="003175FF" w:rsidRPr="00035E6B" w:rsidRDefault="00496BBD" w:rsidP="00A1126C">
      <w:pPr>
        <w:pStyle w:val="Odsekzoznamu"/>
        <w:numPr>
          <w:ilvl w:val="0"/>
          <w:numId w:val="7"/>
        </w:numPr>
        <w:ind w:left="0" w:firstLine="0"/>
        <w:rPr>
          <w:sz w:val="24"/>
          <w:szCs w:val="24"/>
        </w:rPr>
      </w:pPr>
      <w:r w:rsidRPr="00035E6B">
        <w:rPr>
          <w:sz w:val="24"/>
          <w:szCs w:val="24"/>
        </w:rPr>
        <w:t xml:space="preserve">Zahraniční študenti </w:t>
      </w:r>
      <w:r w:rsidR="00A1126C" w:rsidRPr="00035E6B">
        <w:rPr>
          <w:sz w:val="24"/>
          <w:szCs w:val="24"/>
        </w:rPr>
        <w:t xml:space="preserve">: </w:t>
      </w:r>
      <w:r w:rsidRPr="00035E6B">
        <w:rPr>
          <w:sz w:val="24"/>
          <w:szCs w:val="24"/>
        </w:rPr>
        <w:t xml:space="preserve">Podmienkou prijatia je predloženie dokladu o ukončení vysokoškolského vzdelania. Doklady musia byť preložené a  úradne overené, v stanovenom termíne predložené na študijné oddelenie CJKNM . </w:t>
      </w:r>
    </w:p>
    <w:p w14:paraId="526AF6F7" w14:textId="5A04EC63" w:rsidR="006953F0" w:rsidRPr="00035E6B" w:rsidRDefault="006977AC" w:rsidP="00A1126C">
      <w:pPr>
        <w:pStyle w:val="Odsekzoznamu"/>
        <w:numPr>
          <w:ilvl w:val="0"/>
          <w:numId w:val="7"/>
        </w:numPr>
        <w:ind w:left="0" w:firstLine="0"/>
        <w:rPr>
          <w:sz w:val="24"/>
          <w:szCs w:val="24"/>
        </w:rPr>
      </w:pPr>
      <w:r w:rsidRPr="00035E6B">
        <w:rPr>
          <w:sz w:val="24"/>
          <w:szCs w:val="24"/>
        </w:rPr>
        <w:t>P</w:t>
      </w:r>
      <w:r w:rsidR="003F360B" w:rsidRPr="00035E6B">
        <w:rPr>
          <w:sz w:val="24"/>
          <w:szCs w:val="24"/>
        </w:rPr>
        <w:t>oplatok za prijímacie konanie sa uhrádza bankovým prevodom na základe platobného</w:t>
      </w:r>
      <w:r w:rsidR="008C0FD7" w:rsidRPr="00035E6B">
        <w:rPr>
          <w:sz w:val="24"/>
          <w:szCs w:val="24"/>
        </w:rPr>
        <w:t xml:space="preserve"> </w:t>
      </w:r>
      <w:r w:rsidR="003F360B" w:rsidRPr="00035E6B">
        <w:rPr>
          <w:sz w:val="24"/>
          <w:szCs w:val="24"/>
        </w:rPr>
        <w:t>príkazu.</w:t>
      </w:r>
    </w:p>
    <w:p w14:paraId="637F9AE8" w14:textId="50B42AAF" w:rsidR="0043626B" w:rsidRDefault="003F360B" w:rsidP="00A1126C">
      <w:pPr>
        <w:rPr>
          <w:sz w:val="24"/>
          <w:szCs w:val="24"/>
        </w:rPr>
      </w:pPr>
      <w:r w:rsidRPr="00035E6B">
        <w:rPr>
          <w:sz w:val="24"/>
          <w:szCs w:val="24"/>
        </w:rPr>
        <w:lastRenderedPageBreak/>
        <w:t xml:space="preserve"> Do správy pre prijímateľa uviesť: meno a priezvisko uchádzača,</w:t>
      </w:r>
      <w:r w:rsidRPr="00035E6B">
        <w:rPr>
          <w:sz w:val="28"/>
          <w:szCs w:val="28"/>
        </w:rPr>
        <w:t xml:space="preserve"> </w:t>
      </w:r>
      <w:r w:rsidRPr="00035E6B">
        <w:rPr>
          <w:sz w:val="24"/>
          <w:szCs w:val="24"/>
        </w:rPr>
        <w:t>názov</w:t>
      </w:r>
      <w:r w:rsidR="00CD4566" w:rsidRPr="00035E6B">
        <w:rPr>
          <w:sz w:val="24"/>
          <w:szCs w:val="24"/>
        </w:rPr>
        <w:t>:</w:t>
      </w:r>
      <w:r w:rsidRPr="00035E6B">
        <w:rPr>
          <w:sz w:val="24"/>
          <w:szCs w:val="24"/>
        </w:rPr>
        <w:t xml:space="preserve"> </w:t>
      </w:r>
      <w:r w:rsidR="008C0FD7" w:rsidRPr="00035E6B">
        <w:rPr>
          <w:sz w:val="24"/>
          <w:szCs w:val="24"/>
        </w:rPr>
        <w:t>CJKNM</w:t>
      </w:r>
      <w:r w:rsidR="00CD4566" w:rsidRPr="00035E6B">
        <w:rPr>
          <w:sz w:val="24"/>
          <w:szCs w:val="24"/>
        </w:rPr>
        <w:t>.</w:t>
      </w:r>
      <w:r w:rsidR="006953F0" w:rsidRPr="00035E6B">
        <w:rPr>
          <w:sz w:val="24"/>
          <w:szCs w:val="24"/>
        </w:rPr>
        <w:t xml:space="preserve"> </w:t>
      </w:r>
      <w:r w:rsidRPr="00035E6B">
        <w:rPr>
          <w:sz w:val="24"/>
          <w:szCs w:val="24"/>
        </w:rPr>
        <w:t>Doklad je potrebné podpísať a priložiť k prihláške.</w:t>
      </w:r>
    </w:p>
    <w:p w14:paraId="63493047" w14:textId="77777777" w:rsidR="001C5FE2" w:rsidRDefault="001C5FE2" w:rsidP="00A1126C">
      <w:pPr>
        <w:rPr>
          <w:sz w:val="28"/>
          <w:szCs w:val="28"/>
        </w:rPr>
      </w:pPr>
    </w:p>
    <w:p w14:paraId="57736C21" w14:textId="4E06D6E5" w:rsidR="00FE6BE0" w:rsidRPr="00CD4566" w:rsidRDefault="003F360B" w:rsidP="00366ECD">
      <w:pPr>
        <w:ind w:left="567"/>
        <w:rPr>
          <w:sz w:val="24"/>
          <w:szCs w:val="24"/>
        </w:rPr>
      </w:pPr>
      <w:r w:rsidRPr="003F360B">
        <w:rPr>
          <w:sz w:val="28"/>
          <w:szCs w:val="28"/>
        </w:rPr>
        <w:br/>
      </w:r>
      <w:r w:rsidRPr="003F360B">
        <w:rPr>
          <w:b/>
          <w:bCs/>
          <w:sz w:val="24"/>
          <w:szCs w:val="24"/>
        </w:rPr>
        <w:t>Poplatok za prijímacie konanie</w:t>
      </w:r>
      <w:r w:rsidRPr="003F360B">
        <w:rPr>
          <w:sz w:val="24"/>
          <w:szCs w:val="24"/>
        </w:rPr>
        <w:t>:</w:t>
      </w:r>
      <w:r w:rsidR="00A37049" w:rsidRPr="00CD4566">
        <w:rPr>
          <w:sz w:val="24"/>
          <w:szCs w:val="24"/>
        </w:rPr>
        <w:t xml:space="preserve">   </w:t>
      </w:r>
      <w:r w:rsidRPr="003F360B">
        <w:rPr>
          <w:sz w:val="24"/>
          <w:szCs w:val="24"/>
        </w:rPr>
        <w:t xml:space="preserve">za elektronickú prihlášku </w:t>
      </w:r>
      <w:r w:rsidR="00A1304C">
        <w:rPr>
          <w:sz w:val="24"/>
          <w:szCs w:val="24"/>
        </w:rPr>
        <w:t>30</w:t>
      </w:r>
      <w:r w:rsidRPr="003F360B">
        <w:rPr>
          <w:sz w:val="24"/>
          <w:szCs w:val="24"/>
        </w:rPr>
        <w:t xml:space="preserve">,- </w:t>
      </w:r>
      <w:r w:rsidR="002F7B5C">
        <w:rPr>
          <w:rStyle w:val="cf01"/>
        </w:rPr>
        <w:t>€</w:t>
      </w:r>
      <w:r w:rsidRPr="003F360B">
        <w:rPr>
          <w:sz w:val="24"/>
          <w:szCs w:val="24"/>
        </w:rPr>
        <w:br/>
      </w:r>
      <w:r w:rsidR="002E15F6" w:rsidRPr="00CD4566">
        <w:rPr>
          <w:sz w:val="24"/>
          <w:szCs w:val="24"/>
        </w:rPr>
        <w:t xml:space="preserve">                                                         </w:t>
      </w:r>
      <w:r w:rsidRPr="003F360B">
        <w:rPr>
          <w:sz w:val="24"/>
          <w:szCs w:val="24"/>
        </w:rPr>
        <w:t>za tlačenú prihlášku 3</w:t>
      </w:r>
      <w:r w:rsidR="00A1304C">
        <w:rPr>
          <w:sz w:val="24"/>
          <w:szCs w:val="24"/>
        </w:rPr>
        <w:t>5</w:t>
      </w:r>
      <w:r w:rsidRPr="003F360B">
        <w:rPr>
          <w:sz w:val="24"/>
          <w:szCs w:val="24"/>
        </w:rPr>
        <w:t xml:space="preserve">,- </w:t>
      </w:r>
      <w:r w:rsidR="002F7B5C">
        <w:rPr>
          <w:rStyle w:val="cf01"/>
        </w:rPr>
        <w:t>€</w:t>
      </w:r>
    </w:p>
    <w:p w14:paraId="58352845" w14:textId="6F010E2B" w:rsidR="00FE6BE0" w:rsidRPr="00CD4566" w:rsidRDefault="003F360B" w:rsidP="00366ECD">
      <w:pPr>
        <w:ind w:left="567"/>
        <w:rPr>
          <w:sz w:val="24"/>
          <w:szCs w:val="24"/>
        </w:rPr>
      </w:pPr>
      <w:r w:rsidRPr="003F360B">
        <w:rPr>
          <w:sz w:val="24"/>
          <w:szCs w:val="24"/>
        </w:rPr>
        <w:br/>
        <w:t xml:space="preserve">Kód banky: </w:t>
      </w:r>
      <w:r w:rsidR="00FE6BE0" w:rsidRPr="00CD4566">
        <w:rPr>
          <w:sz w:val="24"/>
          <w:szCs w:val="24"/>
        </w:rPr>
        <w:t xml:space="preserve">        </w:t>
      </w:r>
      <w:r w:rsidRPr="003F360B">
        <w:rPr>
          <w:sz w:val="24"/>
          <w:szCs w:val="24"/>
        </w:rPr>
        <w:t>8180 (Štátna pokladnica)</w:t>
      </w:r>
      <w:r w:rsidRPr="003F360B">
        <w:rPr>
          <w:sz w:val="24"/>
          <w:szCs w:val="24"/>
        </w:rPr>
        <w:br/>
        <w:t xml:space="preserve">Účet: </w:t>
      </w:r>
      <w:r w:rsidR="00FE6BE0" w:rsidRPr="00CD4566">
        <w:rPr>
          <w:sz w:val="24"/>
          <w:szCs w:val="24"/>
        </w:rPr>
        <w:t xml:space="preserve">                 </w:t>
      </w:r>
      <w:r w:rsidR="002E15F6" w:rsidRPr="00CD4566">
        <w:rPr>
          <w:sz w:val="24"/>
          <w:szCs w:val="24"/>
        </w:rPr>
        <w:t xml:space="preserve"> </w:t>
      </w:r>
      <w:r w:rsidR="00DA1D7C" w:rsidRPr="00DA1D7C">
        <w:rPr>
          <w:rStyle w:val="Vrazn"/>
          <w:sz w:val="24"/>
          <w:szCs w:val="24"/>
        </w:rPr>
        <w:t>SK59 8180 0000 0070 0046 9134</w:t>
      </w:r>
    </w:p>
    <w:p w14:paraId="4547C5D5" w14:textId="633DFFB9" w:rsidR="00546A3E" w:rsidRPr="00CD4566" w:rsidRDefault="00FE6BE0" w:rsidP="00366ECD">
      <w:pPr>
        <w:ind w:left="567"/>
        <w:rPr>
          <w:sz w:val="24"/>
          <w:szCs w:val="24"/>
        </w:rPr>
      </w:pPr>
      <w:r w:rsidRPr="00CD4566">
        <w:rPr>
          <w:sz w:val="24"/>
          <w:szCs w:val="24"/>
        </w:rPr>
        <w:t>V</w:t>
      </w:r>
      <w:r w:rsidR="003F360B" w:rsidRPr="003F360B">
        <w:rPr>
          <w:sz w:val="24"/>
          <w:szCs w:val="24"/>
        </w:rPr>
        <w:t>ar</w:t>
      </w:r>
      <w:r w:rsidR="002E15F6" w:rsidRPr="00CD4566">
        <w:rPr>
          <w:sz w:val="24"/>
          <w:szCs w:val="24"/>
        </w:rPr>
        <w:t>.</w:t>
      </w:r>
      <w:r w:rsidR="003F360B" w:rsidRPr="003F360B">
        <w:rPr>
          <w:sz w:val="24"/>
          <w:szCs w:val="24"/>
        </w:rPr>
        <w:t xml:space="preserve"> symbol: </w:t>
      </w:r>
      <w:r w:rsidR="002E15F6" w:rsidRPr="00CD4566">
        <w:rPr>
          <w:sz w:val="24"/>
          <w:szCs w:val="24"/>
        </w:rPr>
        <w:t xml:space="preserve">     </w:t>
      </w:r>
      <w:r w:rsidR="00546A3E" w:rsidRPr="00CD4566">
        <w:rPr>
          <w:sz w:val="24"/>
          <w:szCs w:val="24"/>
        </w:rPr>
        <w:t>184201</w:t>
      </w:r>
    </w:p>
    <w:p w14:paraId="602ED86C" w14:textId="4C71F500" w:rsidR="0082650B" w:rsidRPr="00CD4566" w:rsidRDefault="003F360B" w:rsidP="00366ECD">
      <w:pPr>
        <w:ind w:left="567"/>
        <w:rPr>
          <w:sz w:val="24"/>
          <w:szCs w:val="24"/>
        </w:rPr>
      </w:pPr>
      <w:r w:rsidRPr="003F360B">
        <w:rPr>
          <w:sz w:val="24"/>
          <w:szCs w:val="24"/>
        </w:rPr>
        <w:t xml:space="preserve">Adresa: </w:t>
      </w:r>
      <w:r w:rsidR="0082650B" w:rsidRPr="00CD4566">
        <w:rPr>
          <w:sz w:val="24"/>
          <w:szCs w:val="24"/>
        </w:rPr>
        <w:t xml:space="preserve">              </w:t>
      </w:r>
      <w:r w:rsidRPr="003F360B">
        <w:rPr>
          <w:sz w:val="24"/>
          <w:szCs w:val="24"/>
        </w:rPr>
        <w:t xml:space="preserve">Prešovská univerzita v Prešove </w:t>
      </w:r>
    </w:p>
    <w:p w14:paraId="56EF0F07" w14:textId="77777777" w:rsidR="0082650B" w:rsidRPr="00CD4566" w:rsidRDefault="0082650B" w:rsidP="00366ECD">
      <w:pPr>
        <w:ind w:left="567"/>
        <w:rPr>
          <w:sz w:val="24"/>
          <w:szCs w:val="24"/>
        </w:rPr>
      </w:pPr>
      <w:r w:rsidRPr="00CD4566">
        <w:rPr>
          <w:sz w:val="24"/>
          <w:szCs w:val="24"/>
        </w:rPr>
        <w:t xml:space="preserve">                           </w:t>
      </w:r>
      <w:r w:rsidR="002E15F6" w:rsidRPr="00CD4566">
        <w:rPr>
          <w:sz w:val="24"/>
          <w:szCs w:val="24"/>
        </w:rPr>
        <w:t>Centrum jazykov a</w:t>
      </w:r>
      <w:r w:rsidR="00F0748D" w:rsidRPr="00CD4566">
        <w:rPr>
          <w:sz w:val="24"/>
          <w:szCs w:val="24"/>
        </w:rPr>
        <w:t xml:space="preserve"> kultúr </w:t>
      </w:r>
      <w:r w:rsidRPr="00CD4566">
        <w:rPr>
          <w:sz w:val="24"/>
          <w:szCs w:val="24"/>
        </w:rPr>
        <w:t xml:space="preserve">  </w:t>
      </w:r>
      <w:r w:rsidR="00F0748D" w:rsidRPr="00CD4566">
        <w:rPr>
          <w:sz w:val="24"/>
          <w:szCs w:val="24"/>
        </w:rPr>
        <w:t>národnostných menšín</w:t>
      </w:r>
    </w:p>
    <w:p w14:paraId="06D612E0" w14:textId="77777777" w:rsidR="0082650B" w:rsidRPr="00CD4566" w:rsidRDefault="0082650B" w:rsidP="00366ECD">
      <w:pPr>
        <w:ind w:left="567"/>
        <w:rPr>
          <w:sz w:val="24"/>
          <w:szCs w:val="24"/>
        </w:rPr>
      </w:pPr>
      <w:r w:rsidRPr="00CD4566">
        <w:rPr>
          <w:sz w:val="24"/>
          <w:szCs w:val="24"/>
        </w:rPr>
        <w:t xml:space="preserve">                          </w:t>
      </w:r>
      <w:r w:rsidR="00F0748D" w:rsidRPr="00CD4566">
        <w:rPr>
          <w:sz w:val="24"/>
          <w:szCs w:val="24"/>
        </w:rPr>
        <w:t xml:space="preserve"> </w:t>
      </w:r>
      <w:r w:rsidR="003F360B" w:rsidRPr="003F360B">
        <w:rPr>
          <w:sz w:val="24"/>
          <w:szCs w:val="24"/>
        </w:rPr>
        <w:t>Ul. 17. novembra 15</w:t>
      </w:r>
    </w:p>
    <w:p w14:paraId="164B73EA" w14:textId="57F980C7" w:rsidR="00F0748D" w:rsidRDefault="0082650B" w:rsidP="00366ECD">
      <w:pPr>
        <w:ind w:left="567"/>
        <w:rPr>
          <w:sz w:val="28"/>
          <w:szCs w:val="28"/>
        </w:rPr>
      </w:pPr>
      <w:r w:rsidRPr="00CD4566">
        <w:rPr>
          <w:sz w:val="24"/>
          <w:szCs w:val="24"/>
        </w:rPr>
        <w:t xml:space="preserve">                           </w:t>
      </w:r>
      <w:r w:rsidR="003F360B" w:rsidRPr="003F360B">
        <w:rPr>
          <w:sz w:val="24"/>
          <w:szCs w:val="24"/>
        </w:rPr>
        <w:t>080 01 Prešov</w:t>
      </w:r>
    </w:p>
    <w:p w14:paraId="14964725" w14:textId="77777777" w:rsidR="00F0748D" w:rsidRDefault="00F0748D" w:rsidP="00366ECD">
      <w:pPr>
        <w:ind w:left="567"/>
        <w:rPr>
          <w:sz w:val="28"/>
          <w:szCs w:val="28"/>
        </w:rPr>
      </w:pPr>
    </w:p>
    <w:p w14:paraId="20B4C359" w14:textId="3C3E6CB5" w:rsidR="006A60E8" w:rsidRPr="003802E5" w:rsidRDefault="003F360B" w:rsidP="003802E5">
      <w:pPr>
        <w:rPr>
          <w:sz w:val="24"/>
          <w:szCs w:val="24"/>
        </w:rPr>
      </w:pPr>
      <w:r w:rsidRPr="003802E5">
        <w:rPr>
          <w:sz w:val="28"/>
          <w:szCs w:val="28"/>
        </w:rPr>
        <w:br/>
      </w:r>
    </w:p>
    <w:p w14:paraId="14EEA448" w14:textId="77777777" w:rsidR="006A60E8" w:rsidRDefault="006A60E8" w:rsidP="006A60E8">
      <w:pPr>
        <w:ind w:left="567"/>
        <w:rPr>
          <w:sz w:val="24"/>
          <w:szCs w:val="24"/>
        </w:rPr>
      </w:pPr>
    </w:p>
    <w:p w14:paraId="29C4B841" w14:textId="09ED7267" w:rsidR="0082650B" w:rsidRPr="006A60E8" w:rsidRDefault="0082650B" w:rsidP="006A60E8">
      <w:pPr>
        <w:ind w:left="567"/>
        <w:rPr>
          <w:sz w:val="24"/>
          <w:szCs w:val="24"/>
        </w:rPr>
      </w:pPr>
    </w:p>
    <w:p w14:paraId="23F40FE2" w14:textId="77777777" w:rsidR="00CD4566" w:rsidRPr="00CD4566" w:rsidRDefault="00CD4566" w:rsidP="00366ECD">
      <w:pPr>
        <w:ind w:left="567"/>
        <w:rPr>
          <w:sz w:val="24"/>
          <w:szCs w:val="24"/>
        </w:rPr>
      </w:pPr>
    </w:p>
    <w:p w14:paraId="41019D5A" w14:textId="10BAC31D" w:rsidR="003F360B" w:rsidRPr="003F360B" w:rsidRDefault="003F360B" w:rsidP="00A1126C">
      <w:pPr>
        <w:ind w:left="142"/>
        <w:rPr>
          <w:sz w:val="24"/>
          <w:szCs w:val="24"/>
        </w:rPr>
      </w:pPr>
      <w:r w:rsidRPr="00496BBD">
        <w:rPr>
          <w:sz w:val="24"/>
          <w:szCs w:val="24"/>
        </w:rPr>
        <w:t xml:space="preserve"> </w:t>
      </w:r>
    </w:p>
    <w:p w14:paraId="0F545A1B" w14:textId="77777777" w:rsidR="009C40EF" w:rsidRPr="00CD4566" w:rsidRDefault="009C40EF" w:rsidP="00AB541D">
      <w:pPr>
        <w:widowControl w:val="0"/>
        <w:autoSpaceDE w:val="0"/>
        <w:autoSpaceDN w:val="0"/>
        <w:adjustRightInd w:val="0"/>
        <w:spacing w:line="232" w:lineRule="atLeast"/>
        <w:jc w:val="center"/>
        <w:rPr>
          <w:sz w:val="24"/>
          <w:szCs w:val="24"/>
          <w:u w:val="single"/>
        </w:rPr>
      </w:pPr>
    </w:p>
    <w:p w14:paraId="10DAB671" w14:textId="6EF990A4" w:rsidR="00AB541D" w:rsidRPr="0082650B" w:rsidRDefault="00AB541D" w:rsidP="001A7EBF">
      <w:pPr>
        <w:widowControl w:val="0"/>
        <w:autoSpaceDE w:val="0"/>
        <w:autoSpaceDN w:val="0"/>
        <w:adjustRightInd w:val="0"/>
        <w:spacing w:line="232" w:lineRule="atLeast"/>
        <w:jc w:val="center"/>
        <w:rPr>
          <w:sz w:val="28"/>
          <w:szCs w:val="28"/>
        </w:rPr>
      </w:pPr>
      <w:r w:rsidRPr="0082650B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73166E2D" w14:textId="77777777" w:rsidR="008414FB" w:rsidRPr="0082650B" w:rsidRDefault="008414FB" w:rsidP="008414FB">
      <w:pPr>
        <w:pStyle w:val="Hlavika"/>
        <w:rPr>
          <w:sz w:val="28"/>
          <w:szCs w:val="28"/>
        </w:rPr>
      </w:pPr>
    </w:p>
    <w:p w14:paraId="3E8DA44A" w14:textId="77777777" w:rsidR="008414FB" w:rsidRPr="0082650B" w:rsidRDefault="008414FB" w:rsidP="008414FB">
      <w:pPr>
        <w:pStyle w:val="Hlavika"/>
        <w:rPr>
          <w:sz w:val="28"/>
          <w:szCs w:val="28"/>
        </w:rPr>
      </w:pPr>
    </w:p>
    <w:p w14:paraId="5AE4931B" w14:textId="77777777" w:rsidR="008414FB" w:rsidRPr="0082650B" w:rsidRDefault="008414FB" w:rsidP="008414FB">
      <w:pPr>
        <w:pStyle w:val="Hlavika"/>
        <w:rPr>
          <w:sz w:val="28"/>
          <w:szCs w:val="28"/>
        </w:rPr>
      </w:pPr>
    </w:p>
    <w:p w14:paraId="0DEC660D" w14:textId="77777777" w:rsidR="008414FB" w:rsidRPr="0082650B" w:rsidRDefault="008414FB" w:rsidP="008414FB">
      <w:pPr>
        <w:pStyle w:val="Hlavika"/>
        <w:rPr>
          <w:sz w:val="28"/>
          <w:szCs w:val="28"/>
        </w:rPr>
      </w:pPr>
    </w:p>
    <w:p w14:paraId="4113C223" w14:textId="77777777" w:rsidR="008414FB" w:rsidRPr="0082650B" w:rsidRDefault="008414FB" w:rsidP="008414FB">
      <w:pPr>
        <w:pStyle w:val="Hlavika"/>
        <w:rPr>
          <w:sz w:val="28"/>
          <w:szCs w:val="28"/>
        </w:rPr>
      </w:pPr>
    </w:p>
    <w:p w14:paraId="2E0B8225" w14:textId="77777777" w:rsidR="008414FB" w:rsidRPr="001712FC" w:rsidRDefault="008414FB" w:rsidP="008414FB">
      <w:pPr>
        <w:pStyle w:val="Hlavika"/>
        <w:rPr>
          <w:sz w:val="24"/>
          <w:szCs w:val="24"/>
        </w:rPr>
      </w:pPr>
    </w:p>
    <w:p w14:paraId="0A8C9F95" w14:textId="77777777" w:rsidR="008414FB" w:rsidRPr="001712FC" w:rsidRDefault="008414FB" w:rsidP="008414FB">
      <w:pPr>
        <w:pStyle w:val="Hlavika"/>
        <w:rPr>
          <w:sz w:val="24"/>
          <w:szCs w:val="24"/>
        </w:rPr>
      </w:pPr>
    </w:p>
    <w:p w14:paraId="01B416E6" w14:textId="77777777" w:rsidR="008414FB" w:rsidRPr="001712FC" w:rsidRDefault="008414FB" w:rsidP="008414FB">
      <w:pPr>
        <w:pStyle w:val="Hlavika"/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8414FB" w:rsidRPr="001712FC" w14:paraId="305B47E7" w14:textId="77777777" w:rsidTr="006307BF">
        <w:trPr>
          <w:jc w:val="right"/>
        </w:trPr>
        <w:tc>
          <w:tcPr>
            <w:tcW w:w="4926" w:type="dxa"/>
            <w:vAlign w:val="center"/>
          </w:tcPr>
          <w:p w14:paraId="74DF2A00" w14:textId="77777777" w:rsidR="008414FB" w:rsidRPr="001712FC" w:rsidRDefault="008414FB" w:rsidP="006307BF">
            <w:pPr>
              <w:pStyle w:val="Hlavika"/>
              <w:jc w:val="center"/>
              <w:rPr>
                <w:sz w:val="24"/>
                <w:szCs w:val="24"/>
              </w:rPr>
            </w:pPr>
          </w:p>
        </w:tc>
      </w:tr>
      <w:tr w:rsidR="008414FB" w:rsidRPr="001712FC" w14:paraId="5681D3B0" w14:textId="77777777" w:rsidTr="006307BF">
        <w:trPr>
          <w:jc w:val="right"/>
        </w:trPr>
        <w:tc>
          <w:tcPr>
            <w:tcW w:w="4926" w:type="dxa"/>
            <w:vAlign w:val="center"/>
          </w:tcPr>
          <w:p w14:paraId="38E223BD" w14:textId="772EE414" w:rsidR="008414FB" w:rsidRPr="001712FC" w:rsidRDefault="008414FB" w:rsidP="006307BF">
            <w:pPr>
              <w:pStyle w:val="Hlavika"/>
              <w:rPr>
                <w:sz w:val="24"/>
                <w:szCs w:val="24"/>
              </w:rPr>
            </w:pPr>
          </w:p>
        </w:tc>
      </w:tr>
      <w:tr w:rsidR="008414FB" w:rsidRPr="001712FC" w14:paraId="7F3C6571" w14:textId="77777777" w:rsidTr="006307BF">
        <w:trPr>
          <w:jc w:val="right"/>
        </w:trPr>
        <w:tc>
          <w:tcPr>
            <w:tcW w:w="4926" w:type="dxa"/>
            <w:vAlign w:val="center"/>
          </w:tcPr>
          <w:p w14:paraId="4DA2F276" w14:textId="5CF0C0E2" w:rsidR="008414FB" w:rsidRPr="001712FC" w:rsidRDefault="008414FB" w:rsidP="006307BF">
            <w:pPr>
              <w:pStyle w:val="Hlavika"/>
              <w:rPr>
                <w:sz w:val="24"/>
                <w:szCs w:val="24"/>
              </w:rPr>
            </w:pPr>
          </w:p>
        </w:tc>
      </w:tr>
    </w:tbl>
    <w:p w14:paraId="4B0C9251" w14:textId="77777777" w:rsidR="008414FB" w:rsidRPr="001712FC" w:rsidRDefault="008414FB" w:rsidP="00905052">
      <w:pPr>
        <w:pStyle w:val="Hlavika"/>
        <w:ind w:left="284"/>
        <w:rPr>
          <w:sz w:val="24"/>
          <w:szCs w:val="24"/>
        </w:rPr>
      </w:pPr>
    </w:p>
    <w:p w14:paraId="3C56076A" w14:textId="77777777" w:rsidR="00FC7899" w:rsidRPr="001712FC" w:rsidRDefault="00FC7899" w:rsidP="008414FB"/>
    <w:sectPr w:rsidR="00FC7899" w:rsidRPr="001712FC" w:rsidSect="00A1126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76" w:right="851" w:bottom="1843" w:left="993" w:header="56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2119" w14:textId="77777777" w:rsidR="00C91864" w:rsidRDefault="00C91864" w:rsidP="0010574A">
      <w:r>
        <w:separator/>
      </w:r>
    </w:p>
  </w:endnote>
  <w:endnote w:type="continuationSeparator" w:id="0">
    <w:p w14:paraId="2B9737A7" w14:textId="77777777" w:rsidR="00C91864" w:rsidRDefault="00C91864" w:rsidP="0010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834475"/>
      <w:docPartObj>
        <w:docPartGallery w:val="Page Numbers (Bottom of Page)"/>
        <w:docPartUnique/>
      </w:docPartObj>
    </w:sdtPr>
    <w:sdtEndPr/>
    <w:sdtContent>
      <w:p w14:paraId="71010166" w14:textId="7AF31295" w:rsidR="00633B97" w:rsidRDefault="00633B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A26">
          <w:rPr>
            <w:noProof/>
          </w:rPr>
          <w:t>2</w:t>
        </w:r>
        <w:r>
          <w:fldChar w:fldCharType="end"/>
        </w:r>
      </w:p>
    </w:sdtContent>
  </w:sdt>
  <w:p w14:paraId="4E9F9E04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0"/>
      <w:gridCol w:w="708"/>
      <w:gridCol w:w="1984"/>
      <w:gridCol w:w="1985"/>
      <w:gridCol w:w="284"/>
      <w:gridCol w:w="2410"/>
      <w:gridCol w:w="284"/>
    </w:tblGrid>
    <w:tr w:rsidR="008414FB" w:rsidRPr="008370F5" w14:paraId="2969B3E6" w14:textId="77777777" w:rsidTr="007A0CAC">
      <w:trPr>
        <w:trHeight w:val="255"/>
      </w:trPr>
      <w:tc>
        <w:tcPr>
          <w:tcW w:w="1490" w:type="dxa"/>
          <w:tcBorders>
            <w:top w:val="single" w:sz="4" w:space="0" w:color="auto"/>
          </w:tcBorders>
          <w:vAlign w:val="center"/>
        </w:tcPr>
        <w:p w14:paraId="150D9C5B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  <w:r w:rsidRPr="001712FC">
            <w:rPr>
              <w:sz w:val="16"/>
              <w:szCs w:val="16"/>
            </w:rPr>
            <w:t>Telefón</w:t>
          </w:r>
        </w:p>
      </w:tc>
      <w:tc>
        <w:tcPr>
          <w:tcW w:w="708" w:type="dxa"/>
          <w:tcBorders>
            <w:top w:val="single" w:sz="4" w:space="0" w:color="auto"/>
          </w:tcBorders>
          <w:vAlign w:val="center"/>
        </w:tcPr>
        <w:p w14:paraId="4633F978" w14:textId="186643D3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52F64317" w14:textId="77777777" w:rsidR="008414FB" w:rsidRPr="001712FC" w:rsidRDefault="008414FB" w:rsidP="007A0CAC">
          <w:pPr>
            <w:pStyle w:val="Pta"/>
            <w:ind w:left="-424" w:firstLine="424"/>
            <w:rPr>
              <w:sz w:val="16"/>
              <w:szCs w:val="16"/>
            </w:rPr>
          </w:pPr>
          <w:r w:rsidRPr="001712FC">
            <w:rPr>
              <w:sz w:val="16"/>
              <w:szCs w:val="16"/>
            </w:rPr>
            <w:t>E-mail</w:t>
          </w:r>
        </w:p>
      </w:tc>
      <w:tc>
        <w:tcPr>
          <w:tcW w:w="2269" w:type="dxa"/>
          <w:gridSpan w:val="2"/>
          <w:tcBorders>
            <w:top w:val="single" w:sz="4" w:space="0" w:color="auto"/>
          </w:tcBorders>
          <w:vAlign w:val="center"/>
        </w:tcPr>
        <w:p w14:paraId="4C78A2AB" w14:textId="77777777" w:rsidR="008414FB" w:rsidRPr="001712FC" w:rsidRDefault="008414FB" w:rsidP="007A0CAC">
          <w:pPr>
            <w:pStyle w:val="Pta"/>
            <w:ind w:left="500"/>
            <w:rPr>
              <w:sz w:val="16"/>
              <w:szCs w:val="16"/>
            </w:rPr>
          </w:pPr>
          <w:r w:rsidRPr="001712FC">
            <w:rPr>
              <w:sz w:val="16"/>
              <w:szCs w:val="16"/>
            </w:rPr>
            <w:t>Internet</w:t>
          </w:r>
        </w:p>
      </w:tc>
      <w:tc>
        <w:tcPr>
          <w:tcW w:w="2694" w:type="dxa"/>
          <w:gridSpan w:val="2"/>
          <w:tcBorders>
            <w:top w:val="single" w:sz="4" w:space="0" w:color="auto"/>
          </w:tcBorders>
          <w:vAlign w:val="center"/>
        </w:tcPr>
        <w:p w14:paraId="4B0567BE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  <w:r w:rsidRPr="001712FC">
            <w:rPr>
              <w:sz w:val="16"/>
              <w:szCs w:val="16"/>
            </w:rPr>
            <w:t>IČO</w:t>
          </w:r>
        </w:p>
      </w:tc>
    </w:tr>
    <w:tr w:rsidR="008414FB" w:rsidRPr="008370F5" w14:paraId="3591FCA2" w14:textId="77777777" w:rsidTr="007A0CAC">
      <w:trPr>
        <w:trHeight w:val="255"/>
      </w:trPr>
      <w:tc>
        <w:tcPr>
          <w:tcW w:w="1490" w:type="dxa"/>
        </w:tcPr>
        <w:p w14:paraId="57274A28" w14:textId="4D27432A" w:rsidR="008414FB" w:rsidRPr="001712FC" w:rsidRDefault="002023A2" w:rsidP="008414FB">
          <w:pPr>
            <w:pStyle w:val="Pta"/>
            <w:rPr>
              <w:sz w:val="16"/>
              <w:szCs w:val="16"/>
            </w:rPr>
          </w:pPr>
          <w:r>
            <w:rPr>
              <w:color w:val="595959" w:themeColor="text1" w:themeTint="A6"/>
              <w:sz w:val="16"/>
              <w:szCs w:val="16"/>
            </w:rPr>
            <w:t>00421/51/7563110</w:t>
          </w:r>
          <w:r w:rsidR="00A27FB1">
            <w:rPr>
              <w:color w:val="595959" w:themeColor="text1" w:themeTint="A6"/>
              <w:sz w:val="16"/>
              <w:szCs w:val="16"/>
            </w:rPr>
            <w:fldChar w:fldCharType="begin"/>
          </w:r>
          <w:r w:rsidR="00A27FB1">
            <w:rPr>
              <w:color w:val="595959" w:themeColor="text1" w:themeTint="A6"/>
              <w:sz w:val="16"/>
              <w:szCs w:val="16"/>
            </w:rPr>
            <w:instrText xml:space="preserve"> DOCVARIABLE  UserPhone  \* MERGEFORMAT </w:instrText>
          </w:r>
          <w:r w:rsidR="00A27FB1">
            <w:rPr>
              <w:color w:val="595959" w:themeColor="text1" w:themeTint="A6"/>
              <w:sz w:val="16"/>
              <w:szCs w:val="16"/>
            </w:rPr>
            <w:fldChar w:fldCharType="end"/>
          </w:r>
        </w:p>
      </w:tc>
      <w:tc>
        <w:tcPr>
          <w:tcW w:w="708" w:type="dxa"/>
        </w:tcPr>
        <w:p w14:paraId="1954C4F0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</w:tcPr>
        <w:p w14:paraId="6413EDF2" w14:textId="53B6F4CF" w:rsidR="008414FB" w:rsidRPr="001712FC" w:rsidRDefault="002023A2" w:rsidP="008414FB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maria.berezovska@unipo.sk</w:t>
          </w:r>
          <w:r w:rsidR="00A27FB1">
            <w:rPr>
              <w:sz w:val="16"/>
              <w:szCs w:val="16"/>
            </w:rPr>
            <w:fldChar w:fldCharType="begin"/>
          </w:r>
          <w:r w:rsidR="00A27FB1">
            <w:rPr>
              <w:sz w:val="16"/>
              <w:szCs w:val="16"/>
            </w:rPr>
            <w:instrText xml:space="preserve"> DOCVARIABLE  UserEmail  \* MERGEFORMAT </w:instrText>
          </w:r>
          <w:r w:rsidR="00A27FB1">
            <w:rPr>
              <w:sz w:val="16"/>
              <w:szCs w:val="16"/>
            </w:rPr>
            <w:fldChar w:fldCharType="end"/>
          </w:r>
        </w:p>
        <w:p w14:paraId="6B9C570B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2269" w:type="dxa"/>
          <w:gridSpan w:val="2"/>
        </w:tcPr>
        <w:p w14:paraId="67C4440B" w14:textId="77777777" w:rsidR="008414FB" w:rsidRPr="001712FC" w:rsidRDefault="008414FB" w:rsidP="007A0CAC">
          <w:pPr>
            <w:pStyle w:val="Pta"/>
            <w:ind w:left="500"/>
            <w:rPr>
              <w:sz w:val="16"/>
              <w:szCs w:val="16"/>
            </w:rPr>
          </w:pPr>
          <w:r w:rsidRPr="001712FC">
            <w:rPr>
              <w:sz w:val="16"/>
              <w:szCs w:val="16"/>
            </w:rPr>
            <w:t>www.unipo.sk</w:t>
          </w:r>
        </w:p>
      </w:tc>
      <w:tc>
        <w:tcPr>
          <w:tcW w:w="2694" w:type="dxa"/>
          <w:gridSpan w:val="2"/>
        </w:tcPr>
        <w:p w14:paraId="6F734E5B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  <w:r w:rsidRPr="001712FC">
            <w:rPr>
              <w:iCs/>
              <w:sz w:val="16"/>
              <w:szCs w:val="16"/>
            </w:rPr>
            <w:t>17070775</w:t>
          </w:r>
        </w:p>
      </w:tc>
    </w:tr>
    <w:tr w:rsidR="00A27FB1" w:rsidRPr="008370F5" w14:paraId="080F96BE" w14:textId="77777777" w:rsidTr="007A0CAC">
      <w:trPr>
        <w:gridAfter w:val="1"/>
        <w:wAfter w:w="284" w:type="dxa"/>
        <w:trHeight w:val="255"/>
      </w:trPr>
      <w:tc>
        <w:tcPr>
          <w:tcW w:w="1490" w:type="dxa"/>
        </w:tcPr>
        <w:p w14:paraId="3C95AB31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708" w:type="dxa"/>
        </w:tcPr>
        <w:p w14:paraId="54D5568F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</w:tcPr>
        <w:p w14:paraId="17668B09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</w:tcPr>
        <w:p w14:paraId="53F09F00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2694" w:type="dxa"/>
          <w:gridSpan w:val="2"/>
        </w:tcPr>
        <w:p w14:paraId="5110AED2" w14:textId="77777777" w:rsidR="00A27FB1" w:rsidRPr="001712FC" w:rsidRDefault="00A27FB1" w:rsidP="008414FB">
          <w:pPr>
            <w:pStyle w:val="Pta"/>
            <w:rPr>
              <w:iCs/>
              <w:sz w:val="16"/>
              <w:szCs w:val="16"/>
            </w:rPr>
          </w:pPr>
        </w:p>
      </w:tc>
    </w:tr>
  </w:tbl>
  <w:p w14:paraId="5916B271" w14:textId="77777777" w:rsidR="008414FB" w:rsidRDefault="008414FB" w:rsidP="008414FB">
    <w:pPr>
      <w:pStyle w:val="Pta"/>
    </w:pPr>
  </w:p>
  <w:p w14:paraId="56C87476" w14:textId="77777777" w:rsidR="008414FB" w:rsidRDefault="008414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7CCE" w14:textId="77777777" w:rsidR="00C91864" w:rsidRDefault="00C91864" w:rsidP="0010574A">
      <w:r>
        <w:separator/>
      </w:r>
    </w:p>
  </w:footnote>
  <w:footnote w:type="continuationSeparator" w:id="0">
    <w:p w14:paraId="2C595A35" w14:textId="77777777" w:rsidR="00C91864" w:rsidRDefault="00C91864" w:rsidP="0010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924"/>
    </w:tblGrid>
    <w:tr w:rsidR="00030CD0" w:rsidRPr="0082375F" w14:paraId="46DC1C77" w14:textId="77777777" w:rsidTr="005B6443">
      <w:tc>
        <w:tcPr>
          <w:tcW w:w="1276" w:type="dxa"/>
          <w:tcMar>
            <w:left w:w="0" w:type="dxa"/>
            <w:right w:w="0" w:type="dxa"/>
          </w:tcMar>
        </w:tcPr>
        <w:p w14:paraId="17AE0E1D" w14:textId="77777777" w:rsidR="00030CD0" w:rsidRDefault="00030CD0" w:rsidP="00030CD0">
          <w:pPr>
            <w:pStyle w:val="Hlavika"/>
          </w:pPr>
          <w:r>
            <w:rPr>
              <w:noProof/>
            </w:rPr>
            <w:drawing>
              <wp:inline distT="0" distB="0" distL="0" distR="0" wp14:anchorId="053CC917" wp14:editId="07FB3241">
                <wp:extent cx="900000" cy="900000"/>
                <wp:effectExtent l="0" t="0" r="0" b="0"/>
                <wp:docPr id="12" name="Obrázok 12" descr="Obrázok, na ktorom je text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ok 10" descr="Obrázok, na ktorom je text&#10;&#10;Automaticky generovaný popi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0B60277C" w14:textId="77777777" w:rsidR="00030CD0" w:rsidRPr="009F1762" w:rsidRDefault="00030CD0" w:rsidP="00030CD0">
          <w:pPr>
            <w:pStyle w:val="NormalParagraphStyle"/>
            <w:spacing w:line="276" w:lineRule="auto"/>
            <w:jc w:val="center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PREŠOVSKÁ UNIVERZITA V</w:t>
          </w:r>
          <w:r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 </w:t>
          </w: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PREŠOVE</w:t>
          </w:r>
        </w:p>
        <w:p w14:paraId="3B0C1F79" w14:textId="77777777" w:rsidR="008A774F" w:rsidRDefault="008A774F" w:rsidP="008A774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>
            <w:rPr>
              <w:bCs/>
              <w:spacing w:val="6"/>
              <w:w w:val="125"/>
              <w:kern w:val="200"/>
              <w:sz w:val="28"/>
              <w:szCs w:val="22"/>
              <w:lang w:val="sk-SK"/>
            </w:rPr>
            <w:t>Centrum jazykov a kultúr národnostných menšín</w:t>
          </w:r>
        </w:p>
        <w:p w14:paraId="1EBCAA40" w14:textId="027E83B1" w:rsidR="00030CD0" w:rsidRPr="0082375F" w:rsidRDefault="008A774F" w:rsidP="008A774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 w:rsidRPr="0082375F">
            <w:rPr>
              <w:noProof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0F03472" wp14:editId="1A18B702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21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5AEC7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" strokeweight=".25pt"/>
                </w:pict>
              </mc:Fallback>
            </mc:AlternateContent>
          </w:r>
          <w:r>
            <w:rPr>
              <w:kern w:val="2"/>
              <w:sz w:val="20"/>
              <w:szCs w:val="20"/>
            </w:rPr>
            <w:t xml:space="preserve">UL. 17. NOVEMBRA 15, 080 01 PREŠOV, SLOVENSKÁ REPUBLIKA </w:t>
          </w:r>
        </w:p>
      </w:tc>
    </w:tr>
  </w:tbl>
  <w:p w14:paraId="2AE7EC73" w14:textId="77777777" w:rsidR="00366ECD" w:rsidRDefault="00366EC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924"/>
    </w:tblGrid>
    <w:tr w:rsidR="008414FB" w14:paraId="6E45969B" w14:textId="77777777" w:rsidTr="006307BF">
      <w:tc>
        <w:tcPr>
          <w:tcW w:w="1276" w:type="dxa"/>
          <w:tcMar>
            <w:left w:w="0" w:type="dxa"/>
            <w:right w:w="0" w:type="dxa"/>
          </w:tcMar>
        </w:tcPr>
        <w:p w14:paraId="61EC3097" w14:textId="77777777" w:rsidR="008414FB" w:rsidRDefault="004A752A" w:rsidP="008414FB">
          <w:pPr>
            <w:pStyle w:val="Hlavika"/>
          </w:pPr>
          <w:r>
            <w:rPr>
              <w:noProof/>
            </w:rPr>
            <w:drawing>
              <wp:inline distT="0" distB="0" distL="0" distR="0" wp14:anchorId="49082E50" wp14:editId="59E58196">
                <wp:extent cx="900000" cy="900000"/>
                <wp:effectExtent l="0" t="0" r="0" b="0"/>
                <wp:docPr id="13" name="Obrázo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3D10FE7A" w14:textId="77777777" w:rsidR="008414FB" w:rsidRPr="009F1762" w:rsidRDefault="008414FB" w:rsidP="008414FB">
          <w:pPr>
            <w:pStyle w:val="NormalParagraphStyle"/>
            <w:spacing w:line="276" w:lineRule="auto"/>
            <w:jc w:val="center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PREŠOVSKÁ UNIVERZITA V</w:t>
          </w:r>
          <w:r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 </w:t>
          </w: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PREŠOVE</w:t>
          </w:r>
        </w:p>
        <w:p w14:paraId="4FFF5E31" w14:textId="2D48ED35" w:rsidR="0095212F" w:rsidRDefault="004806C4" w:rsidP="0095212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>
            <w:rPr>
              <w:bCs/>
              <w:spacing w:val="6"/>
              <w:w w:val="125"/>
              <w:kern w:val="200"/>
              <w:sz w:val="28"/>
              <w:szCs w:val="22"/>
              <w:lang w:val="sk-SK"/>
            </w:rPr>
            <w:t xml:space="preserve">Centrum jazykov a kultúr </w:t>
          </w:r>
          <w:r w:rsidR="006C08D6">
            <w:rPr>
              <w:bCs/>
              <w:spacing w:val="6"/>
              <w:w w:val="125"/>
              <w:kern w:val="200"/>
              <w:sz w:val="28"/>
              <w:szCs w:val="22"/>
              <w:lang w:val="sk-SK"/>
            </w:rPr>
            <w:t>národnostných</w:t>
          </w:r>
          <w:r>
            <w:rPr>
              <w:bCs/>
              <w:spacing w:val="6"/>
              <w:w w:val="125"/>
              <w:kern w:val="200"/>
              <w:sz w:val="28"/>
              <w:szCs w:val="22"/>
              <w:lang w:val="sk-SK"/>
            </w:rPr>
            <w:t xml:space="preserve"> </w:t>
          </w:r>
          <w:r w:rsidR="006C08D6">
            <w:rPr>
              <w:bCs/>
              <w:spacing w:val="6"/>
              <w:w w:val="125"/>
              <w:kern w:val="200"/>
              <w:sz w:val="28"/>
              <w:szCs w:val="22"/>
              <w:lang w:val="sk-SK"/>
            </w:rPr>
            <w:t>menšín</w:t>
          </w:r>
        </w:p>
        <w:p w14:paraId="12CD6FC5" w14:textId="77777777" w:rsidR="008414FB" w:rsidRPr="0082375F" w:rsidRDefault="008414FB" w:rsidP="0095212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 w:rsidRPr="0082375F">
            <w:rPr>
              <w:noProof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A93F1E" wp14:editId="7BE743C0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4A053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" strokeweight=".25pt"/>
                </w:pict>
              </mc:Fallback>
            </mc:AlternateContent>
          </w:r>
          <w:r w:rsidR="004A752A">
            <w:rPr>
              <w:kern w:val="2"/>
              <w:sz w:val="20"/>
              <w:szCs w:val="20"/>
            </w:rPr>
            <w:t>UL. 17. NOVEMBRA 15, 080 01 PREŠOV, SLOVENSKÁ REPUBLIKA</w:t>
          </w:r>
        </w:p>
      </w:tc>
    </w:tr>
  </w:tbl>
  <w:p w14:paraId="7EAFA16E" w14:textId="77777777" w:rsidR="008414FB" w:rsidRDefault="008414F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CDE"/>
    <w:multiLevelType w:val="hybridMultilevel"/>
    <w:tmpl w:val="90185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B05A5"/>
    <w:multiLevelType w:val="hybridMultilevel"/>
    <w:tmpl w:val="833E86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D4D30"/>
    <w:multiLevelType w:val="hybridMultilevel"/>
    <w:tmpl w:val="665EA62A"/>
    <w:lvl w:ilvl="0" w:tplc="0590BBE2">
      <w:start w:val="8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2E11958"/>
    <w:multiLevelType w:val="hybridMultilevel"/>
    <w:tmpl w:val="56A6B08C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E44448A"/>
    <w:multiLevelType w:val="hybridMultilevel"/>
    <w:tmpl w:val="570E1D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14ACD"/>
    <w:multiLevelType w:val="hybridMultilevel"/>
    <w:tmpl w:val="D284A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950D3"/>
    <w:multiLevelType w:val="hybridMultilevel"/>
    <w:tmpl w:val="E35260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36414">
    <w:abstractNumId w:val="2"/>
  </w:num>
  <w:num w:numId="2" w16cid:durableId="71465495">
    <w:abstractNumId w:val="3"/>
  </w:num>
  <w:num w:numId="3" w16cid:durableId="1444465">
    <w:abstractNumId w:val="0"/>
  </w:num>
  <w:num w:numId="4" w16cid:durableId="602147839">
    <w:abstractNumId w:val="1"/>
  </w:num>
  <w:num w:numId="5" w16cid:durableId="1378823910">
    <w:abstractNumId w:val="6"/>
  </w:num>
  <w:num w:numId="6" w16cid:durableId="1935167532">
    <w:abstractNumId w:val="5"/>
  </w:num>
  <w:num w:numId="7" w16cid:durableId="546336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40B"/>
    <w:rsid w:val="00001617"/>
    <w:rsid w:val="00002639"/>
    <w:rsid w:val="00012B04"/>
    <w:rsid w:val="0002154F"/>
    <w:rsid w:val="000217DF"/>
    <w:rsid w:val="000267FB"/>
    <w:rsid w:val="00030CD0"/>
    <w:rsid w:val="0003171D"/>
    <w:rsid w:val="00035095"/>
    <w:rsid w:val="00035E6B"/>
    <w:rsid w:val="00041947"/>
    <w:rsid w:val="00044FDC"/>
    <w:rsid w:val="00055EFD"/>
    <w:rsid w:val="000604D9"/>
    <w:rsid w:val="000739E2"/>
    <w:rsid w:val="000773FC"/>
    <w:rsid w:val="000774DC"/>
    <w:rsid w:val="00083E23"/>
    <w:rsid w:val="00086F8A"/>
    <w:rsid w:val="00092656"/>
    <w:rsid w:val="00093BB5"/>
    <w:rsid w:val="000A1A3E"/>
    <w:rsid w:val="000B0907"/>
    <w:rsid w:val="000B1532"/>
    <w:rsid w:val="000B3ED0"/>
    <w:rsid w:val="000C440B"/>
    <w:rsid w:val="000D28C7"/>
    <w:rsid w:val="000D51B8"/>
    <w:rsid w:val="000E0995"/>
    <w:rsid w:val="000E318D"/>
    <w:rsid w:val="000E3AA0"/>
    <w:rsid w:val="000E5653"/>
    <w:rsid w:val="000E5671"/>
    <w:rsid w:val="000F4B34"/>
    <w:rsid w:val="00102E8D"/>
    <w:rsid w:val="0010574A"/>
    <w:rsid w:val="00112E9A"/>
    <w:rsid w:val="00117411"/>
    <w:rsid w:val="001220BB"/>
    <w:rsid w:val="0013010F"/>
    <w:rsid w:val="001402E0"/>
    <w:rsid w:val="001524AC"/>
    <w:rsid w:val="0015502E"/>
    <w:rsid w:val="001626CF"/>
    <w:rsid w:val="001712FC"/>
    <w:rsid w:val="00180D13"/>
    <w:rsid w:val="00181E81"/>
    <w:rsid w:val="00184D22"/>
    <w:rsid w:val="00193AB2"/>
    <w:rsid w:val="001A3498"/>
    <w:rsid w:val="001A54D9"/>
    <w:rsid w:val="001A7EBF"/>
    <w:rsid w:val="001B0C56"/>
    <w:rsid w:val="001B71D5"/>
    <w:rsid w:val="001C27B3"/>
    <w:rsid w:val="001C5761"/>
    <w:rsid w:val="001C5FE2"/>
    <w:rsid w:val="001C6956"/>
    <w:rsid w:val="001C7969"/>
    <w:rsid w:val="001D3B83"/>
    <w:rsid w:val="001E2712"/>
    <w:rsid w:val="001F14F2"/>
    <w:rsid w:val="00201165"/>
    <w:rsid w:val="002023A2"/>
    <w:rsid w:val="0020624B"/>
    <w:rsid w:val="00207C88"/>
    <w:rsid w:val="00213706"/>
    <w:rsid w:val="002153C2"/>
    <w:rsid w:val="00216CCE"/>
    <w:rsid w:val="00227343"/>
    <w:rsid w:val="00227727"/>
    <w:rsid w:val="00232057"/>
    <w:rsid w:val="002371BD"/>
    <w:rsid w:val="00240C0B"/>
    <w:rsid w:val="00241220"/>
    <w:rsid w:val="00243FC4"/>
    <w:rsid w:val="002459E4"/>
    <w:rsid w:val="00257865"/>
    <w:rsid w:val="00260D25"/>
    <w:rsid w:val="002626B2"/>
    <w:rsid w:val="002668FC"/>
    <w:rsid w:val="0027248B"/>
    <w:rsid w:val="002772D6"/>
    <w:rsid w:val="00277EE1"/>
    <w:rsid w:val="00281489"/>
    <w:rsid w:val="002912F2"/>
    <w:rsid w:val="0029153E"/>
    <w:rsid w:val="002A0115"/>
    <w:rsid w:val="002A2CB7"/>
    <w:rsid w:val="002A6361"/>
    <w:rsid w:val="002B4629"/>
    <w:rsid w:val="002C0B6F"/>
    <w:rsid w:val="002C1B38"/>
    <w:rsid w:val="002D4B16"/>
    <w:rsid w:val="002E15F6"/>
    <w:rsid w:val="002E5313"/>
    <w:rsid w:val="002F43C0"/>
    <w:rsid w:val="002F7B5C"/>
    <w:rsid w:val="00305E8D"/>
    <w:rsid w:val="00310159"/>
    <w:rsid w:val="00310B27"/>
    <w:rsid w:val="0031379D"/>
    <w:rsid w:val="00313EB3"/>
    <w:rsid w:val="003175FF"/>
    <w:rsid w:val="00321FFD"/>
    <w:rsid w:val="00323814"/>
    <w:rsid w:val="00334B4A"/>
    <w:rsid w:val="00342543"/>
    <w:rsid w:val="003464AF"/>
    <w:rsid w:val="003472F0"/>
    <w:rsid w:val="00351E24"/>
    <w:rsid w:val="00363080"/>
    <w:rsid w:val="00364028"/>
    <w:rsid w:val="00366ECD"/>
    <w:rsid w:val="003704A8"/>
    <w:rsid w:val="003710DF"/>
    <w:rsid w:val="003802E5"/>
    <w:rsid w:val="003A4D64"/>
    <w:rsid w:val="003A7DCC"/>
    <w:rsid w:val="003B00E3"/>
    <w:rsid w:val="003B06FC"/>
    <w:rsid w:val="003B5D9D"/>
    <w:rsid w:val="003B69AB"/>
    <w:rsid w:val="003B766D"/>
    <w:rsid w:val="003C1F54"/>
    <w:rsid w:val="003C506C"/>
    <w:rsid w:val="003C68EE"/>
    <w:rsid w:val="003D1094"/>
    <w:rsid w:val="003E19FC"/>
    <w:rsid w:val="003E6426"/>
    <w:rsid w:val="003F360B"/>
    <w:rsid w:val="003F4180"/>
    <w:rsid w:val="00406349"/>
    <w:rsid w:val="00416F23"/>
    <w:rsid w:val="00430F44"/>
    <w:rsid w:val="004348C9"/>
    <w:rsid w:val="004354E2"/>
    <w:rsid w:val="0043626B"/>
    <w:rsid w:val="004366F8"/>
    <w:rsid w:val="00443DE7"/>
    <w:rsid w:val="00455C04"/>
    <w:rsid w:val="004575D3"/>
    <w:rsid w:val="004611AE"/>
    <w:rsid w:val="004615F4"/>
    <w:rsid w:val="00473F56"/>
    <w:rsid w:val="00480029"/>
    <w:rsid w:val="004806C4"/>
    <w:rsid w:val="00482642"/>
    <w:rsid w:val="00487072"/>
    <w:rsid w:val="00490FE5"/>
    <w:rsid w:val="0049219B"/>
    <w:rsid w:val="004933C7"/>
    <w:rsid w:val="00496370"/>
    <w:rsid w:val="00496A74"/>
    <w:rsid w:val="00496BBD"/>
    <w:rsid w:val="004A23FC"/>
    <w:rsid w:val="004A2424"/>
    <w:rsid w:val="004A752A"/>
    <w:rsid w:val="004B2934"/>
    <w:rsid w:val="004D760B"/>
    <w:rsid w:val="004E0D2E"/>
    <w:rsid w:val="004E151E"/>
    <w:rsid w:val="004E6C4F"/>
    <w:rsid w:val="004F1087"/>
    <w:rsid w:val="005045C9"/>
    <w:rsid w:val="005067AB"/>
    <w:rsid w:val="00512DD7"/>
    <w:rsid w:val="00515142"/>
    <w:rsid w:val="00515864"/>
    <w:rsid w:val="0052067D"/>
    <w:rsid w:val="00526F65"/>
    <w:rsid w:val="00532778"/>
    <w:rsid w:val="00535782"/>
    <w:rsid w:val="00542FC8"/>
    <w:rsid w:val="00543849"/>
    <w:rsid w:val="00546A3E"/>
    <w:rsid w:val="0055439B"/>
    <w:rsid w:val="00562C87"/>
    <w:rsid w:val="00562DEC"/>
    <w:rsid w:val="00565CD3"/>
    <w:rsid w:val="00567E57"/>
    <w:rsid w:val="005722F9"/>
    <w:rsid w:val="00573C60"/>
    <w:rsid w:val="00574020"/>
    <w:rsid w:val="005740F3"/>
    <w:rsid w:val="00574EE3"/>
    <w:rsid w:val="005815BF"/>
    <w:rsid w:val="0059009D"/>
    <w:rsid w:val="00592AE7"/>
    <w:rsid w:val="00592EC8"/>
    <w:rsid w:val="00595F44"/>
    <w:rsid w:val="005C3D08"/>
    <w:rsid w:val="005C4553"/>
    <w:rsid w:val="005C5C73"/>
    <w:rsid w:val="005D44F8"/>
    <w:rsid w:val="005D69AA"/>
    <w:rsid w:val="005E09C7"/>
    <w:rsid w:val="005F2B36"/>
    <w:rsid w:val="006005DB"/>
    <w:rsid w:val="006026A4"/>
    <w:rsid w:val="006117B0"/>
    <w:rsid w:val="00611E21"/>
    <w:rsid w:val="00615284"/>
    <w:rsid w:val="00616A7B"/>
    <w:rsid w:val="00621493"/>
    <w:rsid w:val="00622D93"/>
    <w:rsid w:val="006255DE"/>
    <w:rsid w:val="00633B97"/>
    <w:rsid w:val="00644A49"/>
    <w:rsid w:val="00644F71"/>
    <w:rsid w:val="00647924"/>
    <w:rsid w:val="00647ADF"/>
    <w:rsid w:val="00653DD6"/>
    <w:rsid w:val="0065423B"/>
    <w:rsid w:val="006570EF"/>
    <w:rsid w:val="00663920"/>
    <w:rsid w:val="006673C1"/>
    <w:rsid w:val="00667DE6"/>
    <w:rsid w:val="00671691"/>
    <w:rsid w:val="006760C2"/>
    <w:rsid w:val="0068567A"/>
    <w:rsid w:val="006875D5"/>
    <w:rsid w:val="006876BC"/>
    <w:rsid w:val="006953F0"/>
    <w:rsid w:val="006977AC"/>
    <w:rsid w:val="006A03AC"/>
    <w:rsid w:val="006A47A0"/>
    <w:rsid w:val="006A60E8"/>
    <w:rsid w:val="006C00B9"/>
    <w:rsid w:val="006C08D6"/>
    <w:rsid w:val="006D05F0"/>
    <w:rsid w:val="006D510C"/>
    <w:rsid w:val="006E6140"/>
    <w:rsid w:val="007106AB"/>
    <w:rsid w:val="00713A23"/>
    <w:rsid w:val="00714FFF"/>
    <w:rsid w:val="007167DE"/>
    <w:rsid w:val="007200AE"/>
    <w:rsid w:val="00721CDF"/>
    <w:rsid w:val="00724A33"/>
    <w:rsid w:val="00740034"/>
    <w:rsid w:val="00743A38"/>
    <w:rsid w:val="00743FE2"/>
    <w:rsid w:val="00744B67"/>
    <w:rsid w:val="007450FE"/>
    <w:rsid w:val="00746B89"/>
    <w:rsid w:val="00750D08"/>
    <w:rsid w:val="007545D3"/>
    <w:rsid w:val="00755DD4"/>
    <w:rsid w:val="007563D7"/>
    <w:rsid w:val="0075641B"/>
    <w:rsid w:val="00761882"/>
    <w:rsid w:val="00763522"/>
    <w:rsid w:val="007653F7"/>
    <w:rsid w:val="00773F9E"/>
    <w:rsid w:val="00777DB3"/>
    <w:rsid w:val="007920EF"/>
    <w:rsid w:val="007A0CAC"/>
    <w:rsid w:val="007A10D4"/>
    <w:rsid w:val="007B4157"/>
    <w:rsid w:val="007B494D"/>
    <w:rsid w:val="007B6BA9"/>
    <w:rsid w:val="007C1306"/>
    <w:rsid w:val="007C3A12"/>
    <w:rsid w:val="007D30CF"/>
    <w:rsid w:val="007D61E4"/>
    <w:rsid w:val="007E2FB1"/>
    <w:rsid w:val="007E6CB7"/>
    <w:rsid w:val="007F17D9"/>
    <w:rsid w:val="007F6B09"/>
    <w:rsid w:val="00803844"/>
    <w:rsid w:val="00803977"/>
    <w:rsid w:val="00804415"/>
    <w:rsid w:val="00817046"/>
    <w:rsid w:val="0082375F"/>
    <w:rsid w:val="0082650B"/>
    <w:rsid w:val="00834BFF"/>
    <w:rsid w:val="008414FB"/>
    <w:rsid w:val="0085133D"/>
    <w:rsid w:val="00856136"/>
    <w:rsid w:val="00856E88"/>
    <w:rsid w:val="008575C0"/>
    <w:rsid w:val="00857B2D"/>
    <w:rsid w:val="0086324A"/>
    <w:rsid w:val="00863ABC"/>
    <w:rsid w:val="008660F9"/>
    <w:rsid w:val="0086670B"/>
    <w:rsid w:val="008718F0"/>
    <w:rsid w:val="0087200E"/>
    <w:rsid w:val="008731A7"/>
    <w:rsid w:val="00885F32"/>
    <w:rsid w:val="008939FC"/>
    <w:rsid w:val="00895B07"/>
    <w:rsid w:val="008A1B8F"/>
    <w:rsid w:val="008A74A1"/>
    <w:rsid w:val="008A774F"/>
    <w:rsid w:val="008B4BE4"/>
    <w:rsid w:val="008C0FD7"/>
    <w:rsid w:val="008C2CD9"/>
    <w:rsid w:val="008C355F"/>
    <w:rsid w:val="008D3C87"/>
    <w:rsid w:val="008D4E71"/>
    <w:rsid w:val="008D6371"/>
    <w:rsid w:val="008E2DAD"/>
    <w:rsid w:val="008E5B81"/>
    <w:rsid w:val="008E5BAE"/>
    <w:rsid w:val="008E6A50"/>
    <w:rsid w:val="008F11FA"/>
    <w:rsid w:val="008F34C8"/>
    <w:rsid w:val="00900887"/>
    <w:rsid w:val="00905052"/>
    <w:rsid w:val="009050C6"/>
    <w:rsid w:val="00917A5C"/>
    <w:rsid w:val="00920739"/>
    <w:rsid w:val="00924B03"/>
    <w:rsid w:val="00937084"/>
    <w:rsid w:val="0093718E"/>
    <w:rsid w:val="009376D1"/>
    <w:rsid w:val="009411E3"/>
    <w:rsid w:val="00943C41"/>
    <w:rsid w:val="00944188"/>
    <w:rsid w:val="0095212F"/>
    <w:rsid w:val="0095408F"/>
    <w:rsid w:val="00961DDE"/>
    <w:rsid w:val="0096272F"/>
    <w:rsid w:val="00963211"/>
    <w:rsid w:val="00965D9E"/>
    <w:rsid w:val="00973449"/>
    <w:rsid w:val="00976858"/>
    <w:rsid w:val="009825FF"/>
    <w:rsid w:val="009843C6"/>
    <w:rsid w:val="00985864"/>
    <w:rsid w:val="009858DB"/>
    <w:rsid w:val="00987358"/>
    <w:rsid w:val="009A1D12"/>
    <w:rsid w:val="009A444A"/>
    <w:rsid w:val="009B0AA4"/>
    <w:rsid w:val="009B5A8D"/>
    <w:rsid w:val="009C0505"/>
    <w:rsid w:val="009C1F30"/>
    <w:rsid w:val="009C3CE8"/>
    <w:rsid w:val="009C40EF"/>
    <w:rsid w:val="009C42F4"/>
    <w:rsid w:val="009D27C6"/>
    <w:rsid w:val="009D3A24"/>
    <w:rsid w:val="009E1629"/>
    <w:rsid w:val="009E67F0"/>
    <w:rsid w:val="009F31A2"/>
    <w:rsid w:val="009F5165"/>
    <w:rsid w:val="009F5E0B"/>
    <w:rsid w:val="00A04175"/>
    <w:rsid w:val="00A0517D"/>
    <w:rsid w:val="00A05522"/>
    <w:rsid w:val="00A1126C"/>
    <w:rsid w:val="00A1304C"/>
    <w:rsid w:val="00A178E3"/>
    <w:rsid w:val="00A22BB8"/>
    <w:rsid w:val="00A22F5B"/>
    <w:rsid w:val="00A27FB1"/>
    <w:rsid w:val="00A3192D"/>
    <w:rsid w:val="00A36100"/>
    <w:rsid w:val="00A37049"/>
    <w:rsid w:val="00A414C9"/>
    <w:rsid w:val="00A41CFB"/>
    <w:rsid w:val="00A45709"/>
    <w:rsid w:val="00A45993"/>
    <w:rsid w:val="00A56C9F"/>
    <w:rsid w:val="00A620CB"/>
    <w:rsid w:val="00A6742D"/>
    <w:rsid w:val="00A70428"/>
    <w:rsid w:val="00A7711E"/>
    <w:rsid w:val="00A80413"/>
    <w:rsid w:val="00A816FC"/>
    <w:rsid w:val="00A81C5E"/>
    <w:rsid w:val="00A8236A"/>
    <w:rsid w:val="00A87A0A"/>
    <w:rsid w:val="00AA003D"/>
    <w:rsid w:val="00AA368A"/>
    <w:rsid w:val="00AA5CDC"/>
    <w:rsid w:val="00AA7EE9"/>
    <w:rsid w:val="00AB0411"/>
    <w:rsid w:val="00AB0AE5"/>
    <w:rsid w:val="00AB541D"/>
    <w:rsid w:val="00AB7A4A"/>
    <w:rsid w:val="00AB7CAB"/>
    <w:rsid w:val="00AE4E92"/>
    <w:rsid w:val="00AE547F"/>
    <w:rsid w:val="00AF070C"/>
    <w:rsid w:val="00AF6293"/>
    <w:rsid w:val="00AF7DEB"/>
    <w:rsid w:val="00B1720F"/>
    <w:rsid w:val="00B20C71"/>
    <w:rsid w:val="00B22FE8"/>
    <w:rsid w:val="00B24685"/>
    <w:rsid w:val="00B247D6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974B1"/>
    <w:rsid w:val="00BA76E0"/>
    <w:rsid w:val="00BB0685"/>
    <w:rsid w:val="00BB0EB3"/>
    <w:rsid w:val="00BB1989"/>
    <w:rsid w:val="00BB27B8"/>
    <w:rsid w:val="00BB7EAC"/>
    <w:rsid w:val="00BC0343"/>
    <w:rsid w:val="00BC2A26"/>
    <w:rsid w:val="00BC3305"/>
    <w:rsid w:val="00BC380F"/>
    <w:rsid w:val="00BC736B"/>
    <w:rsid w:val="00BD382D"/>
    <w:rsid w:val="00BD53D7"/>
    <w:rsid w:val="00BD7F58"/>
    <w:rsid w:val="00BE01A9"/>
    <w:rsid w:val="00BF203B"/>
    <w:rsid w:val="00BF3C69"/>
    <w:rsid w:val="00C00811"/>
    <w:rsid w:val="00C02622"/>
    <w:rsid w:val="00C14A0C"/>
    <w:rsid w:val="00C14CE1"/>
    <w:rsid w:val="00C17C26"/>
    <w:rsid w:val="00C2034A"/>
    <w:rsid w:val="00C23463"/>
    <w:rsid w:val="00C34071"/>
    <w:rsid w:val="00C34E3B"/>
    <w:rsid w:val="00C5156C"/>
    <w:rsid w:val="00C67B01"/>
    <w:rsid w:val="00C769B4"/>
    <w:rsid w:val="00C806A3"/>
    <w:rsid w:val="00C831BD"/>
    <w:rsid w:val="00C84872"/>
    <w:rsid w:val="00C91864"/>
    <w:rsid w:val="00C93ACB"/>
    <w:rsid w:val="00C93FE7"/>
    <w:rsid w:val="00CA30C0"/>
    <w:rsid w:val="00CB6528"/>
    <w:rsid w:val="00CB7EB7"/>
    <w:rsid w:val="00CC4081"/>
    <w:rsid w:val="00CD25B3"/>
    <w:rsid w:val="00CD4566"/>
    <w:rsid w:val="00CD49D1"/>
    <w:rsid w:val="00CD6438"/>
    <w:rsid w:val="00CE256B"/>
    <w:rsid w:val="00CE5FB3"/>
    <w:rsid w:val="00CF1C63"/>
    <w:rsid w:val="00CF4832"/>
    <w:rsid w:val="00CF64E3"/>
    <w:rsid w:val="00CF6F92"/>
    <w:rsid w:val="00CF7670"/>
    <w:rsid w:val="00D01584"/>
    <w:rsid w:val="00D14B96"/>
    <w:rsid w:val="00D15A28"/>
    <w:rsid w:val="00D17A1B"/>
    <w:rsid w:val="00D20425"/>
    <w:rsid w:val="00D23654"/>
    <w:rsid w:val="00D261A8"/>
    <w:rsid w:val="00D30F35"/>
    <w:rsid w:val="00D3415F"/>
    <w:rsid w:val="00D35358"/>
    <w:rsid w:val="00D516E5"/>
    <w:rsid w:val="00D668ED"/>
    <w:rsid w:val="00D74EBE"/>
    <w:rsid w:val="00D8450F"/>
    <w:rsid w:val="00D91ADC"/>
    <w:rsid w:val="00D9276A"/>
    <w:rsid w:val="00DA0107"/>
    <w:rsid w:val="00DA01A4"/>
    <w:rsid w:val="00DA1D7C"/>
    <w:rsid w:val="00DC0E2A"/>
    <w:rsid w:val="00DC1F1B"/>
    <w:rsid w:val="00DC44B7"/>
    <w:rsid w:val="00DC57DE"/>
    <w:rsid w:val="00DD1B90"/>
    <w:rsid w:val="00DD2414"/>
    <w:rsid w:val="00DD6606"/>
    <w:rsid w:val="00DD7D30"/>
    <w:rsid w:val="00DE0B50"/>
    <w:rsid w:val="00DE1C4D"/>
    <w:rsid w:val="00DF077A"/>
    <w:rsid w:val="00DF2265"/>
    <w:rsid w:val="00E0047F"/>
    <w:rsid w:val="00E00F15"/>
    <w:rsid w:val="00E14187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546F4"/>
    <w:rsid w:val="00E55700"/>
    <w:rsid w:val="00E56011"/>
    <w:rsid w:val="00E6622E"/>
    <w:rsid w:val="00E75170"/>
    <w:rsid w:val="00E82510"/>
    <w:rsid w:val="00E867CC"/>
    <w:rsid w:val="00E91F3A"/>
    <w:rsid w:val="00E97887"/>
    <w:rsid w:val="00E97A83"/>
    <w:rsid w:val="00EA476D"/>
    <w:rsid w:val="00EB10A4"/>
    <w:rsid w:val="00EB7F17"/>
    <w:rsid w:val="00EC3B5A"/>
    <w:rsid w:val="00ED0D4D"/>
    <w:rsid w:val="00ED0EEE"/>
    <w:rsid w:val="00ED3B5E"/>
    <w:rsid w:val="00ED7457"/>
    <w:rsid w:val="00EE08A9"/>
    <w:rsid w:val="00EE2685"/>
    <w:rsid w:val="00F01AA2"/>
    <w:rsid w:val="00F06861"/>
    <w:rsid w:val="00F06CA8"/>
    <w:rsid w:val="00F0748D"/>
    <w:rsid w:val="00F163EC"/>
    <w:rsid w:val="00F200E7"/>
    <w:rsid w:val="00F24B21"/>
    <w:rsid w:val="00F368CB"/>
    <w:rsid w:val="00F375CA"/>
    <w:rsid w:val="00F42DBE"/>
    <w:rsid w:val="00F45F3B"/>
    <w:rsid w:val="00F64523"/>
    <w:rsid w:val="00F64B10"/>
    <w:rsid w:val="00F64EB4"/>
    <w:rsid w:val="00F6578B"/>
    <w:rsid w:val="00F72EDC"/>
    <w:rsid w:val="00F922A8"/>
    <w:rsid w:val="00F97EAB"/>
    <w:rsid w:val="00FC5EFF"/>
    <w:rsid w:val="00FC7899"/>
    <w:rsid w:val="00FD03B9"/>
    <w:rsid w:val="00FD266D"/>
    <w:rsid w:val="00FD726E"/>
    <w:rsid w:val="00FD78B8"/>
    <w:rsid w:val="00FE015C"/>
    <w:rsid w:val="00FE1335"/>
    <w:rsid w:val="00FE6BE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E3FA5"/>
  <w15:docId w15:val="{735A2D6C-DA8A-4EE7-8125-FCE32A11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14FB"/>
    <w:rPr>
      <w:rFonts w:ascii="Times New Roman" w:eastAsia="Times New Roman" w:hAnsi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057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rsid w:val="00A6742D"/>
    <w:rPr>
      <w:rFonts w:ascii="Arial" w:eastAsiaTheme="minorEastAsia" w:hAnsi="Arial" w:cstheme="minorBidi"/>
      <w:sz w:val="18"/>
      <w:szCs w:val="24"/>
      <w:lang w:eastAsia="ja-JP"/>
    </w:rPr>
    <w:tblPr/>
  </w:style>
  <w:style w:type="character" w:styleId="Hypertextovprepojenie">
    <w:name w:val="Hyperlink"/>
    <w:basedOn w:val="Predvolenpsmoodseku"/>
    <w:uiPriority w:val="99"/>
    <w:unhideWhenUsed/>
    <w:rsid w:val="00243FC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paragraph" w:customStyle="1" w:styleId="MZVnormal">
    <w:name w:val="MZV normal"/>
    <w:basedOn w:val="Normlny"/>
    <w:rsid w:val="008414FB"/>
    <w:rPr>
      <w:rFonts w:ascii="Arial" w:hAnsi="Arial"/>
      <w:color w:val="000000"/>
      <w:sz w:val="22"/>
      <w:szCs w:val="24"/>
    </w:rPr>
  </w:style>
  <w:style w:type="paragraph" w:customStyle="1" w:styleId="NormalParagraphStyle">
    <w:name w:val="NormalParagraphStyle"/>
    <w:basedOn w:val="Normlny"/>
    <w:rsid w:val="008414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Normlnywebov">
    <w:name w:val="Normal (Web)"/>
    <w:basedOn w:val="Normlny"/>
    <w:uiPriority w:val="99"/>
    <w:semiHidden/>
    <w:unhideWhenUsed/>
    <w:rsid w:val="001A7EBF"/>
    <w:pPr>
      <w:spacing w:before="100" w:beforeAutospacing="1" w:after="100" w:afterAutospacing="1"/>
    </w:pPr>
    <w:rPr>
      <w:sz w:val="24"/>
      <w:szCs w:val="24"/>
    </w:rPr>
  </w:style>
  <w:style w:type="character" w:customStyle="1" w:styleId="tlid-translation">
    <w:name w:val="tlid-translation"/>
    <w:basedOn w:val="Predvolenpsmoodseku"/>
    <w:rsid w:val="001A7EBF"/>
  </w:style>
  <w:style w:type="character" w:styleId="Vrazn">
    <w:name w:val="Strong"/>
    <w:basedOn w:val="Predvolenpsmoodseku"/>
    <w:uiPriority w:val="22"/>
    <w:qFormat/>
    <w:rsid w:val="00DA0107"/>
    <w:rPr>
      <w:b/>
      <w:bCs/>
    </w:rPr>
  </w:style>
  <w:style w:type="character" w:customStyle="1" w:styleId="markedcontent">
    <w:name w:val="markedcontent"/>
    <w:basedOn w:val="Predvolenpsmoodseku"/>
    <w:rsid w:val="003F360B"/>
  </w:style>
  <w:style w:type="table" w:customStyle="1" w:styleId="Tabukasmriekou41">
    <w:name w:val="Tabuľka s mriežkou 41"/>
    <w:basedOn w:val="Normlnatabuka"/>
    <w:uiPriority w:val="49"/>
    <w:rsid w:val="00D341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mriekou3zvraznenie41">
    <w:name w:val="Tabuľka s mriežkou 3 – zvýraznenie 41"/>
    <w:basedOn w:val="Normlnatabuka"/>
    <w:uiPriority w:val="48"/>
    <w:rsid w:val="00D3415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ukasmriekou3zvraznenie51">
    <w:name w:val="Tabuľka s mriežkou 3 – zvýraznenie 51"/>
    <w:basedOn w:val="Normlnatabuka"/>
    <w:uiPriority w:val="48"/>
    <w:rsid w:val="00D341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ukasmriekou3zvraznenie61">
    <w:name w:val="Tabuľka s mriežkou 3 – zvýraznenie 61"/>
    <w:basedOn w:val="Normlnatabuka"/>
    <w:uiPriority w:val="48"/>
    <w:rsid w:val="00D3415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Mriekatabukysvetl1">
    <w:name w:val="Mriežka tabuľky – svetlá1"/>
    <w:basedOn w:val="Normlnatabuka"/>
    <w:uiPriority w:val="40"/>
    <w:rsid w:val="00D341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basedOn w:val="Normlny"/>
    <w:uiPriority w:val="34"/>
    <w:qFormat/>
    <w:rsid w:val="00BB198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236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365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3654"/>
    <w:rPr>
      <w:rFonts w:ascii="Times New Roman" w:eastAsia="Times New Roman" w:hAnsi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36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3654"/>
    <w:rPr>
      <w:rFonts w:ascii="Times New Roman" w:eastAsia="Times New Roman" w:hAnsi="Times New Roman"/>
      <w:b/>
      <w:bCs/>
      <w:lang w:val="sk-SK" w:eastAsia="sk-SK"/>
    </w:rPr>
  </w:style>
  <w:style w:type="character" w:customStyle="1" w:styleId="cf01">
    <w:name w:val="cf01"/>
    <w:basedOn w:val="Predvolenpsmoodseku"/>
    <w:rsid w:val="002F7B5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EZO~1\AppData\Local\Temp\RPU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D6F7-E931-4FAE-B8E1-A5E90819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RPU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Berezovska</dc:creator>
  <cp:lastModifiedBy>Berezovská Mária</cp:lastModifiedBy>
  <cp:revision>3</cp:revision>
  <cp:lastPrinted>2023-01-17T08:07:00Z</cp:lastPrinted>
  <dcterms:created xsi:type="dcterms:W3CDTF">2025-11-26T14:07:00Z</dcterms:created>
  <dcterms:modified xsi:type="dcterms:W3CDTF">2025-11-26T14:10:00Z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#</vt:lpwstr>
  </property>
  <property fmtid="{D5CDD505-2E9C-101B-9397-08002B2CF9AE}" pid="4" name="RkUserId">
    <vt:lpwstr>#</vt:lpwstr>
  </property>
  <property fmtid="{D5CDD505-2E9C-101B-9397-08002B2CF9AE}" pid="5" name="RkDocName">
    <vt:lpwstr>#</vt:lpwstr>
  </property>
  <property fmtid="{D5CDD505-2E9C-101B-9397-08002B2CF9AE}" pid="6" name="RkWsUrl">
    <vt:lpwstr>#</vt:lpwstr>
  </property>
</Properties>
</file>