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5293988" w:displacedByCustomXml="next"/>
    <w:sdt>
      <w:sdtPr>
        <w:rPr>
          <w:rStyle w:val="tl23"/>
        </w:rPr>
        <w:id w:val="-532962621"/>
        <w:lock w:val="contentLocked"/>
        <w:placeholder>
          <w:docPart w:val="DefaultPlaceholder_-1854013440"/>
        </w:placeholder>
        <w:group/>
      </w:sdtPr>
      <w:sdtEndPr>
        <w:rPr>
          <w:rStyle w:val="Predvolenpsmoodseku"/>
          <w:rFonts w:asciiTheme="minorHAnsi" w:hAnsiTheme="minorHAnsi" w:cs="Times New Roman"/>
          <w:b w:val="0"/>
          <w:caps w:val="0"/>
          <w:szCs w:val="24"/>
          <w:lang w:val="en-GB"/>
        </w:rPr>
      </w:sdtEndPr>
      <w:sdtContent>
        <w:bookmarkEnd w:id="0" w:displacedByCustomXml="next"/>
        <w:sdt>
          <w:sdtPr>
            <w:rPr>
              <w:rStyle w:val="tl23"/>
            </w:rPr>
            <w:alias w:val="Title1"/>
            <w:tag w:val="Title1"/>
            <w:id w:val="-593937035"/>
            <w:lock w:val="sdtLocked"/>
            <w:placeholder>
              <w:docPart w:val="B565AF19282645C9BE708FF6A364F76F"/>
            </w:placeholder>
            <w15:color w:val="FF0000"/>
          </w:sdtPr>
          <w:sdtContent>
            <w:p w14:paraId="504FA96A" w14:textId="38300972" w:rsidR="006427CC" w:rsidRPr="00584404" w:rsidRDefault="009B4313" w:rsidP="006113F6">
              <w:pPr>
                <w:spacing w:after="0" w:line="360" w:lineRule="auto"/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</w:pPr>
              <w:r w:rsidRPr="004055AE">
                <w:rPr>
                  <w:rStyle w:val="tl23"/>
                </w:rPr>
                <w:t xml:space="preserve">title in </w:t>
              </w:r>
              <w:r w:rsidR="003067F1" w:rsidRPr="004055AE">
                <w:rPr>
                  <w:rStyle w:val="tl23"/>
                </w:rPr>
                <w:t>SLOVAK/CZECH/</w:t>
              </w:r>
              <w:r w:rsidRPr="004055AE">
                <w:rPr>
                  <w:rStyle w:val="tl23"/>
                </w:rPr>
                <w:t>polish language</w:t>
              </w:r>
            </w:p>
          </w:sdtContent>
        </w:sdt>
        <w:sdt>
          <w:sdtPr>
            <w:rPr>
              <w:rStyle w:val="tl24"/>
            </w:rPr>
            <w:alias w:val="Title2"/>
            <w:tag w:val="Title2"/>
            <w:id w:val="-663077859"/>
            <w:lock w:val="sdtLocked"/>
            <w:placeholder>
              <w:docPart w:val="79F46A9E97E04CE887B54F395CDC3D77"/>
            </w:placeholder>
            <w15:color w:val="FF9900"/>
          </w:sdtPr>
          <w:sdtContent>
            <w:p w14:paraId="40CA9F05" w14:textId="4B8E3945" w:rsidR="006113F6" w:rsidRPr="006113F6" w:rsidRDefault="0045758A" w:rsidP="006113F6">
              <w:pPr>
                <w:spacing w:after="0" w:line="360" w:lineRule="auto"/>
                <w:rPr>
                  <w:rStyle w:val="tl5"/>
                  <w:rFonts w:ascii="Times New Roman" w:hAnsi="Times New Roman" w:cs="Times New Roman"/>
                  <w:b w:val="0"/>
                  <w:szCs w:val="24"/>
                  <w:lang w:val="en-GB"/>
                </w:rPr>
              </w:pPr>
              <w:r w:rsidRPr="004055AE">
                <w:rPr>
                  <w:rStyle w:val="tl24"/>
                </w:rPr>
                <w:t>TITLE</w:t>
              </w:r>
              <w:r w:rsidR="009B4313" w:rsidRPr="004055AE">
                <w:rPr>
                  <w:rStyle w:val="tl24"/>
                </w:rPr>
                <w:t xml:space="preserve"> in english language</w:t>
              </w:r>
            </w:p>
          </w:sdtContent>
        </w:sdt>
        <w:bookmarkStart w:id="1" w:name="_Hlk165294026" w:displacedByCustomXml="next"/>
        <w:sdt>
          <w:sdtPr>
            <w:rPr>
              <w:rStyle w:val="tl21"/>
            </w:rPr>
            <w:alias w:val="Authors"/>
            <w:tag w:val="Authors"/>
            <w:id w:val="-36743322"/>
            <w:lock w:val="sdtLocked"/>
            <w:placeholder>
              <w:docPart w:val="69F1637B88CE4BAA9EDF54B5852E8CA2"/>
            </w:placeholder>
            <w15:color w:val="008000"/>
          </w:sdtPr>
          <w:sdtContent>
            <w:p w14:paraId="28390C41" w14:textId="55AF85A1" w:rsidR="000904BD" w:rsidRPr="000904BD" w:rsidRDefault="009B4313" w:rsidP="00CD1D6D">
              <w:pPr>
                <w:spacing w:after="0" w:line="360" w:lineRule="auto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  <w:proofErr w:type="spellStart"/>
              <w:r w:rsidRPr="004055AE">
                <w:rPr>
                  <w:rStyle w:val="tl21"/>
                </w:rPr>
                <w:t>Name</w:t>
              </w:r>
              <w:proofErr w:type="spellEnd"/>
              <w:r w:rsidRPr="004055AE">
                <w:rPr>
                  <w:rStyle w:val="tl21"/>
                </w:rPr>
                <w:t xml:space="preserve"> SURNAME1, </w:t>
              </w:r>
              <w:proofErr w:type="spellStart"/>
              <w:r w:rsidRPr="004055AE">
                <w:rPr>
                  <w:rStyle w:val="tl21"/>
                </w:rPr>
                <w:t>Name</w:t>
              </w:r>
              <w:proofErr w:type="spellEnd"/>
              <w:r w:rsidRPr="004055AE">
                <w:rPr>
                  <w:rStyle w:val="tl21"/>
                </w:rPr>
                <w:t xml:space="preserve"> SURNAME2</w:t>
              </w:r>
            </w:p>
          </w:sdtContent>
        </w:sdt>
        <w:bookmarkEnd w:id="1" w:displacedByCustomXml="next"/>
        <w:sdt>
          <w:sdtPr>
            <w:rPr>
              <w:rStyle w:val="tl20"/>
            </w:rPr>
            <w:alias w:val="Institutions"/>
            <w:tag w:val="Institutions"/>
            <w:id w:val="-220056963"/>
            <w:lock w:val="sdtLocked"/>
            <w:placeholder>
              <w:docPart w:val="428E432255764D43BDEB3B8CBC061E63"/>
            </w:placeholder>
            <w:showingPlcHdr/>
            <w15:color w:val="0000FF"/>
          </w:sdtPr>
          <w:sdtEndPr>
            <w:rPr>
              <w:rStyle w:val="Predvolenpsmoodseku"/>
              <w:rFonts w:asciiTheme="minorHAnsi" w:hAnsiTheme="minorHAnsi" w:cs="Times New Roman"/>
              <w:szCs w:val="24"/>
              <w:lang w:val="en-GB"/>
            </w:rPr>
          </w:sdtEndPr>
          <w:sdtContent>
            <w:bookmarkStart w:id="2" w:name="_Hlk165294052" w:displacedByCustomXml="prev"/>
            <w:p w14:paraId="280C0498" w14:textId="2C6EAC90" w:rsidR="00214EC6" w:rsidRPr="00411BC1" w:rsidRDefault="00CD1D6D" w:rsidP="00CD1D6D">
              <w:pPr>
                <w:spacing w:after="0" w:line="360" w:lineRule="auto"/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</w:pP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 xml:space="preserve">1 </w:t>
              </w:r>
              <w:r w:rsidR="00214EC6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 xml:space="preserve">Name of the </w:t>
              </w:r>
              <w:r w:rsidR="003067F1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D</w:t>
              </w: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epartment/</w:t>
              </w:r>
              <w:r w:rsidR="003067F1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I</w:t>
              </w:r>
              <w:r w:rsidR="00214EC6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nstitution</w:t>
              </w: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, Faculty, University</w:t>
              </w:r>
            </w:p>
            <w:p w14:paraId="1607C8D0" w14:textId="2AC1E3BA" w:rsidR="00F53112" w:rsidRPr="00F53112" w:rsidRDefault="00CD1D6D" w:rsidP="00CD1D6D">
              <w:pPr>
                <w:spacing w:after="0" w:line="360" w:lineRule="auto"/>
                <w:rPr>
                  <w:rFonts w:cs="Times New Roman"/>
                  <w:szCs w:val="24"/>
                  <w:lang w:val="en-GB"/>
                </w:rPr>
              </w:pP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 xml:space="preserve">2 Name of the </w:t>
              </w:r>
              <w:r w:rsidR="003067F1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D</w:t>
              </w: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epartment/</w:t>
              </w:r>
              <w:r w:rsidR="003067F1"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I</w:t>
              </w:r>
              <w:r w:rsidRPr="00411BC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GB"/>
                </w:rPr>
                <w:t>nstitution, Faculty, University</w:t>
              </w:r>
            </w:p>
          </w:sdtContent>
        </w:sdt>
      </w:sdtContent>
    </w:sdt>
    <w:bookmarkEnd w:id="2"/>
    <w:p w14:paraId="10536BE4" w14:textId="77777777" w:rsidR="00F53112" w:rsidRDefault="00F53112" w:rsidP="00EE1E5B">
      <w:pPr>
        <w:spacing w:after="0"/>
        <w:rPr>
          <w:b/>
          <w:bCs/>
          <w:sz w:val="24"/>
          <w:szCs w:val="24"/>
        </w:rPr>
      </w:pPr>
    </w:p>
    <w:p w14:paraId="3B8606AD" w14:textId="75BA8A2A" w:rsidR="004F4A88" w:rsidRDefault="00EE1E5B" w:rsidP="00EE1E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1BC1">
        <w:rPr>
          <w:rFonts w:ascii="Times New Roman" w:hAnsi="Times New Roman" w:cs="Times New Roman"/>
          <w:b/>
          <w:bCs/>
          <w:sz w:val="24"/>
          <w:szCs w:val="24"/>
        </w:rPr>
        <w:t>Abstra</w:t>
      </w:r>
      <w:r w:rsidR="00275389" w:rsidRPr="00411BC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11BC1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sdt>
      <w:sdtPr>
        <w:rPr>
          <w:rStyle w:val="tl19"/>
        </w:rPr>
        <w:alias w:val="Abstract1"/>
        <w:tag w:val="Abstract1"/>
        <w:id w:val="-1762907715"/>
        <w:lock w:val="sdtLocked"/>
        <w:placeholder>
          <w:docPart w:val="9357F434572F4BE18DF7E967474FF183"/>
        </w:placeholder>
        <w:showingPlcHdr/>
        <w15:color w:val="000000"/>
      </w:sdtPr>
      <w:sdtEndPr>
        <w:rPr>
          <w:rStyle w:val="Predvolenpsmoodseku"/>
          <w:rFonts w:asciiTheme="minorHAnsi" w:hAnsiTheme="minorHAnsi" w:cs="Arial"/>
          <w:b/>
          <w:bCs/>
          <w:szCs w:val="24"/>
        </w:rPr>
      </w:sdtEndPr>
      <w:sdtContent>
        <w:bookmarkStart w:id="3" w:name="_Hlk165294149" w:displacedByCustomXml="prev"/>
        <w:p w14:paraId="42AAB9DD" w14:textId="3A195981" w:rsidR="00CD1D6D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 xml:space="preserve">The abstract should be structured and written in </w:t>
          </w:r>
          <w:r w:rsidR="003067F1"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>Slovak/Czech/</w:t>
          </w:r>
          <w:r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>Polish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39822A95" w14:textId="77777777" w:rsidR="003067F1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Introduction</w:t>
          </w:r>
          <w:r w:rsidR="003067F1"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(Úvod)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6EE042A8" w14:textId="77777777" w:rsidR="003067F1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Aim</w:t>
          </w:r>
          <w:r w:rsidR="003067F1"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(Cieľ)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4E95AD67" w14:textId="77777777" w:rsidR="003067F1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Methods</w:t>
          </w:r>
          <w:r w:rsidR="003067F1"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(Metódy)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7B1F1F1B" w14:textId="77777777" w:rsidR="003067F1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Results</w:t>
          </w:r>
          <w:r w:rsidR="003067F1"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(Výsledky)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5EF878BC" w14:textId="3A195981" w:rsidR="00EE1E5B" w:rsidRPr="00EE1E5B" w:rsidRDefault="004B045E" w:rsidP="00CD1D6D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Conclusions</w:t>
          </w:r>
          <w:r w:rsidR="003067F1"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(Závery)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bookmarkEnd w:id="3" w:displacedByCustomXml="next"/>
      </w:sdtContent>
    </w:sdt>
    <w:p w14:paraId="18A9D358" w14:textId="094456CE" w:rsidR="00367DD8" w:rsidRDefault="00367DD8" w:rsidP="00CD1D6D">
      <w:pPr>
        <w:spacing w:after="0"/>
      </w:pPr>
    </w:p>
    <w:p w14:paraId="22381388" w14:textId="113FE1BD" w:rsidR="00EE1E5B" w:rsidRPr="00411BC1" w:rsidRDefault="00EE1E5B" w:rsidP="00CD1D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1BC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75389" w:rsidRPr="00411BC1">
        <w:rPr>
          <w:rFonts w:ascii="Times New Roman" w:hAnsi="Times New Roman" w:cs="Times New Roman"/>
          <w:b/>
          <w:bCs/>
          <w:sz w:val="24"/>
          <w:szCs w:val="24"/>
        </w:rPr>
        <w:t>ľúčové slová</w:t>
      </w:r>
    </w:p>
    <w:sdt>
      <w:sdtPr>
        <w:rPr>
          <w:rStyle w:val="tl25"/>
        </w:rPr>
        <w:alias w:val="Keywords1"/>
        <w:tag w:val="Keywords1"/>
        <w:id w:val="-644355114"/>
        <w:lock w:val="sdtLocked"/>
        <w:placeholder>
          <w:docPart w:val="3B6C871A8321487AA891C71DB610AA62"/>
        </w:placeholder>
        <w:showingPlcHdr/>
        <w15:color w:val="000000"/>
      </w:sdtPr>
      <w:sdtEndPr>
        <w:rPr>
          <w:rStyle w:val="Predvolenpsmoodseku"/>
          <w:rFonts w:asciiTheme="minorHAnsi" w:hAnsiTheme="minorHAnsi"/>
        </w:rPr>
      </w:sdtEndPr>
      <w:sdtContent>
        <w:bookmarkStart w:id="4" w:name="_Hlk165294185" w:displacedByCustomXml="prev"/>
        <w:p w14:paraId="55A81B85" w14:textId="24D3E45B" w:rsidR="003067F1" w:rsidRDefault="004B045E" w:rsidP="003067F1">
          <w:pPr>
            <w:spacing w:after="0" w:line="360" w:lineRule="auto"/>
          </w:pPr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5 keywords in </w:t>
          </w:r>
          <w:r w:rsidR="004D27ED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the </w:t>
          </w:r>
          <w:r w:rsidR="003067F1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Slovak/Czech/</w:t>
          </w:r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Polish </w:t>
          </w:r>
          <w:r w:rsidR="003067F1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language separated with comma</w:t>
          </w:r>
          <w:r w:rsidR="004D27ED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s</w:t>
          </w:r>
          <w:r w:rsidR="003067F1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.</w:t>
          </w:r>
        </w:p>
        <w:bookmarkEnd w:id="4" w:displacedByCustomXml="next"/>
      </w:sdtContent>
    </w:sdt>
    <w:p w14:paraId="49394AE2" w14:textId="77777777" w:rsidR="004B045E" w:rsidRDefault="004B045E" w:rsidP="004B045E">
      <w:pPr>
        <w:spacing w:after="0" w:line="360" w:lineRule="auto"/>
        <w:jc w:val="both"/>
      </w:pPr>
    </w:p>
    <w:p w14:paraId="68A7EDF5" w14:textId="77777777" w:rsidR="004B045E" w:rsidRPr="00411BC1" w:rsidRDefault="004B045E" w:rsidP="004B04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BC1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sdt>
      <w:sdtPr>
        <w:rPr>
          <w:rStyle w:val="tl26"/>
        </w:rPr>
        <w:alias w:val="Abstract2"/>
        <w:tag w:val="Abstract2"/>
        <w:id w:val="-424650591"/>
        <w:lock w:val="sdtLocked"/>
        <w:placeholder>
          <w:docPart w:val="F99C1D0DC4FC4A359A265E2DCBD92DA6"/>
        </w:placeholder>
        <w:showingPlcHdr/>
        <w15:color w:val="000000"/>
      </w:sdtPr>
      <w:sdtEndPr>
        <w:rPr>
          <w:rStyle w:val="Predvolenpsmoodseku"/>
          <w:rFonts w:asciiTheme="minorHAnsi" w:hAnsiTheme="minorHAnsi" w:cs="Times New Roman"/>
          <w:bCs/>
          <w:i/>
          <w:szCs w:val="24"/>
          <w:lang w:val="en-GB"/>
        </w:rPr>
      </w:sdtEndPr>
      <w:sdtContent>
        <w:p w14:paraId="43192809" w14:textId="4AC87228" w:rsidR="004B045E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>The abstract should be structured and written in English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14:paraId="3721C4ED" w14:textId="77777777" w:rsidR="004B045E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Introduction.</w:t>
          </w:r>
        </w:p>
        <w:p w14:paraId="258C81E7" w14:textId="77777777" w:rsidR="004B045E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Aim.</w:t>
          </w:r>
        </w:p>
        <w:p w14:paraId="1A60518A" w14:textId="77777777" w:rsidR="004B045E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Methods.</w:t>
          </w:r>
        </w:p>
        <w:p w14:paraId="7C24CDB5" w14:textId="77777777" w:rsidR="004B045E" w:rsidRPr="00411BC1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Results.</w:t>
          </w:r>
        </w:p>
        <w:p w14:paraId="1525248F" w14:textId="4AC87228" w:rsidR="004B045E" w:rsidRPr="004B045E" w:rsidRDefault="004B045E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Conclusions.</w:t>
          </w:r>
        </w:p>
      </w:sdtContent>
    </w:sdt>
    <w:p w14:paraId="079779CF" w14:textId="77777777" w:rsidR="004B045E" w:rsidRPr="00CD1D6D" w:rsidRDefault="004B045E" w:rsidP="004B045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71E3F707" w14:textId="77777777" w:rsidR="004B045E" w:rsidRPr="00411BC1" w:rsidRDefault="004B045E" w:rsidP="004B0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BC1">
        <w:rPr>
          <w:rFonts w:ascii="Times New Roman" w:hAnsi="Times New Roman" w:cs="Times New Roman"/>
          <w:b/>
          <w:bCs/>
          <w:sz w:val="24"/>
          <w:szCs w:val="24"/>
        </w:rPr>
        <w:t>Keywords</w:t>
      </w:r>
    </w:p>
    <w:sdt>
      <w:sdtPr>
        <w:rPr>
          <w:rStyle w:val="tl27"/>
        </w:rPr>
        <w:alias w:val="Keywords2"/>
        <w:tag w:val="Keywords2"/>
        <w:id w:val="711843337"/>
        <w:lock w:val="sdtLocked"/>
        <w:placeholder>
          <w:docPart w:val="A273F7B6FB394B57B51F50834BF256DC"/>
        </w:placeholder>
        <w:showingPlcHdr/>
        <w15:color w:val="000000"/>
      </w:sdtPr>
      <w:sdtEndPr>
        <w:rPr>
          <w:rStyle w:val="Predvolenpsmoodseku"/>
          <w:rFonts w:asciiTheme="minorHAnsi" w:hAnsiTheme="minorHAnsi"/>
          <w:b/>
          <w:bCs/>
          <w:szCs w:val="24"/>
        </w:rPr>
      </w:sdtEndPr>
      <w:sdtContent>
        <w:p w14:paraId="4809B9BE" w14:textId="46565D94" w:rsidR="004B045E" w:rsidRPr="004B045E" w:rsidRDefault="004B045E" w:rsidP="004B045E">
          <w:pPr>
            <w:spacing w:after="0" w:line="360" w:lineRule="auto"/>
            <w:jc w:val="both"/>
            <w:rPr>
              <w:rFonts w:ascii="Times New Roman" w:hAnsi="Times New Roman" w:cs="Times New Roman"/>
              <w:bCs/>
              <w:i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5 keywords in </w:t>
          </w:r>
          <w:r w:rsidR="004D27ED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the </w:t>
          </w:r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 xml:space="preserve">English </w:t>
          </w:r>
          <w:r w:rsidR="003067F1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language separated with comma</w:t>
          </w:r>
          <w:r w:rsidR="004D27ED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s</w:t>
          </w:r>
          <w:r w:rsidR="003067F1"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.</w:t>
          </w:r>
        </w:p>
      </w:sdtContent>
    </w:sdt>
    <w:p w14:paraId="4CF1C373" w14:textId="77777777" w:rsidR="004B045E" w:rsidRPr="00CD1D6D" w:rsidRDefault="004B045E" w:rsidP="004B045E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6C1EA46D" w14:textId="0B3D0783" w:rsidR="00BB253D" w:rsidRPr="00411BC1" w:rsidRDefault="00BB253D" w:rsidP="00BB2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1BC1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275389" w:rsidRPr="00411BC1">
        <w:rPr>
          <w:rFonts w:ascii="Times New Roman" w:hAnsi="Times New Roman" w:cs="Times New Roman"/>
          <w:b/>
          <w:bCs/>
          <w:sz w:val="24"/>
          <w:szCs w:val="24"/>
        </w:rPr>
        <w:t xml:space="preserve"> (Kontakt)</w:t>
      </w:r>
    </w:p>
    <w:sdt>
      <w:sdtPr>
        <w:rPr>
          <w:rStyle w:val="tl28"/>
        </w:rPr>
        <w:alias w:val="Contact"/>
        <w:tag w:val="Contact"/>
        <w:id w:val="1760402554"/>
        <w:lock w:val="sdtLocked"/>
        <w:placeholder>
          <w:docPart w:val="27D5B1D1E52C4AD49AFF38180631ECFE"/>
        </w:placeholder>
        <w:showingPlcHdr/>
        <w15:color w:val="000000"/>
      </w:sdtPr>
      <w:sdtEndPr>
        <w:rPr>
          <w:rStyle w:val="Predvolenpsmoodseku"/>
          <w:rFonts w:asciiTheme="minorHAnsi" w:hAnsiTheme="minorHAnsi" w:cs="Times New Roman"/>
          <w:bCs/>
          <w:i/>
          <w:szCs w:val="24"/>
          <w:lang w:val="en-GB"/>
        </w:rPr>
      </w:sdtEndPr>
      <w:sdtContent>
        <w:bookmarkStart w:id="5" w:name="_Hlk165294545" w:displacedByCustomXml="prev"/>
        <w:p w14:paraId="7377F015" w14:textId="77777777" w:rsidR="004060F5" w:rsidRPr="00411BC1" w:rsidRDefault="004060F5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Name and Surname (including titles)</w:t>
          </w:r>
        </w:p>
        <w:p w14:paraId="5B425D3F" w14:textId="7C2FA87A" w:rsidR="004060F5" w:rsidRPr="00411BC1" w:rsidRDefault="004060F5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Organization</w:t>
          </w:r>
          <w:r w:rsidR="003067F1"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(Name of the Department/Institution, Faculty, University)</w:t>
          </w:r>
        </w:p>
        <w:p w14:paraId="1C003166" w14:textId="77777777" w:rsidR="004060F5" w:rsidRPr="00411BC1" w:rsidRDefault="004060F5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Address</w:t>
          </w:r>
        </w:p>
        <w:p w14:paraId="4190D3EB" w14:textId="4F3CC670" w:rsidR="00BB253D" w:rsidRPr="00411BC1" w:rsidRDefault="004060F5" w:rsidP="00CD1D6D">
          <w:pPr>
            <w:spacing w:after="0" w:line="360" w:lineRule="auto"/>
            <w:rPr>
              <w:rStyle w:val="FormularTitle"/>
              <w:rFonts w:ascii="Times New Roman" w:hAnsi="Times New Roman" w:cs="Times New Roman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E-mail</w:t>
          </w:r>
        </w:p>
        <w:bookmarkEnd w:id="5" w:displacedByCustomXml="next"/>
      </w:sdtContent>
    </w:sdt>
    <w:sectPr w:rsidR="00BB253D" w:rsidRPr="00411BC1" w:rsidSect="005D2540">
      <w:headerReference w:type="default" r:id="rId6"/>
      <w:pgSz w:w="11906" w:h="16838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CB39" w14:textId="77777777" w:rsidR="00340D77" w:rsidRDefault="00340D77" w:rsidP="005265BB">
      <w:pPr>
        <w:spacing w:after="0" w:line="240" w:lineRule="auto"/>
      </w:pPr>
      <w:r>
        <w:separator/>
      </w:r>
    </w:p>
  </w:endnote>
  <w:endnote w:type="continuationSeparator" w:id="0">
    <w:p w14:paraId="55B031A0" w14:textId="77777777" w:rsidR="00340D77" w:rsidRDefault="00340D77" w:rsidP="0052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B9B3" w14:textId="77777777" w:rsidR="00340D77" w:rsidRDefault="00340D77" w:rsidP="005265BB">
      <w:pPr>
        <w:spacing w:after="0" w:line="240" w:lineRule="auto"/>
      </w:pPr>
      <w:r>
        <w:separator/>
      </w:r>
    </w:p>
  </w:footnote>
  <w:footnote w:type="continuationSeparator" w:id="0">
    <w:p w14:paraId="173CEF50" w14:textId="77777777" w:rsidR="00340D77" w:rsidRDefault="00340D77" w:rsidP="0052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4D92" w14:textId="3248B642" w:rsidR="00F15720" w:rsidRDefault="00F15720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4D479" wp14:editId="4B6FB0EE">
              <wp:simplePos x="0" y="0"/>
              <wp:positionH relativeFrom="margin">
                <wp:posOffset>-663575</wp:posOffset>
              </wp:positionH>
              <wp:positionV relativeFrom="paragraph">
                <wp:posOffset>-222460</wp:posOffset>
              </wp:positionV>
              <wp:extent cx="7085965" cy="1828800"/>
              <wp:effectExtent l="0" t="0" r="0" b="0"/>
              <wp:wrapNone/>
              <wp:docPr id="1378081080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59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AABAB" w14:textId="77777777" w:rsidR="00F15720" w:rsidRPr="00411BC1" w:rsidRDefault="00F15720" w:rsidP="00F157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11BC1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QUO VADIS ZDRAVOTNÍCTVO VI. - Nové trendy v zdravotníckych vedách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84D4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52.25pt;margin-top:-17.5pt;width:557.9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" filled="f" stroked="f">
              <v:textbox style="mso-fit-shape-to-text:t">
                <w:txbxContent>
                  <w:p w14:paraId="576AABAB" w14:textId="77777777" w:rsidR="00F15720" w:rsidRPr="00411BC1" w:rsidRDefault="00F15720" w:rsidP="00F1572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 w:rsidRPr="00411BC1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QUO VADIS ZDRAVOTNÍCTVO VI. - Nové trendy v zdravotníckych vedách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ocumentProtection w:edit="forms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B"/>
    <w:rsid w:val="00001DA0"/>
    <w:rsid w:val="00016D73"/>
    <w:rsid w:val="000904BD"/>
    <w:rsid w:val="00135E6E"/>
    <w:rsid w:val="00196505"/>
    <w:rsid w:val="001A63B1"/>
    <w:rsid w:val="001F5CC9"/>
    <w:rsid w:val="001F739B"/>
    <w:rsid w:val="00214EC6"/>
    <w:rsid w:val="0022544F"/>
    <w:rsid w:val="00275389"/>
    <w:rsid w:val="002D5942"/>
    <w:rsid w:val="002E6C36"/>
    <w:rsid w:val="003067F1"/>
    <w:rsid w:val="00333F95"/>
    <w:rsid w:val="00340D77"/>
    <w:rsid w:val="00367DD8"/>
    <w:rsid w:val="00392A2D"/>
    <w:rsid w:val="003A3190"/>
    <w:rsid w:val="003C21A2"/>
    <w:rsid w:val="003C3095"/>
    <w:rsid w:val="003E7100"/>
    <w:rsid w:val="004055AE"/>
    <w:rsid w:val="004060F5"/>
    <w:rsid w:val="00411BC1"/>
    <w:rsid w:val="00431921"/>
    <w:rsid w:val="0045758A"/>
    <w:rsid w:val="004735AD"/>
    <w:rsid w:val="004A7462"/>
    <w:rsid w:val="004B045E"/>
    <w:rsid w:val="004B732B"/>
    <w:rsid w:val="004D27ED"/>
    <w:rsid w:val="004F4A88"/>
    <w:rsid w:val="00524620"/>
    <w:rsid w:val="005265BB"/>
    <w:rsid w:val="00547BDE"/>
    <w:rsid w:val="005649B7"/>
    <w:rsid w:val="00570397"/>
    <w:rsid w:val="00584404"/>
    <w:rsid w:val="005C6605"/>
    <w:rsid w:val="005D2540"/>
    <w:rsid w:val="005F464B"/>
    <w:rsid w:val="006113F6"/>
    <w:rsid w:val="0062580C"/>
    <w:rsid w:val="00631038"/>
    <w:rsid w:val="006427CC"/>
    <w:rsid w:val="00673802"/>
    <w:rsid w:val="0067633A"/>
    <w:rsid w:val="00706E5B"/>
    <w:rsid w:val="00750DF5"/>
    <w:rsid w:val="00783AE1"/>
    <w:rsid w:val="00785671"/>
    <w:rsid w:val="007F7446"/>
    <w:rsid w:val="008D5B5A"/>
    <w:rsid w:val="009336F3"/>
    <w:rsid w:val="009A4C66"/>
    <w:rsid w:val="009B4313"/>
    <w:rsid w:val="009C6713"/>
    <w:rsid w:val="00A35C42"/>
    <w:rsid w:val="00B155F9"/>
    <w:rsid w:val="00B401A4"/>
    <w:rsid w:val="00B41E97"/>
    <w:rsid w:val="00B76EBD"/>
    <w:rsid w:val="00BB253D"/>
    <w:rsid w:val="00BE3EB8"/>
    <w:rsid w:val="00C26C3F"/>
    <w:rsid w:val="00C4218A"/>
    <w:rsid w:val="00C7001F"/>
    <w:rsid w:val="00C87697"/>
    <w:rsid w:val="00CD1D6D"/>
    <w:rsid w:val="00D445A7"/>
    <w:rsid w:val="00E97C77"/>
    <w:rsid w:val="00EC3884"/>
    <w:rsid w:val="00EC49D4"/>
    <w:rsid w:val="00ED04A1"/>
    <w:rsid w:val="00EE1E5B"/>
    <w:rsid w:val="00EF286B"/>
    <w:rsid w:val="00F15720"/>
    <w:rsid w:val="00F23E50"/>
    <w:rsid w:val="00F369A0"/>
    <w:rsid w:val="00F53112"/>
    <w:rsid w:val="00F669AF"/>
    <w:rsid w:val="00F858E6"/>
    <w:rsid w:val="00F918A8"/>
    <w:rsid w:val="00FE7F40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E726"/>
  <w15:chartTrackingRefBased/>
  <w15:docId w15:val="{B046902D-A8B6-4D65-AF0C-732050AB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1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265BB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52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5BB"/>
  </w:style>
  <w:style w:type="paragraph" w:styleId="Pta">
    <w:name w:val="footer"/>
    <w:basedOn w:val="Normlny"/>
    <w:link w:val="PtaChar"/>
    <w:uiPriority w:val="99"/>
    <w:unhideWhenUsed/>
    <w:rsid w:val="0052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5BB"/>
  </w:style>
  <w:style w:type="table" w:styleId="Mriekatabuky">
    <w:name w:val="Table Grid"/>
    <w:basedOn w:val="Normlnatabuka"/>
    <w:uiPriority w:val="39"/>
    <w:rsid w:val="0067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1">
    <w:name w:val="Štýl1"/>
    <w:basedOn w:val="Predvolenpsmoodseku"/>
    <w:uiPriority w:val="1"/>
    <w:rsid w:val="00F369A0"/>
    <w:rPr>
      <w:rFonts w:ascii="Arial" w:hAnsi="Arial"/>
      <w:b/>
      <w:sz w:val="28"/>
    </w:rPr>
  </w:style>
  <w:style w:type="character" w:customStyle="1" w:styleId="tl2">
    <w:name w:val="Štýl2"/>
    <w:basedOn w:val="Predvolenpsmoodseku"/>
    <w:uiPriority w:val="1"/>
    <w:rsid w:val="0062580C"/>
    <w:rPr>
      <w:rFonts w:ascii="Courier New" w:hAnsi="Courier New"/>
      <w:b/>
      <w:sz w:val="28"/>
    </w:rPr>
  </w:style>
  <w:style w:type="character" w:customStyle="1" w:styleId="tl3">
    <w:name w:val="Štýl3"/>
    <w:basedOn w:val="Predvolenpsmoodseku"/>
    <w:uiPriority w:val="1"/>
    <w:rsid w:val="004B732B"/>
    <w:rPr>
      <w:rFonts w:ascii="Courier New" w:hAnsi="Courier New"/>
      <w:b/>
      <w:color w:val="000000" w:themeColor="text1"/>
      <w:sz w:val="28"/>
    </w:rPr>
  </w:style>
  <w:style w:type="character" w:customStyle="1" w:styleId="tl4">
    <w:name w:val="Štýl4"/>
    <w:basedOn w:val="Predvolenpsmoodseku"/>
    <w:uiPriority w:val="1"/>
    <w:rsid w:val="004B732B"/>
    <w:rPr>
      <w:rFonts w:ascii="Courier New" w:hAnsi="Courier New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tl5">
    <w:name w:val="Štýl5"/>
    <w:basedOn w:val="Predvolenpsmoodseku"/>
    <w:uiPriority w:val="1"/>
    <w:rsid w:val="006113F6"/>
    <w:rPr>
      <w:rFonts w:ascii="Courier New" w:hAnsi="Courier New"/>
      <w:b/>
      <w:sz w:val="24"/>
    </w:rPr>
  </w:style>
  <w:style w:type="character" w:customStyle="1" w:styleId="tl6">
    <w:name w:val="Štýl6"/>
    <w:basedOn w:val="Predvolenpsmoodseku"/>
    <w:uiPriority w:val="1"/>
    <w:rsid w:val="006113F6"/>
    <w:rPr>
      <w:rFonts w:ascii="Arial" w:hAnsi="Arial"/>
      <w:b/>
      <w:sz w:val="24"/>
    </w:rPr>
  </w:style>
  <w:style w:type="character" w:customStyle="1" w:styleId="tl7">
    <w:name w:val="Štýl7"/>
    <w:basedOn w:val="Predvolenpsmoodseku"/>
    <w:uiPriority w:val="1"/>
    <w:rsid w:val="006113F6"/>
    <w:rPr>
      <w:rFonts w:ascii="Arial" w:hAnsi="Arial"/>
      <w:sz w:val="24"/>
    </w:rPr>
  </w:style>
  <w:style w:type="character" w:customStyle="1" w:styleId="tl8">
    <w:name w:val="Štýl8"/>
    <w:basedOn w:val="Predvolenpsmoodseku"/>
    <w:uiPriority w:val="1"/>
    <w:rsid w:val="006113F6"/>
    <w:rPr>
      <w:rFonts w:ascii="Arial" w:hAnsi="Arial"/>
      <w:b/>
      <w:sz w:val="24"/>
    </w:rPr>
  </w:style>
  <w:style w:type="character" w:customStyle="1" w:styleId="tl9">
    <w:name w:val="Štýl9"/>
    <w:basedOn w:val="Predvolenpsmoodseku"/>
    <w:uiPriority w:val="1"/>
    <w:rsid w:val="006113F6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l10">
    <w:name w:val="Štýl10"/>
    <w:basedOn w:val="Predvolenpsmoodseku"/>
    <w:uiPriority w:val="1"/>
    <w:rsid w:val="006113F6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l11">
    <w:name w:val="Štýl11"/>
    <w:basedOn w:val="Predvolenpsmoodseku"/>
    <w:uiPriority w:val="1"/>
    <w:rsid w:val="000904BD"/>
    <w:rPr>
      <w:rFonts w:ascii="Arial" w:hAnsi="Arial"/>
      <w:sz w:val="24"/>
    </w:rPr>
  </w:style>
  <w:style w:type="character" w:customStyle="1" w:styleId="tl12">
    <w:name w:val="Štýl12"/>
    <w:basedOn w:val="Predvolenpsmoodseku"/>
    <w:uiPriority w:val="1"/>
    <w:rsid w:val="000904BD"/>
    <w:rPr>
      <w:rFonts w:ascii="Arial" w:hAnsi="Arial"/>
      <w:sz w:val="24"/>
    </w:rPr>
  </w:style>
  <w:style w:type="character" w:customStyle="1" w:styleId="tl13">
    <w:name w:val="Štýl13"/>
    <w:basedOn w:val="Predvolenpsmoodseku"/>
    <w:uiPriority w:val="1"/>
    <w:rsid w:val="00214EC6"/>
    <w:rPr>
      <w:rFonts w:ascii="Arial" w:hAnsi="Arial"/>
      <w:i/>
      <w:sz w:val="24"/>
    </w:rPr>
  </w:style>
  <w:style w:type="character" w:customStyle="1" w:styleId="tl14">
    <w:name w:val="Štýl14"/>
    <w:basedOn w:val="Predvolenpsmoodseku"/>
    <w:uiPriority w:val="1"/>
    <w:rsid w:val="00EE1E5B"/>
    <w:rPr>
      <w:rFonts w:ascii="Arial" w:hAnsi="Arial"/>
      <w:sz w:val="24"/>
    </w:rPr>
  </w:style>
  <w:style w:type="character" w:customStyle="1" w:styleId="tl15">
    <w:name w:val="Štýl15"/>
    <w:basedOn w:val="Predvolenpsmoodseku"/>
    <w:uiPriority w:val="1"/>
    <w:rsid w:val="004B045E"/>
    <w:rPr>
      <w:rFonts w:ascii="Arial" w:hAnsi="Arial"/>
      <w:sz w:val="24"/>
    </w:rPr>
  </w:style>
  <w:style w:type="character" w:customStyle="1" w:styleId="tl16">
    <w:name w:val="Štýl16"/>
    <w:basedOn w:val="Predvolenpsmoodseku"/>
    <w:uiPriority w:val="1"/>
    <w:rsid w:val="004B045E"/>
    <w:rPr>
      <w:rFonts w:ascii="Arial" w:hAnsi="Arial"/>
      <w:b w:val="0"/>
      <w:sz w:val="24"/>
    </w:rPr>
  </w:style>
  <w:style w:type="character" w:customStyle="1" w:styleId="tl17">
    <w:name w:val="Štýl17"/>
    <w:basedOn w:val="Predvolenpsmoodseku"/>
    <w:uiPriority w:val="1"/>
    <w:rsid w:val="004B045E"/>
    <w:rPr>
      <w:rFonts w:ascii="Arial" w:hAnsi="Arial"/>
      <w:sz w:val="24"/>
    </w:rPr>
  </w:style>
  <w:style w:type="character" w:customStyle="1" w:styleId="tl18">
    <w:name w:val="Štýl18"/>
    <w:basedOn w:val="Predvolenpsmoodseku"/>
    <w:uiPriority w:val="1"/>
    <w:rsid w:val="00BB253D"/>
    <w:rPr>
      <w:rFonts w:ascii="Arial" w:hAnsi="Arial"/>
      <w:sz w:val="24"/>
    </w:rPr>
  </w:style>
  <w:style w:type="character" w:customStyle="1" w:styleId="FormularTitle">
    <w:name w:val="Formular Title"/>
    <w:basedOn w:val="Predvolenpsmoodseku"/>
    <w:uiPriority w:val="1"/>
    <w:rsid w:val="005C6605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FormularInstitutions">
    <w:name w:val="Formular Institutions"/>
    <w:basedOn w:val="Predvolenpsmoodseku"/>
    <w:uiPriority w:val="1"/>
    <w:rsid w:val="005C6605"/>
    <w:rPr>
      <w:rFonts w:ascii="Arial" w:hAnsi="Arial"/>
      <w:i/>
      <w:sz w:val="24"/>
    </w:rPr>
  </w:style>
  <w:style w:type="character" w:customStyle="1" w:styleId="FormularText">
    <w:name w:val="Formular Text"/>
    <w:basedOn w:val="Predvolenpsmoodseku"/>
    <w:uiPriority w:val="1"/>
    <w:rsid w:val="005C6605"/>
    <w:rPr>
      <w:rFonts w:ascii="Arial" w:hAnsi="Arial"/>
      <w:sz w:val="24"/>
    </w:rPr>
  </w:style>
  <w:style w:type="character" w:customStyle="1" w:styleId="tl19">
    <w:name w:val="Štýl19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0">
    <w:name w:val="Štýl20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1">
    <w:name w:val="Štýl21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2">
    <w:name w:val="Štýl22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3">
    <w:name w:val="Štýl23"/>
    <w:basedOn w:val="Predvolenpsmoodseku"/>
    <w:uiPriority w:val="1"/>
    <w:rsid w:val="004055AE"/>
    <w:rPr>
      <w:rFonts w:ascii="Times New Roman" w:hAnsi="Times New Roman"/>
      <w:b/>
      <w:caps/>
      <w:smallCaps w:val="0"/>
      <w:vanish w:val="0"/>
    </w:rPr>
  </w:style>
  <w:style w:type="character" w:customStyle="1" w:styleId="tl24">
    <w:name w:val="Štýl24"/>
    <w:basedOn w:val="Predvolenpsmoodseku"/>
    <w:uiPriority w:val="1"/>
    <w:rsid w:val="004055AE"/>
    <w:rPr>
      <w:rFonts w:ascii="Times New Roman" w:hAnsi="Times New Roman"/>
      <w:b/>
      <w:caps/>
      <w:smallCaps w:val="0"/>
      <w:vanish w:val="0"/>
    </w:rPr>
  </w:style>
  <w:style w:type="character" w:customStyle="1" w:styleId="tl25">
    <w:name w:val="Štýl25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6">
    <w:name w:val="Štýl26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7">
    <w:name w:val="Štýl27"/>
    <w:basedOn w:val="Predvolenpsmoodseku"/>
    <w:uiPriority w:val="1"/>
    <w:rsid w:val="004055AE"/>
    <w:rPr>
      <w:rFonts w:ascii="Times New Roman" w:hAnsi="Times New Roman"/>
    </w:rPr>
  </w:style>
  <w:style w:type="character" w:customStyle="1" w:styleId="tl28">
    <w:name w:val="Štýl28"/>
    <w:basedOn w:val="Predvolenpsmoodseku"/>
    <w:uiPriority w:val="1"/>
    <w:rsid w:val="004055A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o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65AF19282645C9BE708FF6A364F7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8529-E3E7-4FCD-9BA5-49073FFAC713}"/>
      </w:docPartPr>
      <w:docPartBody>
        <w:p w:rsidR="001D35CA" w:rsidRDefault="00715E7A" w:rsidP="00715E7A">
          <w:pPr>
            <w:pStyle w:val="B565AF19282645C9BE708FF6A364F76F4"/>
          </w:pPr>
          <w:r w:rsidRPr="006113F6">
            <w:rPr>
              <w:rFonts w:ascii="Arial" w:hAnsi="Arial" w:cs="Arial"/>
              <w:b/>
              <w:sz w:val="24"/>
              <w:szCs w:val="24"/>
              <w:lang w:val="en-GB"/>
            </w:rPr>
            <w:t>TITLE IN POLISH LANGUAGE</w:t>
          </w:r>
        </w:p>
      </w:docPartBody>
    </w:docPart>
    <w:docPart>
      <w:docPartPr>
        <w:name w:val="79F46A9E97E04CE887B54F395CDC3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8A96C-AE14-43E3-9BEC-66B931B5F7C4}"/>
      </w:docPartPr>
      <w:docPartBody>
        <w:p w:rsidR="001D35CA" w:rsidRDefault="00EE58F9" w:rsidP="00EE58F9">
          <w:pPr>
            <w:pStyle w:val="79F46A9E97E04CE887B54F395CDC3D772"/>
          </w:pPr>
          <w:r w:rsidRPr="005C6605">
            <w:rPr>
              <w:rFonts w:ascii="Arial" w:hAnsi="Arial" w:cs="Arial"/>
              <w:b/>
              <w:sz w:val="24"/>
              <w:szCs w:val="24"/>
              <w:lang w:val="en-GB"/>
            </w:rPr>
            <w:t>TITLE IN ENGLISH LANGUAGE</w:t>
          </w:r>
        </w:p>
      </w:docPartBody>
    </w:docPart>
    <w:docPart>
      <w:docPartPr>
        <w:name w:val="69F1637B88CE4BAA9EDF54B5852E8C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25D8B-CF06-4023-9A88-80592B7D5947}"/>
      </w:docPartPr>
      <w:docPartBody>
        <w:p w:rsidR="001D35CA" w:rsidRDefault="00EE58F9" w:rsidP="00EE58F9">
          <w:pPr>
            <w:pStyle w:val="69F1637B88CE4BAA9EDF54B5852E8CA22"/>
          </w:pPr>
          <w:r w:rsidRPr="000904BD">
            <w:rPr>
              <w:rFonts w:ascii="Arial" w:hAnsi="Arial" w:cs="Arial"/>
              <w:sz w:val="24"/>
              <w:szCs w:val="24"/>
              <w:lang w:val="en-GB"/>
            </w:rPr>
            <w:t>Name S</w:t>
          </w:r>
          <w:r>
            <w:rPr>
              <w:rFonts w:ascii="Arial" w:hAnsi="Arial" w:cs="Arial"/>
              <w:sz w:val="24"/>
              <w:szCs w:val="24"/>
              <w:lang w:val="en-GB"/>
            </w:rPr>
            <w:t>URNAME1</w:t>
          </w:r>
          <w:r w:rsidRPr="000904BD">
            <w:rPr>
              <w:rFonts w:ascii="Arial" w:hAnsi="Arial" w:cs="Arial"/>
              <w:sz w:val="24"/>
              <w:szCs w:val="24"/>
              <w:lang w:val="en-GB"/>
            </w:rPr>
            <w:t>, Name S</w:t>
          </w:r>
          <w:r>
            <w:rPr>
              <w:rFonts w:ascii="Arial" w:hAnsi="Arial" w:cs="Arial"/>
              <w:sz w:val="24"/>
              <w:szCs w:val="24"/>
              <w:lang w:val="en-GB"/>
            </w:rPr>
            <w:t>URNAME2 .</w:t>
          </w:r>
          <w:r w:rsidRPr="000904BD">
            <w:rPr>
              <w:rFonts w:ascii="Arial" w:hAnsi="Arial" w:cs="Arial"/>
              <w:sz w:val="24"/>
              <w:szCs w:val="24"/>
              <w:lang w:val="en-GB"/>
            </w:rPr>
            <w:t>..</w:t>
          </w:r>
        </w:p>
      </w:docPartBody>
    </w:docPart>
    <w:docPart>
      <w:docPartPr>
        <w:name w:val="428E432255764D43BDEB3B8CBC061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10F02-FA85-4837-BBC9-4FDE2CBBE9B5}"/>
      </w:docPartPr>
      <w:docPartBody>
        <w:p w:rsidR="0012368A" w:rsidRPr="00411BC1" w:rsidRDefault="0012368A" w:rsidP="00CD1D6D">
          <w:pPr>
            <w:spacing w:after="0" w:line="360" w:lineRule="auto"/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  <w:t>1 Name of the Department/Institution, Faculty, University</w:t>
          </w:r>
        </w:p>
        <w:p w:rsidR="001D35CA" w:rsidRDefault="0012368A" w:rsidP="0012368A">
          <w:pPr>
            <w:pStyle w:val="428E432255764D43BDEB3B8CBC061E63"/>
          </w:pPr>
          <w:r w:rsidRPr="00411BC1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  <w:t>2 Name of the Department/Institution, Faculty, University</w:t>
          </w:r>
        </w:p>
      </w:docPartBody>
    </w:docPart>
    <w:docPart>
      <w:docPartPr>
        <w:name w:val="9357F434572F4BE18DF7E967474FF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A102A7-D1F0-40E2-B2F8-BE80AB5D6B7F}"/>
      </w:docPartPr>
      <w:docPartBody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bookmarkStart w:id="0" w:name="_Hlk165294149"/>
          <w:r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>The abstract should be structured and written in Slovak/Czech/Polish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Introduction (Úvod).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Aim (Cieľ).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Methods (Metódy).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Results (Výsledky).</w:t>
          </w:r>
        </w:p>
        <w:p w:rsidR="001D35CA" w:rsidRDefault="0012368A" w:rsidP="0012368A">
          <w:pPr>
            <w:pStyle w:val="9357F434572F4BE18DF7E967474FF183"/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Conclusions (Závery).</w:t>
          </w:r>
          <w:bookmarkEnd w:id="0"/>
        </w:p>
      </w:docPartBody>
    </w:docPart>
    <w:docPart>
      <w:docPartPr>
        <w:name w:val="3B6C871A8321487AA891C71DB610A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991ED1-8790-4525-A0E3-6B2D9B40CBAF}"/>
      </w:docPartPr>
      <w:docPartBody>
        <w:p w:rsidR="001D35CA" w:rsidRDefault="0012368A" w:rsidP="0012368A">
          <w:pPr>
            <w:pStyle w:val="3B6C871A8321487AA891C71DB610AA62"/>
          </w:pPr>
          <w:bookmarkStart w:id="1" w:name="_Hlk165294185"/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5 keywords in the Slovak/Czech/Polish language separated with commas.</w:t>
          </w:r>
          <w:bookmarkEnd w:id="1"/>
        </w:p>
      </w:docPartBody>
    </w:docPart>
    <w:docPart>
      <w:docPartPr>
        <w:name w:val="F99C1D0DC4FC4A359A265E2DCBD92D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60DB2-4E07-4E56-B8EC-BBD76ADA1468}"/>
      </w:docPartPr>
      <w:docPartBody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  <w:lang w:val="en-GB"/>
            </w:rPr>
            <w:t>The abstract should be structured and written in English</w:t>
          </w: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Introduction.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Aim.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Methods.</w:t>
          </w:r>
        </w:p>
        <w:p w:rsidR="0012368A" w:rsidRPr="00411BC1" w:rsidRDefault="0012368A" w:rsidP="00CD1D6D">
          <w:pPr>
            <w:spacing w:after="0" w:line="360" w:lineRule="auto"/>
            <w:jc w:val="both"/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Results.</w:t>
          </w:r>
        </w:p>
        <w:p w:rsidR="001D35CA" w:rsidRDefault="0012368A" w:rsidP="0012368A">
          <w:pPr>
            <w:pStyle w:val="F99C1D0DC4FC4A359A265E2DCBD92DA6"/>
          </w:pPr>
          <w:r w:rsidRPr="00411BC1"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>Conclusions.</w:t>
          </w:r>
        </w:p>
      </w:docPartBody>
    </w:docPart>
    <w:docPart>
      <w:docPartPr>
        <w:name w:val="A273F7B6FB394B57B51F50834BF25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D29F5F-7830-4EF6-B733-4FDB80185E04}"/>
      </w:docPartPr>
      <w:docPartBody>
        <w:p w:rsidR="001D35CA" w:rsidRDefault="0012368A" w:rsidP="0012368A">
          <w:pPr>
            <w:pStyle w:val="A273F7B6FB394B57B51F50834BF256DC"/>
          </w:pPr>
          <w:r w:rsidRPr="00411BC1">
            <w:rPr>
              <w:rFonts w:ascii="Times New Roman" w:hAnsi="Times New Roman" w:cs="Times New Roman"/>
              <w:bCs/>
              <w:iCs/>
              <w:sz w:val="24"/>
              <w:szCs w:val="24"/>
              <w:lang w:val="en-GB"/>
            </w:rPr>
            <w:t>5 keywords in the English language separated with commas.</w:t>
          </w:r>
        </w:p>
      </w:docPartBody>
    </w:docPart>
    <w:docPart>
      <w:docPartPr>
        <w:name w:val="27D5B1D1E52C4AD49AFF38180631E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3D550-4C08-417B-9D92-A3A5C6693374}"/>
      </w:docPartPr>
      <w:docPartBody>
        <w:p w:rsidR="0012368A" w:rsidRPr="00411BC1" w:rsidRDefault="0012368A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bookmarkStart w:id="2" w:name="_Hlk165294545"/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Name and Surname (including titles)</w:t>
          </w:r>
        </w:p>
        <w:p w:rsidR="0012368A" w:rsidRPr="00411BC1" w:rsidRDefault="0012368A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Organization (Name of the Department/Institution, Faculty, University)</w:t>
          </w:r>
        </w:p>
        <w:p w:rsidR="0012368A" w:rsidRPr="00411BC1" w:rsidRDefault="0012368A" w:rsidP="00CD1D6D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Address</w:t>
          </w:r>
        </w:p>
        <w:p w:rsidR="001D35CA" w:rsidRDefault="0012368A" w:rsidP="0012368A">
          <w:pPr>
            <w:pStyle w:val="27D5B1D1E52C4AD49AFF38180631ECFE"/>
          </w:pPr>
          <w:r w:rsidRPr="00411BC1">
            <w:rPr>
              <w:rFonts w:ascii="Times New Roman" w:hAnsi="Times New Roman" w:cs="Times New Roman"/>
              <w:sz w:val="24"/>
              <w:szCs w:val="24"/>
              <w:lang w:val="en-GB"/>
            </w:rPr>
            <w:t>E-mail</w:t>
          </w:r>
          <w:bookmarkEnd w:id="2"/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D3901-E30D-4B42-B0B5-9D4C58A5062F}"/>
      </w:docPartPr>
      <w:docPartBody>
        <w:p w:rsidR="0012368A" w:rsidRDefault="009B7F19">
          <w:r w:rsidRPr="00136ACB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4E"/>
    <w:rsid w:val="0012368A"/>
    <w:rsid w:val="00172F67"/>
    <w:rsid w:val="001D35CA"/>
    <w:rsid w:val="00246ABA"/>
    <w:rsid w:val="003D62AC"/>
    <w:rsid w:val="00471F1D"/>
    <w:rsid w:val="004732D5"/>
    <w:rsid w:val="004735AD"/>
    <w:rsid w:val="004F6D6A"/>
    <w:rsid w:val="005649B7"/>
    <w:rsid w:val="00631038"/>
    <w:rsid w:val="00715E7A"/>
    <w:rsid w:val="007F764F"/>
    <w:rsid w:val="009B7F19"/>
    <w:rsid w:val="009C5A4E"/>
    <w:rsid w:val="00B41E97"/>
    <w:rsid w:val="00B5015A"/>
    <w:rsid w:val="00DB15F8"/>
    <w:rsid w:val="00DC4685"/>
    <w:rsid w:val="00E60142"/>
    <w:rsid w:val="00EE58F9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7F19"/>
    <w:rPr>
      <w:color w:val="666666"/>
    </w:rPr>
  </w:style>
  <w:style w:type="paragraph" w:customStyle="1" w:styleId="B565AF19282645C9BE708FF6A364F76F4">
    <w:name w:val="B565AF19282645C9BE708FF6A364F76F4"/>
    <w:rsid w:val="00715E7A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D35C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D35CA"/>
    <w:rPr>
      <w:rFonts w:eastAsiaTheme="minorHAnsi"/>
      <w:lang w:eastAsia="en-US"/>
    </w:rPr>
  </w:style>
  <w:style w:type="paragraph" w:customStyle="1" w:styleId="79F46A9E97E04CE887B54F395CDC3D772">
    <w:name w:val="79F46A9E97E04CE887B54F395CDC3D772"/>
    <w:rsid w:val="00EE58F9"/>
    <w:rPr>
      <w:rFonts w:eastAsiaTheme="minorHAnsi"/>
      <w:lang w:eastAsia="en-US"/>
    </w:rPr>
  </w:style>
  <w:style w:type="paragraph" w:customStyle="1" w:styleId="69F1637B88CE4BAA9EDF54B5852E8CA22">
    <w:name w:val="69F1637B88CE4BAA9EDF54B5852E8CA22"/>
    <w:rsid w:val="00EE58F9"/>
    <w:rPr>
      <w:rFonts w:eastAsiaTheme="minorHAnsi"/>
      <w:lang w:eastAsia="en-US"/>
    </w:rPr>
  </w:style>
  <w:style w:type="paragraph" w:customStyle="1" w:styleId="428E432255764D43BDEB3B8CBC061E63">
    <w:name w:val="428E432255764D43BDEB3B8CBC061E63"/>
    <w:rsid w:val="0012368A"/>
    <w:rPr>
      <w:rFonts w:eastAsiaTheme="minorHAnsi"/>
      <w:lang w:eastAsia="en-US"/>
    </w:rPr>
  </w:style>
  <w:style w:type="paragraph" w:customStyle="1" w:styleId="9357F434572F4BE18DF7E967474FF183">
    <w:name w:val="9357F434572F4BE18DF7E967474FF183"/>
    <w:rsid w:val="0012368A"/>
    <w:rPr>
      <w:rFonts w:eastAsiaTheme="minorHAnsi"/>
      <w:lang w:eastAsia="en-US"/>
    </w:rPr>
  </w:style>
  <w:style w:type="paragraph" w:customStyle="1" w:styleId="3B6C871A8321487AA891C71DB610AA62">
    <w:name w:val="3B6C871A8321487AA891C71DB610AA62"/>
    <w:rsid w:val="0012368A"/>
    <w:rPr>
      <w:rFonts w:eastAsiaTheme="minorHAnsi"/>
      <w:lang w:eastAsia="en-US"/>
    </w:rPr>
  </w:style>
  <w:style w:type="paragraph" w:customStyle="1" w:styleId="F99C1D0DC4FC4A359A265E2DCBD92DA6">
    <w:name w:val="F99C1D0DC4FC4A359A265E2DCBD92DA6"/>
    <w:rsid w:val="0012368A"/>
    <w:rPr>
      <w:rFonts w:eastAsiaTheme="minorHAnsi"/>
      <w:lang w:eastAsia="en-US"/>
    </w:rPr>
  </w:style>
  <w:style w:type="paragraph" w:customStyle="1" w:styleId="A273F7B6FB394B57B51F50834BF256DC">
    <w:name w:val="A273F7B6FB394B57B51F50834BF256DC"/>
    <w:rsid w:val="0012368A"/>
    <w:rPr>
      <w:rFonts w:eastAsiaTheme="minorHAnsi"/>
      <w:lang w:eastAsia="en-US"/>
    </w:rPr>
  </w:style>
  <w:style w:type="paragraph" w:customStyle="1" w:styleId="27D5B1D1E52C4AD49AFF38180631ECFE">
    <w:name w:val="27D5B1D1E52C4AD49AFF38180631ECFE"/>
    <w:rsid w:val="0012368A"/>
    <w:rPr>
      <w:rFonts w:eastAsiaTheme="minorHAnsi"/>
      <w:lang w:eastAsia="en-US"/>
    </w:rPr>
  </w:style>
  <w:style w:type="paragraph" w:customStyle="1" w:styleId="428E432255764D43BDEB3B8CBC061E634">
    <w:name w:val="428E432255764D43BDEB3B8CBC061E634"/>
    <w:rsid w:val="0012368A"/>
    <w:rPr>
      <w:rFonts w:eastAsiaTheme="minorHAnsi"/>
      <w:lang w:eastAsia="en-US"/>
    </w:rPr>
  </w:style>
  <w:style w:type="paragraph" w:customStyle="1" w:styleId="9357F434572F4BE18DF7E967474FF1834">
    <w:name w:val="9357F434572F4BE18DF7E967474FF1834"/>
    <w:rsid w:val="0012368A"/>
    <w:rPr>
      <w:rFonts w:eastAsiaTheme="minorHAnsi"/>
      <w:lang w:eastAsia="en-US"/>
    </w:rPr>
  </w:style>
  <w:style w:type="paragraph" w:customStyle="1" w:styleId="3B6C871A8321487AA891C71DB610AA624">
    <w:name w:val="3B6C871A8321487AA891C71DB610AA624"/>
    <w:rsid w:val="0012368A"/>
    <w:rPr>
      <w:rFonts w:eastAsiaTheme="minorHAnsi"/>
      <w:lang w:eastAsia="en-US"/>
    </w:rPr>
  </w:style>
  <w:style w:type="paragraph" w:customStyle="1" w:styleId="F99C1D0DC4FC4A359A265E2DCBD92DA64">
    <w:name w:val="F99C1D0DC4FC4A359A265E2DCBD92DA64"/>
    <w:rsid w:val="0012368A"/>
    <w:rPr>
      <w:rFonts w:eastAsiaTheme="minorHAnsi"/>
      <w:lang w:eastAsia="en-US"/>
    </w:rPr>
  </w:style>
  <w:style w:type="paragraph" w:customStyle="1" w:styleId="A273F7B6FB394B57B51F50834BF256DC4">
    <w:name w:val="A273F7B6FB394B57B51F50834BF256DC4"/>
    <w:rsid w:val="0012368A"/>
    <w:rPr>
      <w:rFonts w:eastAsiaTheme="minorHAnsi"/>
      <w:lang w:eastAsia="en-US"/>
    </w:rPr>
  </w:style>
  <w:style w:type="paragraph" w:customStyle="1" w:styleId="27D5B1D1E52C4AD49AFF38180631ECFE4">
    <w:name w:val="27D5B1D1E52C4AD49AFF38180631ECFE4"/>
    <w:rsid w:val="001236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120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Ján Tóth PhD.</dc:creator>
  <cp:keywords/>
  <dc:description/>
  <cp:lastModifiedBy>RNDr. Ján Tóth PhD.</cp:lastModifiedBy>
  <cp:revision>7</cp:revision>
  <cp:lastPrinted>2024-04-29T12:52:00Z</cp:lastPrinted>
  <dcterms:created xsi:type="dcterms:W3CDTF">2024-08-08T12:27:00Z</dcterms:created>
  <dcterms:modified xsi:type="dcterms:W3CDTF">2024-08-09T09:34:00Z</dcterms:modified>
</cp:coreProperties>
</file>