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5B2E" w14:textId="77777777" w:rsidR="00CC349E" w:rsidRPr="000E5C03" w:rsidRDefault="00CC349E" w:rsidP="0018095B">
      <w:pPr>
        <w:pStyle w:val="1NZEVI"/>
        <w:spacing w:line="360" w:lineRule="auto"/>
        <w:jc w:val="center"/>
        <w:rPr>
          <w:lang w:val="sk-SK"/>
        </w:rPr>
      </w:pPr>
      <w:r w:rsidRPr="000E5C03">
        <w:rPr>
          <w:lang w:val="sk-SK"/>
        </w:rPr>
        <w:t xml:space="preserve">Pokyny pre prispievateľov </w:t>
      </w:r>
      <w:r w:rsidR="00BE0DA1" w:rsidRPr="000E5C03">
        <w:rPr>
          <w:lang w:val="sk-SK"/>
        </w:rPr>
        <w:t xml:space="preserve">recenzovaného </w:t>
      </w:r>
      <w:r w:rsidRPr="000E5C03">
        <w:rPr>
          <w:lang w:val="sk-SK"/>
        </w:rPr>
        <w:t>vedeckého časopisu</w:t>
      </w:r>
      <w:r w:rsidR="00DD0240" w:rsidRPr="000E5C03">
        <w:rPr>
          <w:lang w:val="sk-SK"/>
        </w:rPr>
        <w:t xml:space="preserve"> </w:t>
      </w:r>
      <w:r w:rsidR="00DD0240" w:rsidRPr="000E5C03">
        <w:rPr>
          <w:i/>
          <w:lang w:val="sk-SK"/>
        </w:rPr>
        <w:t>o dieťati, jazyku, literatúre</w:t>
      </w:r>
    </w:p>
    <w:p w14:paraId="664ACFCC" w14:textId="77777777" w:rsidR="00DD0240" w:rsidRPr="000E5C03" w:rsidRDefault="00DD0240" w:rsidP="0018095B">
      <w:pPr>
        <w:pStyle w:val="1NZEVI"/>
        <w:spacing w:line="360" w:lineRule="auto"/>
        <w:jc w:val="center"/>
        <w:rPr>
          <w:lang w:val="sk-SK"/>
        </w:rPr>
      </w:pPr>
    </w:p>
    <w:p w14:paraId="5F12A803" w14:textId="77777777" w:rsidR="00CC349E" w:rsidRPr="000E5C03" w:rsidRDefault="0023417F" w:rsidP="0018095B">
      <w:pPr>
        <w:pStyle w:val="1NZEVI"/>
        <w:spacing w:line="360" w:lineRule="auto"/>
        <w:jc w:val="center"/>
        <w:rPr>
          <w:caps w:val="0"/>
          <w:lang w:val="sk-SK"/>
        </w:rPr>
      </w:pPr>
      <w:r w:rsidRPr="000E5C03">
        <w:rPr>
          <w:caps w:val="0"/>
          <w:lang w:val="sk-SK"/>
        </w:rPr>
        <w:t>Odborný článok</w:t>
      </w:r>
    </w:p>
    <w:p w14:paraId="69C4724C" w14:textId="77777777" w:rsidR="00CC349E" w:rsidRPr="000E5C03" w:rsidRDefault="00CC349E" w:rsidP="0018095B">
      <w:pPr>
        <w:pStyle w:val="1NZEVI"/>
        <w:spacing w:line="360" w:lineRule="auto"/>
        <w:rPr>
          <w:lang w:val="sk-SK"/>
        </w:rPr>
      </w:pPr>
    </w:p>
    <w:p w14:paraId="3061CD70" w14:textId="77777777" w:rsidR="00B11DB4" w:rsidRPr="000E5C03" w:rsidRDefault="00B11DB4" w:rsidP="0018095B">
      <w:pPr>
        <w:pStyle w:val="1NZEVI"/>
        <w:spacing w:line="360" w:lineRule="auto"/>
        <w:rPr>
          <w:caps w:val="0"/>
          <w:lang w:val="sk-SK"/>
        </w:rPr>
      </w:pPr>
      <w:r w:rsidRPr="000E5C03">
        <w:rPr>
          <w:lang w:val="sk-SK"/>
        </w:rPr>
        <w:t>náz</w:t>
      </w:r>
      <w:r w:rsidR="00297B9B" w:rsidRPr="000E5C03">
        <w:rPr>
          <w:lang w:val="sk-SK"/>
        </w:rPr>
        <w:t>O</w:t>
      </w:r>
      <w:r w:rsidRPr="000E5C03">
        <w:rPr>
          <w:lang w:val="sk-SK"/>
        </w:rPr>
        <w:t>v  p</w:t>
      </w:r>
      <w:r w:rsidR="00297B9B" w:rsidRPr="000E5C03">
        <w:rPr>
          <w:lang w:val="sk-SK"/>
        </w:rPr>
        <w:t>R</w:t>
      </w:r>
      <w:r w:rsidRPr="000E5C03">
        <w:rPr>
          <w:lang w:val="sk-SK"/>
        </w:rPr>
        <w:t>ísp</w:t>
      </w:r>
      <w:r w:rsidR="00297B9B" w:rsidRPr="000E5C03">
        <w:rPr>
          <w:lang w:val="sk-SK"/>
        </w:rPr>
        <w:t>E</w:t>
      </w:r>
      <w:r w:rsidRPr="000E5C03">
        <w:rPr>
          <w:lang w:val="sk-SK"/>
        </w:rPr>
        <w:t xml:space="preserve">vku </w:t>
      </w:r>
      <w:r w:rsidR="00CC349E" w:rsidRPr="000E5C03">
        <w:rPr>
          <w:lang w:val="sk-SK"/>
        </w:rPr>
        <w:t>(14</w:t>
      </w:r>
      <w:r w:rsidR="00CC349E" w:rsidRPr="000E5C03">
        <w:rPr>
          <w:caps w:val="0"/>
          <w:lang w:val="sk-SK"/>
        </w:rPr>
        <w:t>b., tučné)</w:t>
      </w:r>
    </w:p>
    <w:p w14:paraId="331316E2" w14:textId="77777777" w:rsidR="00B11DB4" w:rsidRPr="000E5C03" w:rsidRDefault="00996FF2" w:rsidP="0018095B">
      <w:pPr>
        <w:spacing w:line="360" w:lineRule="auto"/>
        <w:rPr>
          <w:b/>
          <w:sz w:val="24"/>
          <w:lang w:val="sk-SK"/>
        </w:rPr>
      </w:pPr>
      <w:r w:rsidRPr="000E5C03">
        <w:rPr>
          <w:b/>
          <w:sz w:val="24"/>
          <w:lang w:val="sk-SK"/>
        </w:rPr>
        <w:t>Názov príspevku v anglickom jazyku</w:t>
      </w:r>
    </w:p>
    <w:p w14:paraId="7E61A3BB" w14:textId="77777777" w:rsidR="00B11DB4" w:rsidRPr="000E5C03" w:rsidRDefault="00297B9B" w:rsidP="0018095B">
      <w:pPr>
        <w:pStyle w:val="Nadpis1"/>
        <w:spacing w:line="360" w:lineRule="auto"/>
        <w:rPr>
          <w:b w:val="0"/>
          <w:lang w:val="sk-SK"/>
        </w:rPr>
      </w:pPr>
      <w:r w:rsidRPr="000E5C03">
        <w:rPr>
          <w:b w:val="0"/>
          <w:lang w:val="sk-SK"/>
        </w:rPr>
        <w:t>Meno</w:t>
      </w:r>
      <w:r w:rsidR="00B11DB4" w:rsidRPr="000E5C03">
        <w:rPr>
          <w:b w:val="0"/>
          <w:lang w:val="sk-SK"/>
        </w:rPr>
        <w:t xml:space="preserve"> </w:t>
      </w:r>
      <w:r w:rsidR="00B11DB4" w:rsidRPr="000E5C03">
        <w:rPr>
          <w:b w:val="0"/>
          <w:caps/>
          <w:lang w:val="sk-SK"/>
        </w:rPr>
        <w:t>p</w:t>
      </w:r>
      <w:r w:rsidRPr="000E5C03">
        <w:rPr>
          <w:b w:val="0"/>
          <w:caps/>
          <w:lang w:val="sk-SK"/>
        </w:rPr>
        <w:t>riezvisko</w:t>
      </w:r>
      <w:r w:rsidR="00B11DB4" w:rsidRPr="000E5C03">
        <w:rPr>
          <w:b w:val="0"/>
          <w:caps/>
          <w:lang w:val="sk-SK"/>
        </w:rPr>
        <w:t xml:space="preserve"> </w:t>
      </w:r>
      <w:r w:rsidR="007E6F6F" w:rsidRPr="000E5C03">
        <w:rPr>
          <w:b w:val="0"/>
          <w:lang w:val="sk-SK"/>
        </w:rPr>
        <w:t>–</w:t>
      </w:r>
      <w:r w:rsidR="00B11DB4" w:rsidRPr="000E5C03">
        <w:rPr>
          <w:b w:val="0"/>
          <w:lang w:val="sk-SK"/>
        </w:rPr>
        <w:t xml:space="preserve"> </w:t>
      </w:r>
      <w:r w:rsidRPr="000E5C03">
        <w:rPr>
          <w:b w:val="0"/>
          <w:lang w:val="sk-SK"/>
        </w:rPr>
        <w:t>Meno</w:t>
      </w:r>
      <w:r w:rsidR="00B11DB4" w:rsidRPr="000E5C03">
        <w:rPr>
          <w:b w:val="0"/>
          <w:lang w:val="sk-SK"/>
        </w:rPr>
        <w:t xml:space="preserve"> </w:t>
      </w:r>
      <w:r w:rsidR="00B11DB4" w:rsidRPr="000E5C03">
        <w:rPr>
          <w:b w:val="0"/>
          <w:caps/>
          <w:lang w:val="sk-SK"/>
        </w:rPr>
        <w:t>p</w:t>
      </w:r>
      <w:r w:rsidRPr="000E5C03">
        <w:rPr>
          <w:b w:val="0"/>
          <w:caps/>
          <w:lang w:val="sk-SK"/>
        </w:rPr>
        <w:t>riezvisko</w:t>
      </w:r>
    </w:p>
    <w:p w14:paraId="02D32FA7" w14:textId="77777777" w:rsidR="00B11DB4" w:rsidRPr="000E5C03" w:rsidRDefault="00B11DB4" w:rsidP="0018095B">
      <w:pPr>
        <w:spacing w:line="360" w:lineRule="auto"/>
        <w:rPr>
          <w:sz w:val="24"/>
          <w:lang w:val="sk-SK"/>
        </w:rPr>
      </w:pPr>
    </w:p>
    <w:p w14:paraId="7AD7D0BD" w14:textId="77777777" w:rsidR="00B11DB4" w:rsidRPr="000E5C03" w:rsidRDefault="00CC349E" w:rsidP="0018095B">
      <w:pPr>
        <w:pStyle w:val="5Nzevblokuslovan"/>
        <w:numPr>
          <w:ilvl w:val="0"/>
          <w:numId w:val="0"/>
        </w:numPr>
        <w:spacing w:after="120" w:line="360" w:lineRule="auto"/>
        <w:rPr>
          <w:lang w:val="sk-SK"/>
        </w:rPr>
      </w:pPr>
      <w:r w:rsidRPr="000E5C03">
        <w:rPr>
          <w:lang w:val="sk-SK"/>
        </w:rPr>
        <w:t xml:space="preserve">1 </w:t>
      </w:r>
      <w:r w:rsidR="00B11DB4" w:rsidRPr="000E5C03">
        <w:rPr>
          <w:lang w:val="sk-SK"/>
        </w:rPr>
        <w:t>Náz</w:t>
      </w:r>
      <w:r w:rsidR="008B1E0A" w:rsidRPr="000E5C03">
        <w:rPr>
          <w:lang w:val="sk-SK"/>
        </w:rPr>
        <w:t>o</w:t>
      </w:r>
      <w:r w:rsidR="00B11DB4" w:rsidRPr="000E5C03">
        <w:rPr>
          <w:lang w:val="sk-SK"/>
        </w:rPr>
        <w:t>v bloku textu</w:t>
      </w:r>
    </w:p>
    <w:p w14:paraId="446FCFE8" w14:textId="77777777" w:rsidR="00CF3974" w:rsidRPr="000E5C03" w:rsidRDefault="00CF3974" w:rsidP="0018095B">
      <w:pPr>
        <w:pStyle w:val="6Nzevblokuvcerovsl"/>
        <w:numPr>
          <w:ilvl w:val="0"/>
          <w:numId w:val="0"/>
        </w:numPr>
        <w:tabs>
          <w:tab w:val="clear" w:pos="709"/>
        </w:tabs>
        <w:spacing w:after="120" w:line="360" w:lineRule="auto"/>
        <w:rPr>
          <w:lang w:val="sk-SK"/>
        </w:rPr>
      </w:pPr>
      <w:r w:rsidRPr="000E5C03">
        <w:rPr>
          <w:lang w:val="sk-SK"/>
        </w:rPr>
        <w:t>1.1 Názov bloku textu viacúrovňovej štruktúry</w:t>
      </w:r>
    </w:p>
    <w:p w14:paraId="1087E1C2" w14:textId="27AA2B03" w:rsidR="00B11DB4" w:rsidRPr="000E5C03" w:rsidRDefault="0023417F" w:rsidP="0018095B">
      <w:pPr>
        <w:pStyle w:val="4Zkladntext"/>
        <w:spacing w:line="360" w:lineRule="auto"/>
        <w:rPr>
          <w:lang w:val="sk-SK"/>
        </w:rPr>
      </w:pPr>
      <w:r w:rsidRPr="000E5C03">
        <w:rPr>
          <w:lang w:val="sk-SK"/>
        </w:rPr>
        <w:t>Odborné články</w:t>
      </w:r>
      <w:r w:rsidR="00B11DB4" w:rsidRPr="000E5C03">
        <w:rPr>
          <w:lang w:val="sk-SK"/>
        </w:rPr>
        <w:t xml:space="preserve"> je možné p</w:t>
      </w:r>
      <w:r w:rsidR="008B1E0A" w:rsidRPr="000E5C03">
        <w:rPr>
          <w:lang w:val="sk-SK"/>
        </w:rPr>
        <w:t>ísať</w:t>
      </w:r>
      <w:r w:rsidR="00B11DB4" w:rsidRPr="000E5C03">
        <w:rPr>
          <w:lang w:val="sk-SK"/>
        </w:rPr>
        <w:t xml:space="preserve"> v</w:t>
      </w:r>
      <w:r w:rsidR="008B1E0A" w:rsidRPr="000E5C03">
        <w:rPr>
          <w:lang w:val="sk-SK"/>
        </w:rPr>
        <w:t> slovenskom, českom</w:t>
      </w:r>
      <w:r w:rsidR="00CC349E" w:rsidRPr="000E5C03">
        <w:rPr>
          <w:lang w:val="sk-SK"/>
        </w:rPr>
        <w:t xml:space="preserve"> alebo</w:t>
      </w:r>
      <w:r w:rsidR="008B1E0A" w:rsidRPr="000E5C03">
        <w:rPr>
          <w:lang w:val="sk-SK"/>
        </w:rPr>
        <w:t xml:space="preserve"> anglickom</w:t>
      </w:r>
      <w:r w:rsidR="00CC349E" w:rsidRPr="000E5C03">
        <w:rPr>
          <w:lang w:val="sk-SK"/>
        </w:rPr>
        <w:t xml:space="preserve"> </w:t>
      </w:r>
      <w:r w:rsidR="008B1E0A" w:rsidRPr="000E5C03">
        <w:rPr>
          <w:lang w:val="sk-SK"/>
        </w:rPr>
        <w:t>jazyku.</w:t>
      </w:r>
      <w:r w:rsidR="00B11DB4" w:rsidRPr="000E5C03">
        <w:rPr>
          <w:lang w:val="sk-SK"/>
        </w:rPr>
        <w:t xml:space="preserve"> </w:t>
      </w:r>
      <w:r w:rsidR="008B1E0A" w:rsidRPr="000E5C03">
        <w:rPr>
          <w:lang w:val="sk-SK"/>
        </w:rPr>
        <w:t>Odporúčaný</w:t>
      </w:r>
      <w:r w:rsidR="00B11DB4" w:rsidRPr="000E5C03">
        <w:rPr>
          <w:lang w:val="sk-SK"/>
        </w:rPr>
        <w:t xml:space="preserve"> rozsah </w:t>
      </w:r>
      <w:r w:rsidRPr="000E5C03">
        <w:rPr>
          <w:lang w:val="sk-SK"/>
        </w:rPr>
        <w:t>odborného článku</w:t>
      </w:r>
      <w:r w:rsidR="00B11DB4" w:rsidRPr="000E5C03">
        <w:rPr>
          <w:lang w:val="sk-SK"/>
        </w:rPr>
        <w:t xml:space="preserve"> je</w:t>
      </w:r>
      <w:r w:rsidR="00ED6FF3" w:rsidRPr="000E5C03">
        <w:rPr>
          <w:lang w:val="sk-SK"/>
        </w:rPr>
        <w:t xml:space="preserve"> </w:t>
      </w:r>
      <w:r w:rsidR="004558E3">
        <w:rPr>
          <w:iCs/>
          <w:lang w:val="sk-SK"/>
        </w:rPr>
        <w:t>7</w:t>
      </w:r>
      <w:r w:rsidR="004558E3" w:rsidRPr="00E5286F">
        <w:rPr>
          <w:iCs/>
          <w:lang w:val="sk-SK"/>
        </w:rPr>
        <w:t xml:space="preserve"> – 1</w:t>
      </w:r>
      <w:r w:rsidR="004558E3">
        <w:rPr>
          <w:iCs/>
          <w:lang w:val="sk-SK"/>
        </w:rPr>
        <w:t>0</w:t>
      </w:r>
      <w:r w:rsidR="004558E3" w:rsidRPr="00E5286F">
        <w:rPr>
          <w:iCs/>
          <w:lang w:val="sk-SK"/>
        </w:rPr>
        <w:t xml:space="preserve"> normostrán </w:t>
      </w:r>
      <w:r w:rsidR="00B11DB4" w:rsidRPr="000E5C03">
        <w:rPr>
          <w:lang w:val="sk-SK"/>
        </w:rPr>
        <w:t>(</w:t>
      </w:r>
      <w:r w:rsidR="008B1E0A" w:rsidRPr="000E5C03">
        <w:rPr>
          <w:lang w:val="sk-SK"/>
        </w:rPr>
        <w:t>vrátane tabuliek, obrázkov, grafov, zoznamu literatúry a kontaktnej adres</w:t>
      </w:r>
      <w:r w:rsidR="00CC349E" w:rsidRPr="000E5C03">
        <w:rPr>
          <w:lang w:val="sk-SK"/>
        </w:rPr>
        <w:t>y</w:t>
      </w:r>
      <w:r w:rsidR="008B1E0A" w:rsidRPr="000E5C03">
        <w:rPr>
          <w:lang w:val="sk-SK"/>
        </w:rPr>
        <w:t xml:space="preserve"> autor</w:t>
      </w:r>
      <w:r w:rsidR="00CC349E" w:rsidRPr="000E5C03">
        <w:rPr>
          <w:lang w:val="sk-SK"/>
        </w:rPr>
        <w:t>a/autorov).</w:t>
      </w:r>
    </w:p>
    <w:p w14:paraId="47EC8739" w14:textId="77777777" w:rsidR="00B11DB4" w:rsidRPr="000E5C03" w:rsidRDefault="00B11DB4" w:rsidP="0018095B">
      <w:pPr>
        <w:pStyle w:val="4Zkladntext"/>
        <w:spacing w:line="360" w:lineRule="auto"/>
        <w:rPr>
          <w:lang w:val="sk-SK"/>
        </w:rPr>
      </w:pPr>
      <w:r w:rsidRPr="000E5C03">
        <w:rPr>
          <w:lang w:val="sk-SK"/>
        </w:rPr>
        <w:t>Použite prosím nastavený vzh</w:t>
      </w:r>
      <w:r w:rsidR="008B1E0A" w:rsidRPr="000E5C03">
        <w:rPr>
          <w:lang w:val="sk-SK"/>
        </w:rPr>
        <w:t>ľa</w:t>
      </w:r>
      <w:r w:rsidRPr="000E5C03">
        <w:rPr>
          <w:lang w:val="sk-SK"/>
        </w:rPr>
        <w:t>d stránky: vše</w:t>
      </w:r>
      <w:r w:rsidR="008B1E0A" w:rsidRPr="000E5C03">
        <w:rPr>
          <w:lang w:val="sk-SK"/>
        </w:rPr>
        <w:t>tky okraje veľ</w:t>
      </w:r>
      <w:r w:rsidRPr="000E5C03">
        <w:rPr>
          <w:lang w:val="sk-SK"/>
        </w:rPr>
        <w:t xml:space="preserve">kosti </w:t>
      </w:r>
      <w:r w:rsidR="008B1E0A" w:rsidRPr="000E5C03">
        <w:rPr>
          <w:lang w:val="sk-SK"/>
        </w:rPr>
        <w:t>2,5</w:t>
      </w:r>
      <w:r w:rsidRPr="000E5C03">
        <w:rPr>
          <w:lang w:val="sk-SK"/>
        </w:rPr>
        <w:t xml:space="preserve"> cm, </w:t>
      </w:r>
      <w:r w:rsidR="008B1E0A" w:rsidRPr="000E5C03">
        <w:rPr>
          <w:lang w:val="sk-SK"/>
        </w:rPr>
        <w:t>hlavička a päta</w:t>
      </w:r>
      <w:r w:rsidRPr="000E5C03">
        <w:rPr>
          <w:lang w:val="sk-SK"/>
        </w:rPr>
        <w:t xml:space="preserve"> 1,25 cm, typ písma Time</w:t>
      </w:r>
      <w:r w:rsidR="008B1E0A" w:rsidRPr="000E5C03">
        <w:rPr>
          <w:lang w:val="sk-SK"/>
        </w:rPr>
        <w:t>s New Roman, veľ</w:t>
      </w:r>
      <w:r w:rsidRPr="000E5C03">
        <w:rPr>
          <w:lang w:val="sk-SK"/>
        </w:rPr>
        <w:t>kos</w:t>
      </w:r>
      <w:r w:rsidR="008B1E0A" w:rsidRPr="000E5C03">
        <w:rPr>
          <w:lang w:val="sk-SK"/>
        </w:rPr>
        <w:t>ť</w:t>
      </w:r>
      <w:r w:rsidRPr="000E5C03">
        <w:rPr>
          <w:lang w:val="sk-SK"/>
        </w:rPr>
        <w:t xml:space="preserve"> písma 12 b.</w:t>
      </w:r>
      <w:r w:rsidR="007E6F6F" w:rsidRPr="000E5C03">
        <w:rPr>
          <w:lang w:val="sk-SK"/>
        </w:rPr>
        <w:t xml:space="preserve"> </w:t>
      </w:r>
      <w:r w:rsidRPr="000E5C03">
        <w:rPr>
          <w:lang w:val="sk-SK"/>
        </w:rPr>
        <w:t xml:space="preserve">(text) </w:t>
      </w:r>
      <w:r w:rsidR="00CC349E" w:rsidRPr="000E5C03">
        <w:rPr>
          <w:lang w:val="sk-SK"/>
        </w:rPr>
        <w:t>okrem nadpisu</w:t>
      </w:r>
      <w:r w:rsidRPr="000E5C03">
        <w:rPr>
          <w:lang w:val="sk-SK"/>
        </w:rPr>
        <w:t xml:space="preserve">, </w:t>
      </w:r>
      <w:r w:rsidR="008B1E0A" w:rsidRPr="000E5C03">
        <w:rPr>
          <w:lang w:val="sk-SK"/>
        </w:rPr>
        <w:t>ria</w:t>
      </w:r>
      <w:r w:rsidRPr="000E5C03">
        <w:rPr>
          <w:lang w:val="sk-SK"/>
        </w:rPr>
        <w:t>dkov</w:t>
      </w:r>
      <w:r w:rsidR="008B1E0A" w:rsidRPr="000E5C03">
        <w:rPr>
          <w:lang w:val="sk-SK"/>
        </w:rPr>
        <w:t>anie</w:t>
      </w:r>
      <w:r w:rsidRPr="000E5C03">
        <w:rPr>
          <w:lang w:val="sk-SK"/>
        </w:rPr>
        <w:t xml:space="preserve"> </w:t>
      </w:r>
      <w:r w:rsidR="0018095B" w:rsidRPr="000E5C03">
        <w:rPr>
          <w:lang w:val="sk-SK"/>
        </w:rPr>
        <w:t>1,5</w:t>
      </w:r>
      <w:r w:rsidRPr="000E5C03">
        <w:rPr>
          <w:lang w:val="sk-SK"/>
        </w:rPr>
        <w:t xml:space="preserve"> bez me</w:t>
      </w:r>
      <w:r w:rsidR="008B1E0A" w:rsidRPr="000E5C03">
        <w:rPr>
          <w:lang w:val="sk-SK"/>
        </w:rPr>
        <w:t>d</w:t>
      </w:r>
      <w:r w:rsidRPr="000E5C03">
        <w:rPr>
          <w:lang w:val="sk-SK"/>
        </w:rPr>
        <w:t>zery p</w:t>
      </w:r>
      <w:r w:rsidR="008B1E0A" w:rsidRPr="000E5C03">
        <w:rPr>
          <w:lang w:val="sk-SK"/>
        </w:rPr>
        <w:t xml:space="preserve">red </w:t>
      </w:r>
      <w:r w:rsidR="007E6F6F" w:rsidRPr="000E5C03">
        <w:rPr>
          <w:lang w:val="sk-SK"/>
        </w:rPr>
        <w:t xml:space="preserve">odsekom </w:t>
      </w:r>
      <w:r w:rsidR="008B1E0A" w:rsidRPr="000E5C03">
        <w:rPr>
          <w:lang w:val="sk-SK"/>
        </w:rPr>
        <w:t>príp</w:t>
      </w:r>
      <w:r w:rsidR="007E6F6F" w:rsidRPr="000E5C03">
        <w:rPr>
          <w:lang w:val="sk-SK"/>
        </w:rPr>
        <w:t>adne</w:t>
      </w:r>
      <w:r w:rsidRPr="000E5C03">
        <w:rPr>
          <w:lang w:val="sk-SK"/>
        </w:rPr>
        <w:t xml:space="preserve"> za ods</w:t>
      </w:r>
      <w:r w:rsidR="008B1E0A" w:rsidRPr="000E5C03">
        <w:rPr>
          <w:lang w:val="sk-SK"/>
        </w:rPr>
        <w:t>ekom</w:t>
      </w:r>
      <w:r w:rsidRPr="000E5C03">
        <w:rPr>
          <w:lang w:val="sk-SK"/>
        </w:rPr>
        <w:t>, odsa</w:t>
      </w:r>
      <w:r w:rsidR="008B1E0A" w:rsidRPr="000E5C03">
        <w:rPr>
          <w:lang w:val="sk-SK"/>
        </w:rPr>
        <w:t xml:space="preserve">denie prvého riadku </w:t>
      </w:r>
      <w:r w:rsidRPr="000E5C03">
        <w:rPr>
          <w:lang w:val="sk-SK"/>
        </w:rPr>
        <w:t>v ods</w:t>
      </w:r>
      <w:r w:rsidR="008B1E0A" w:rsidRPr="000E5C03">
        <w:rPr>
          <w:lang w:val="sk-SK"/>
        </w:rPr>
        <w:t>eku</w:t>
      </w:r>
      <w:r w:rsidRPr="000E5C03">
        <w:rPr>
          <w:lang w:val="sk-SK"/>
        </w:rPr>
        <w:t xml:space="preserve"> o 1,25 cm (</w:t>
      </w:r>
      <w:r w:rsidR="008B1E0A" w:rsidRPr="000E5C03">
        <w:rPr>
          <w:lang w:val="sk-SK"/>
        </w:rPr>
        <w:t>š</w:t>
      </w:r>
      <w:r w:rsidRPr="000E5C03">
        <w:rPr>
          <w:lang w:val="sk-SK"/>
        </w:rPr>
        <w:t>tandardn</w:t>
      </w:r>
      <w:r w:rsidR="008B1E0A" w:rsidRPr="000E5C03">
        <w:rPr>
          <w:lang w:val="sk-SK"/>
        </w:rPr>
        <w:t>é</w:t>
      </w:r>
      <w:r w:rsidRPr="000E5C03">
        <w:rPr>
          <w:lang w:val="sk-SK"/>
        </w:rPr>
        <w:t xml:space="preserve"> odsa</w:t>
      </w:r>
      <w:r w:rsidR="008B1E0A" w:rsidRPr="000E5C03">
        <w:rPr>
          <w:lang w:val="sk-SK"/>
        </w:rPr>
        <w:t>denie</w:t>
      </w:r>
      <w:r w:rsidRPr="000E5C03">
        <w:rPr>
          <w:lang w:val="sk-SK"/>
        </w:rPr>
        <w:t xml:space="preserve">). Stránky nečíslujte. </w:t>
      </w:r>
      <w:r w:rsidR="008B1E0A" w:rsidRPr="000E5C03">
        <w:rPr>
          <w:lang w:val="sk-SK"/>
        </w:rPr>
        <w:t>Odporúčame</w:t>
      </w:r>
      <w:r w:rsidRPr="000E5C03">
        <w:rPr>
          <w:lang w:val="sk-SK"/>
        </w:rPr>
        <w:t> </w:t>
      </w:r>
      <w:r w:rsidR="008B1E0A" w:rsidRPr="000E5C03">
        <w:rPr>
          <w:lang w:val="sk-SK"/>
        </w:rPr>
        <w:t>využiť všetky preddefinované š</w:t>
      </w:r>
      <w:r w:rsidRPr="000E5C03">
        <w:rPr>
          <w:lang w:val="sk-SK"/>
        </w:rPr>
        <w:t>t</w:t>
      </w:r>
      <w:r w:rsidR="008B1E0A" w:rsidRPr="000E5C03">
        <w:rPr>
          <w:lang w:val="sk-SK"/>
        </w:rPr>
        <w:t>ý</w:t>
      </w:r>
      <w:r w:rsidRPr="000E5C03">
        <w:rPr>
          <w:lang w:val="sk-SK"/>
        </w:rPr>
        <w:t>ly, kt</w:t>
      </w:r>
      <w:r w:rsidR="008B1E0A" w:rsidRPr="000E5C03">
        <w:rPr>
          <w:lang w:val="sk-SK"/>
        </w:rPr>
        <w:t>o</w:t>
      </w:r>
      <w:r w:rsidRPr="000E5C03">
        <w:rPr>
          <w:lang w:val="sk-SK"/>
        </w:rPr>
        <w:t xml:space="preserve">ré </w:t>
      </w:r>
      <w:r w:rsidR="008B1E0A" w:rsidRPr="000E5C03">
        <w:rPr>
          <w:lang w:val="sk-SK"/>
        </w:rPr>
        <w:t>sú súčasťou tejto šablóny</w:t>
      </w:r>
      <w:r w:rsidRPr="000E5C03">
        <w:rPr>
          <w:lang w:val="sk-SK"/>
        </w:rPr>
        <w:t>. P</w:t>
      </w:r>
      <w:r w:rsidR="008B1E0A" w:rsidRPr="000E5C03">
        <w:rPr>
          <w:lang w:val="sk-SK"/>
        </w:rPr>
        <w:t>r</w:t>
      </w:r>
      <w:r w:rsidRPr="000E5C03">
        <w:rPr>
          <w:lang w:val="sk-SK"/>
        </w:rPr>
        <w:t>i „kliknutí“ myš</w:t>
      </w:r>
      <w:r w:rsidR="008B1E0A" w:rsidRPr="000E5C03">
        <w:rPr>
          <w:lang w:val="sk-SK"/>
        </w:rPr>
        <w:t xml:space="preserve">ou na ľubovoľné miesto textu sa </w:t>
      </w:r>
      <w:r w:rsidRPr="000E5C03">
        <w:rPr>
          <w:lang w:val="sk-SK"/>
        </w:rPr>
        <w:t>vám na panel</w:t>
      </w:r>
      <w:r w:rsidR="008B1E0A" w:rsidRPr="000E5C03">
        <w:rPr>
          <w:lang w:val="sk-SK"/>
        </w:rPr>
        <w:t xml:space="preserve">i </w:t>
      </w:r>
      <w:r w:rsidRPr="000E5C03">
        <w:rPr>
          <w:lang w:val="sk-SK"/>
        </w:rPr>
        <w:t>nástroj</w:t>
      </w:r>
      <w:r w:rsidR="008B1E0A" w:rsidRPr="000E5C03">
        <w:rPr>
          <w:lang w:val="sk-SK"/>
        </w:rPr>
        <w:t>ov zobrazí pr</w:t>
      </w:r>
      <w:r w:rsidRPr="000E5C03">
        <w:rPr>
          <w:lang w:val="sk-SK"/>
        </w:rPr>
        <w:t xml:space="preserve">íslušný </w:t>
      </w:r>
      <w:r w:rsidR="008B1E0A" w:rsidRPr="000E5C03">
        <w:rPr>
          <w:lang w:val="sk-SK"/>
        </w:rPr>
        <w:t>š</w:t>
      </w:r>
      <w:r w:rsidRPr="000E5C03">
        <w:rPr>
          <w:lang w:val="sk-SK"/>
        </w:rPr>
        <w:t>t</w:t>
      </w:r>
      <w:r w:rsidR="008B1E0A" w:rsidRPr="000E5C03">
        <w:rPr>
          <w:lang w:val="sk-SK"/>
        </w:rPr>
        <w:t>ý</w:t>
      </w:r>
      <w:r w:rsidRPr="000E5C03">
        <w:rPr>
          <w:lang w:val="sk-SK"/>
        </w:rPr>
        <w:t xml:space="preserve">l. </w:t>
      </w:r>
    </w:p>
    <w:p w14:paraId="0B154F25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 xml:space="preserve">Pre zvýraznenie vybraných častí textu využite </w:t>
      </w:r>
      <w:r w:rsidRPr="00E5286F">
        <w:rPr>
          <w:i/>
          <w:lang w:val="sk-SK"/>
        </w:rPr>
        <w:t>kurzívu</w:t>
      </w:r>
      <w:r w:rsidRPr="00E5286F">
        <w:rPr>
          <w:lang w:val="sk-SK"/>
        </w:rPr>
        <w:t xml:space="preserve">. Napr. pri zvýraznení dôležitých slov štúdie: </w:t>
      </w:r>
    </w:p>
    <w:p w14:paraId="4B89E70D" w14:textId="77777777" w:rsidR="004558E3" w:rsidRPr="00E5286F" w:rsidRDefault="004558E3" w:rsidP="004558E3">
      <w:pPr>
        <w:pStyle w:val="Zkladntext"/>
        <w:numPr>
          <w:ilvl w:val="0"/>
          <w:numId w:val="12"/>
        </w:numPr>
        <w:spacing w:line="360" w:lineRule="auto"/>
        <w:ind w:left="993"/>
        <w:rPr>
          <w:lang w:val="sk-SK"/>
        </w:rPr>
      </w:pPr>
      <w:r w:rsidRPr="00E5286F">
        <w:rPr>
          <w:szCs w:val="24"/>
          <w:lang w:val="sk-SK"/>
        </w:rPr>
        <w:t xml:space="preserve">Implicitné znalosti sa vymedzujú ako </w:t>
      </w:r>
      <w:r w:rsidRPr="00E5286F">
        <w:rPr>
          <w:i/>
          <w:szCs w:val="24"/>
          <w:lang w:val="sk-SK"/>
        </w:rPr>
        <w:t>vnútorné neuvedomované znalosti</w:t>
      </w:r>
      <w:r w:rsidRPr="00E5286F">
        <w:rPr>
          <w:szCs w:val="24"/>
          <w:lang w:val="sk-SK"/>
        </w:rPr>
        <w:t xml:space="preserve">, explicitné znalosti ako </w:t>
      </w:r>
      <w:r w:rsidRPr="00E5286F">
        <w:rPr>
          <w:i/>
          <w:szCs w:val="24"/>
          <w:lang w:val="sk-SK"/>
        </w:rPr>
        <w:t>vonkajšie uvedomované znalosti</w:t>
      </w:r>
      <w:r w:rsidRPr="00E5286F">
        <w:rPr>
          <w:szCs w:val="24"/>
          <w:lang w:val="sk-SK"/>
        </w:rPr>
        <w:t>.</w:t>
      </w:r>
      <w:r w:rsidRPr="00E5286F">
        <w:rPr>
          <w:lang w:val="sk-SK"/>
        </w:rPr>
        <w:t xml:space="preserve"> </w:t>
      </w:r>
    </w:p>
    <w:p w14:paraId="0471C8CD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 xml:space="preserve">Kurzívu využívajte aj pri citovaní. Citát vyznačte úvodzovkami. Úvodzovky sú taktiež kurzívou. Napr.: </w:t>
      </w:r>
    </w:p>
    <w:p w14:paraId="1C31033E" w14:textId="77777777" w:rsidR="004558E3" w:rsidRPr="00E5286F" w:rsidRDefault="004558E3" w:rsidP="004558E3">
      <w:pPr>
        <w:pStyle w:val="Zkladntext"/>
        <w:numPr>
          <w:ilvl w:val="0"/>
          <w:numId w:val="12"/>
        </w:numPr>
        <w:spacing w:line="360" w:lineRule="auto"/>
        <w:ind w:left="993"/>
        <w:rPr>
          <w:lang w:val="sk-SK"/>
        </w:rPr>
      </w:pPr>
      <w:r w:rsidRPr="00E5286F">
        <w:rPr>
          <w:lang w:val="sk-SK"/>
        </w:rPr>
        <w:t xml:space="preserve">Hlavným cieľom produkčného slohu je </w:t>
      </w:r>
      <w:r w:rsidRPr="00E5286F">
        <w:rPr>
          <w:i/>
          <w:iCs/>
          <w:lang w:val="sk-SK"/>
        </w:rPr>
        <w:t>„vypestovanie schopnosti vytvárať kultivovaný jazykový prejav adekvátny funkcii a komunikačnej situácii”</w:t>
      </w:r>
      <w:r w:rsidRPr="00E5286F">
        <w:rPr>
          <w:lang w:val="sk-SK"/>
        </w:rPr>
        <w:t xml:space="preserve"> (Čechová, 1998, s. 17).</w:t>
      </w:r>
    </w:p>
    <w:p w14:paraId="1F561FCB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 xml:space="preserve">Kurzívu používajte aj pri uvádzaní celého názvu publikácie v hlavnom texte: </w:t>
      </w:r>
    </w:p>
    <w:p w14:paraId="460E600D" w14:textId="77777777" w:rsidR="004558E3" w:rsidRPr="00E5286F" w:rsidRDefault="004558E3" w:rsidP="004558E3">
      <w:pPr>
        <w:pStyle w:val="Odsekzoznamu"/>
        <w:numPr>
          <w:ilvl w:val="0"/>
          <w:numId w:val="12"/>
        </w:numPr>
        <w:spacing w:line="360" w:lineRule="auto"/>
        <w:ind w:left="993"/>
        <w:jc w:val="both"/>
        <w:rPr>
          <w:i/>
          <w:iCs/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 xml:space="preserve">Slovo </w:t>
      </w:r>
      <w:r w:rsidRPr="00E5286F">
        <w:rPr>
          <w:i/>
          <w:iCs/>
          <w:sz w:val="24"/>
          <w:szCs w:val="24"/>
          <w:lang w:val="sk-SK"/>
        </w:rPr>
        <w:t xml:space="preserve">cesta </w:t>
      </w:r>
      <w:r w:rsidRPr="00E5286F">
        <w:rPr>
          <w:sz w:val="24"/>
          <w:szCs w:val="24"/>
          <w:lang w:val="sk-SK"/>
        </w:rPr>
        <w:t xml:space="preserve">má podle </w:t>
      </w:r>
      <w:r w:rsidRPr="00E5286F">
        <w:rPr>
          <w:i/>
          <w:iCs/>
          <w:sz w:val="24"/>
          <w:szCs w:val="24"/>
          <w:lang w:val="sk-SK"/>
        </w:rPr>
        <w:t>Slovníku spisovné češtiny pro školu a veřejnost</w:t>
      </w:r>
      <w:r w:rsidRPr="00E5286F">
        <w:rPr>
          <w:sz w:val="24"/>
          <w:szCs w:val="24"/>
          <w:lang w:val="sk-SK"/>
        </w:rPr>
        <w:t xml:space="preserve"> (1978, s. 51) základní význam: </w:t>
      </w:r>
      <w:r w:rsidRPr="00E5286F">
        <w:rPr>
          <w:i/>
          <w:iCs/>
          <w:sz w:val="24"/>
          <w:szCs w:val="24"/>
          <w:lang w:val="sk-SK"/>
        </w:rPr>
        <w:t>„(užší) pruh země upravený pro chůzi n. jízdu“</w:t>
      </w:r>
      <w:r w:rsidRPr="00E5286F">
        <w:rPr>
          <w:sz w:val="24"/>
          <w:szCs w:val="24"/>
          <w:lang w:val="sk-SK"/>
        </w:rPr>
        <w:t>.</w:t>
      </w:r>
    </w:p>
    <w:p w14:paraId="30879A21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lastRenderedPageBreak/>
        <w:t>Kurzívou označte tiež výrazy prebraté z iných jazykov, napr.:</w:t>
      </w:r>
    </w:p>
    <w:p w14:paraId="5D30C1CC" w14:textId="77777777" w:rsidR="004558E3" w:rsidRPr="00E5286F" w:rsidRDefault="004558E3" w:rsidP="004558E3">
      <w:pPr>
        <w:pStyle w:val="Odsekzoznamu"/>
        <w:numPr>
          <w:ilvl w:val="0"/>
          <w:numId w:val="12"/>
        </w:numPr>
        <w:spacing w:line="360" w:lineRule="auto"/>
        <w:ind w:left="993"/>
        <w:jc w:val="both"/>
        <w:rPr>
          <w:i/>
          <w:iCs/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 xml:space="preserve">Na tento účel sa ukázala ako nádejná metóda párového písania (v angl. </w:t>
      </w:r>
      <w:r w:rsidRPr="00E5286F">
        <w:rPr>
          <w:i/>
          <w:sz w:val="24"/>
          <w:szCs w:val="24"/>
          <w:lang w:val="sk-SK"/>
        </w:rPr>
        <w:t>paired writing</w:t>
      </w:r>
      <w:r w:rsidRPr="00E5286F">
        <w:rPr>
          <w:sz w:val="24"/>
          <w:szCs w:val="24"/>
          <w:lang w:val="sk-SK"/>
        </w:rPr>
        <w:t>), písanie vo dvojici.</w:t>
      </w:r>
    </w:p>
    <w:p w14:paraId="328798D6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 xml:space="preserve">Kurzívu používajte aj pri uvádzaní celého názvu projektu v hlavnom texte alebo v poznámke: </w:t>
      </w:r>
    </w:p>
    <w:p w14:paraId="16FF0889" w14:textId="77777777" w:rsidR="004558E3" w:rsidRPr="00E5286F" w:rsidRDefault="004558E3" w:rsidP="004558E3">
      <w:pPr>
        <w:pStyle w:val="Zkladntext"/>
        <w:numPr>
          <w:ilvl w:val="0"/>
          <w:numId w:val="12"/>
        </w:numPr>
        <w:spacing w:line="360" w:lineRule="auto"/>
        <w:ind w:left="993"/>
        <w:rPr>
          <w:lang w:val="sk-SK"/>
        </w:rPr>
      </w:pPr>
      <w:r w:rsidRPr="00E5286F">
        <w:rPr>
          <w:lang w:val="sk-SK"/>
        </w:rPr>
        <w:t xml:space="preserve">Nutnosť venovať sa skúmaniu druhu a štruktúry jazykových znalostí dieťaťa vyplynula, okrem iného, z potrieb riešenia grantového projektu </w:t>
      </w:r>
      <w:r w:rsidRPr="00E5286F">
        <w:rPr>
          <w:i/>
          <w:lang w:val="sk-SK"/>
        </w:rPr>
        <w:t>Encyklopédia jazyka pre deti</w:t>
      </w:r>
      <w:r w:rsidRPr="00E5286F">
        <w:rPr>
          <w:lang w:val="sk-SK"/>
        </w:rPr>
        <w:t xml:space="preserve"> (projekt KEGA č. 023PU-4/2012).</w:t>
      </w:r>
    </w:p>
    <w:p w14:paraId="50F72B7D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</w:p>
    <w:p w14:paraId="354C2B55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</w:p>
    <w:p w14:paraId="46273C50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Odkazy na použitú literatúru zaznamenávajte priamo v texte alebo v zátvorkách v tvaroch:</w:t>
      </w:r>
    </w:p>
    <w:p w14:paraId="6A419A22" w14:textId="77777777" w:rsidR="004558E3" w:rsidRPr="00E5286F" w:rsidRDefault="004558E3" w:rsidP="004558E3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lang w:val="sk-SK"/>
        </w:rPr>
        <w:t>Stanislavová (1998, s. 54) alebo (Stanislavová, 1998, s. 55 – 60) – ak chcete odkázať priamo na konkrétnu stranu (strany) publikácie;</w:t>
      </w:r>
    </w:p>
    <w:p w14:paraId="71C2F8B8" w14:textId="77777777" w:rsidR="004558E3" w:rsidRPr="00E5286F" w:rsidRDefault="004558E3" w:rsidP="004558E3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lang w:val="sk-SK"/>
        </w:rPr>
        <w:t>Liptáková &amp; Cibáková (2013) alebo (</w:t>
      </w:r>
      <w:r w:rsidRPr="00E5286F">
        <w:rPr>
          <w:szCs w:val="24"/>
          <w:lang w:val="sk-SK"/>
        </w:rPr>
        <w:t>Liptáková &amp; Cibáková, 2013</w:t>
      </w:r>
      <w:r w:rsidRPr="00E5286F">
        <w:rPr>
          <w:lang w:val="sk-SK"/>
        </w:rPr>
        <w:t>) – ak v texte odkazujete na publikáciu autorskej dvojice;</w:t>
      </w:r>
    </w:p>
    <w:p w14:paraId="5FCC9A09" w14:textId="77777777" w:rsidR="004558E3" w:rsidRPr="00E5286F" w:rsidRDefault="004558E3" w:rsidP="004558E3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szCs w:val="24"/>
          <w:lang w:val="sk-SK"/>
        </w:rPr>
        <w:t xml:space="preserve">Klimovič, Kresila, &amp; Liptáková (2017) alebo (Klimovič, Kresila, &amp; Liptáková, 2017) </w:t>
      </w:r>
      <w:r w:rsidRPr="00E5286F">
        <w:rPr>
          <w:lang w:val="sk-SK"/>
        </w:rPr>
        <w:t>– ak v texte odkazujete na publikáciu autorskej trojice;</w:t>
      </w:r>
    </w:p>
    <w:p w14:paraId="473E3A63" w14:textId="77777777" w:rsidR="004558E3" w:rsidRPr="00E5286F" w:rsidRDefault="004558E3" w:rsidP="004558E3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szCs w:val="24"/>
          <w:lang w:val="sk-SK"/>
        </w:rPr>
        <w:t>Hájková et al. (2014) alebo (Hájková et al., 2014) – ak v texte odkazujete na kolektívnu publikáciu;</w:t>
      </w:r>
    </w:p>
    <w:p w14:paraId="3952D01E" w14:textId="77777777" w:rsidR="004558E3" w:rsidRPr="00E5286F" w:rsidRDefault="004558E3" w:rsidP="004558E3">
      <w:pPr>
        <w:pStyle w:val="Zkladntext"/>
        <w:numPr>
          <w:ilvl w:val="0"/>
          <w:numId w:val="11"/>
        </w:numPr>
        <w:spacing w:line="360" w:lineRule="auto"/>
        <w:rPr>
          <w:szCs w:val="24"/>
          <w:lang w:val="sk-SK"/>
        </w:rPr>
      </w:pPr>
      <w:r w:rsidRPr="00E5286F">
        <w:rPr>
          <w:lang w:val="sk-SK"/>
        </w:rPr>
        <w:t>(</w:t>
      </w:r>
      <w:r w:rsidRPr="00E5286F">
        <w:rPr>
          <w:szCs w:val="24"/>
          <w:lang w:val="sk-SK"/>
        </w:rPr>
        <w:t>Pupala, 2001; Turek, 2008; Tomengová, 2012) – ak v texte na jednom mieste odkazujete na viacero publikácií;</w:t>
      </w:r>
    </w:p>
    <w:p w14:paraId="3906D4CF" w14:textId="77777777" w:rsidR="004558E3" w:rsidRPr="00E5286F" w:rsidRDefault="004558E3" w:rsidP="004558E3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szCs w:val="24"/>
          <w:lang w:val="sk-SK"/>
        </w:rPr>
        <w:t xml:space="preserve">(Fuster, 2008; podľa Bobáková, Kovalčíková, &amp; Ropovik, 2015) – ak v texte uvádzate citáciu publikácie zo sekundárneho zdroja. </w:t>
      </w:r>
    </w:p>
    <w:p w14:paraId="561ECEBB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</w:p>
    <w:p w14:paraId="76EDCB59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V prípade, že použijete odkazy na webové stránky, overte, prosím, ich aktívnosť. Hypertextové odkazy uvádzajte v poznámke pod čiarou.</w:t>
      </w:r>
    </w:p>
    <w:p w14:paraId="1B9F195C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</w:p>
    <w:p w14:paraId="419C93FF" w14:textId="77777777" w:rsidR="004558E3" w:rsidRPr="00E5286F" w:rsidRDefault="004558E3" w:rsidP="004558E3">
      <w:pPr>
        <w:pStyle w:val="5Nzevblokuslovan"/>
        <w:numPr>
          <w:ilvl w:val="0"/>
          <w:numId w:val="0"/>
        </w:numPr>
        <w:spacing w:line="360" w:lineRule="auto"/>
        <w:rPr>
          <w:lang w:val="sk-SK"/>
        </w:rPr>
      </w:pPr>
      <w:r w:rsidRPr="00E5286F">
        <w:rPr>
          <w:lang w:val="sk-SK"/>
        </w:rPr>
        <w:t>Tabuľky, grafy a obrázky</w:t>
      </w:r>
    </w:p>
    <w:p w14:paraId="2EE6729B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Ak je súčasťou textu tabuľka, graf alebo obrázok, uveďte v texte odkaz</w:t>
      </w:r>
    </w:p>
    <w:p w14:paraId="59C77D66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SEM VLOŽIŤ TABUĽKU/GRAF/OBRÁZOK č. X</w:t>
      </w:r>
    </w:p>
    <w:p w14:paraId="55228AC5" w14:textId="77777777" w:rsidR="004558E3" w:rsidRPr="00E5286F" w:rsidRDefault="004558E3" w:rsidP="004558E3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>a očíslované tabuľky a grafy pripravte v osobitných dokumentoch Microsoft Office (Word, Excel), obrázky vo formáte .jpeg, .tiff alebo .bmp, každý z nich samostatne. Názov uveďte priamo v texte nad tabuľkou/grafom/obrázkom vo formáte:</w:t>
      </w:r>
    </w:p>
    <w:p w14:paraId="293283CE" w14:textId="77777777" w:rsidR="004558E3" w:rsidRPr="00E5286F" w:rsidRDefault="004558E3" w:rsidP="004558E3">
      <w:pPr>
        <w:spacing w:before="120" w:after="120" w:line="360" w:lineRule="auto"/>
        <w:rPr>
          <w:b/>
          <w:sz w:val="22"/>
          <w:szCs w:val="22"/>
          <w:lang w:val="sk-SK"/>
        </w:rPr>
      </w:pPr>
      <w:r w:rsidRPr="00E5286F">
        <w:rPr>
          <w:b/>
          <w:lang w:val="sk-SK"/>
        </w:rPr>
        <w:lastRenderedPageBreak/>
        <w:t>Tab./Graf/Obr. 1: Názov (Times New Roman, 10b, tučné, medzera 6pt pred, 6pt za</w:t>
      </w:r>
      <w:r w:rsidRPr="00E5286F">
        <w:rPr>
          <w:b/>
          <w:sz w:val="22"/>
          <w:szCs w:val="22"/>
          <w:lang w:val="sk-SK"/>
        </w:rPr>
        <w:t>)</w:t>
      </w:r>
    </w:p>
    <w:p w14:paraId="11F74051" w14:textId="77777777" w:rsidR="004558E3" w:rsidRPr="00E5286F" w:rsidRDefault="004558E3" w:rsidP="004558E3">
      <w:pPr>
        <w:pStyle w:val="Zkladntext"/>
        <w:spacing w:line="360" w:lineRule="auto"/>
        <w:ind w:firstLine="397"/>
        <w:rPr>
          <w:lang w:val="sk-SK"/>
        </w:rPr>
      </w:pPr>
    </w:p>
    <w:p w14:paraId="556B2C08" w14:textId="77777777" w:rsidR="004558E3" w:rsidRPr="00E5286F" w:rsidRDefault="004558E3" w:rsidP="004558E3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V prípade, že chcete uviesť podporu grantového projektu, zaraďte poznámku za text príspevku:</w:t>
      </w:r>
    </w:p>
    <w:p w14:paraId="0B850920" w14:textId="77777777" w:rsidR="004558E3" w:rsidRPr="00E5286F" w:rsidRDefault="004558E3" w:rsidP="004558E3">
      <w:pPr>
        <w:pStyle w:val="Zkladntext"/>
        <w:spacing w:line="360" w:lineRule="auto"/>
        <w:ind w:firstLine="397"/>
        <w:rPr>
          <w:lang w:val="sk-SK"/>
        </w:rPr>
      </w:pPr>
    </w:p>
    <w:p w14:paraId="09BBB86A" w14:textId="77777777" w:rsidR="004558E3" w:rsidRPr="00E5286F" w:rsidRDefault="004558E3" w:rsidP="004558E3">
      <w:pPr>
        <w:spacing w:line="360" w:lineRule="auto"/>
        <w:jc w:val="both"/>
        <w:rPr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Poznámka:</w:t>
      </w:r>
      <w:r w:rsidRPr="00E5286F">
        <w:rPr>
          <w:sz w:val="24"/>
          <w:szCs w:val="24"/>
          <w:lang w:val="sk-SK"/>
        </w:rPr>
        <w:t xml:space="preserve"> Príspevok je čiastkovým výstupom grantového projektu VEGA/KEGA/APVV/iné č. 0000 </w:t>
      </w:r>
      <w:r w:rsidRPr="00E5286F">
        <w:rPr>
          <w:i/>
          <w:sz w:val="24"/>
          <w:szCs w:val="24"/>
          <w:lang w:val="sk-SK"/>
        </w:rPr>
        <w:t>názov projektu</w:t>
      </w:r>
      <w:r w:rsidRPr="00E5286F">
        <w:rPr>
          <w:sz w:val="24"/>
          <w:szCs w:val="24"/>
          <w:lang w:val="sk-SK"/>
        </w:rPr>
        <w:t xml:space="preserve">. </w:t>
      </w:r>
    </w:p>
    <w:p w14:paraId="3968AB3E" w14:textId="77777777" w:rsidR="004558E3" w:rsidRDefault="004558E3" w:rsidP="004558E3">
      <w:pPr>
        <w:spacing w:after="120" w:line="360" w:lineRule="auto"/>
        <w:rPr>
          <w:b/>
          <w:sz w:val="24"/>
          <w:szCs w:val="24"/>
          <w:lang w:val="sk-SK"/>
        </w:rPr>
      </w:pPr>
    </w:p>
    <w:p w14:paraId="019E7F4C" w14:textId="2D33DB16" w:rsidR="004558E3" w:rsidRPr="00E5286F" w:rsidRDefault="004558E3" w:rsidP="004558E3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Literatúra</w:t>
      </w:r>
    </w:p>
    <w:p w14:paraId="38863058" w14:textId="77777777" w:rsidR="004558E3" w:rsidRPr="00E5286F" w:rsidRDefault="004558E3" w:rsidP="004558E3">
      <w:pPr>
        <w:spacing w:line="360" w:lineRule="auto"/>
        <w:ind w:firstLine="709"/>
        <w:jc w:val="both"/>
        <w:rPr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>V zozname literatúry autor uvádza iba tie zdroje, na ktoré v texte odkazuje. Zoznam literatúry je usporiadaný abecedne podľa priezviska autora zdroja. V prípade viacerých zdrojov od rovnakého autora sa zoradia tieto zdroje chronologicky, v prípade kombinácie individuálneho a kolektívneho autorstva u rovnakého autora sú prvé uvedené jeho individuálne publikované zdroje. Viaceré položky od jedného autora publikované v jednom roku sa identifikujú doplňujúcimi malými písmenami pri roku, napr. 2000a, 2000b, 2000c. Ak má zdrojový dokument jedného editora, uvádza sa skratka „ed.“; ak má zdrojový dokument viacerých editorov, uvádza sa skratka „eds.“. Informácia o vydaní sa povinne uvádza len v prípade, že ide o druhé a ďalšie vydanie.</w:t>
      </w:r>
    </w:p>
    <w:p w14:paraId="0EF9807B" w14:textId="77777777" w:rsidR="004558E3" w:rsidRPr="00E5286F" w:rsidRDefault="004558E3" w:rsidP="004558E3">
      <w:pPr>
        <w:spacing w:line="360" w:lineRule="auto"/>
        <w:ind w:firstLine="709"/>
        <w:jc w:val="both"/>
        <w:rPr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>V bibliografickom údaji používajte kurzívu na označenie názvu titulu, z ktorého čerpáte. V údaji o knižnej publikácii kurzívou označte názov publikácie, v údaji o periodiku alebo zborníku kurzívou označte príslušný názov, nie nadpis štúdie či odborného článku.</w:t>
      </w:r>
    </w:p>
    <w:p w14:paraId="14C2ABD4" w14:textId="77777777" w:rsidR="004558E3" w:rsidRPr="00E5286F" w:rsidRDefault="004558E3" w:rsidP="004558E3">
      <w:pPr>
        <w:spacing w:line="360" w:lineRule="auto"/>
        <w:ind w:firstLine="709"/>
        <w:jc w:val="both"/>
        <w:rPr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 xml:space="preserve">V prípade, že autor v texte odkazuje na pramennú literatúru (najčastejšie sú to napr. interpretované umelecké diela), zoznam prameňov uvedie pred zoznamom použitej literatúry samostatne a označí ho názvom Pramene. </w:t>
      </w:r>
    </w:p>
    <w:p w14:paraId="0B469FE3" w14:textId="77777777" w:rsidR="004558E3" w:rsidRPr="00E5286F" w:rsidRDefault="004558E3" w:rsidP="004558E3">
      <w:pPr>
        <w:spacing w:after="120" w:line="360" w:lineRule="auto"/>
        <w:rPr>
          <w:lang w:val="sk-SK"/>
        </w:rPr>
      </w:pPr>
    </w:p>
    <w:p w14:paraId="2F707FF6" w14:textId="77777777" w:rsidR="004558E3" w:rsidRPr="00E5286F" w:rsidRDefault="004558E3" w:rsidP="004558E3">
      <w:pPr>
        <w:spacing w:after="120" w:line="360" w:lineRule="auto"/>
        <w:jc w:val="both"/>
        <w:rPr>
          <w:lang w:val="sk-SK"/>
        </w:rPr>
      </w:pPr>
      <w:r w:rsidRPr="00E5286F">
        <w:rPr>
          <w:lang w:val="sk-SK"/>
        </w:rPr>
        <w:t>Uveďte prosím zoznam všetkých bibliografických odkazov spomenutých v texte v abecednom poradí; písmo Times New Roman, veľkosť 10, riadkovanie jednoduché, medzera za bibliografickým údajom 6pt., zarovnať podľa okrajov.</w:t>
      </w:r>
    </w:p>
    <w:p w14:paraId="09E9D890" w14:textId="77777777" w:rsidR="004558E3" w:rsidRPr="00E5286F" w:rsidRDefault="004558E3" w:rsidP="004558E3">
      <w:pPr>
        <w:spacing w:after="120" w:line="360" w:lineRule="auto"/>
        <w:rPr>
          <w:lang w:val="sk-SK"/>
        </w:rPr>
      </w:pPr>
    </w:p>
    <w:p w14:paraId="6B25B7C5" w14:textId="77777777" w:rsidR="004558E3" w:rsidRPr="00E5286F" w:rsidRDefault="004558E3" w:rsidP="004558E3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Ukážky bibliografických odkazov:</w:t>
      </w:r>
    </w:p>
    <w:p w14:paraId="2B45F945" w14:textId="77777777" w:rsidR="00464DF5" w:rsidRPr="00E5286F" w:rsidRDefault="00464DF5" w:rsidP="00464DF5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knižné publikácie</w:t>
      </w:r>
    </w:p>
    <w:p w14:paraId="3678A4A2" w14:textId="77777777" w:rsidR="00464DF5" w:rsidRPr="00E5286F" w:rsidRDefault="00464DF5" w:rsidP="00464DF5">
      <w:pPr>
        <w:spacing w:after="120"/>
        <w:jc w:val="both"/>
        <w:rPr>
          <w:lang w:val="sk-SK"/>
        </w:rPr>
      </w:pPr>
      <w:r w:rsidRPr="00E5286F">
        <w:rPr>
          <w:caps/>
          <w:lang w:val="sk-SK"/>
        </w:rPr>
        <w:t>P</w:t>
      </w:r>
      <w:r>
        <w:rPr>
          <w:lang w:val="sk-SK"/>
        </w:rPr>
        <w:t>růcha</w:t>
      </w:r>
      <w:r w:rsidRPr="00E5286F">
        <w:rPr>
          <w:lang w:val="sk-SK"/>
        </w:rPr>
        <w:t xml:space="preserve">, J. (2011). </w:t>
      </w:r>
      <w:r w:rsidRPr="00E5286F">
        <w:rPr>
          <w:i/>
          <w:lang w:val="sk-SK"/>
        </w:rPr>
        <w:t>Dětská řeč a komunikace. Poznatky vývojové psycholingvistiky</w:t>
      </w:r>
      <w:r w:rsidRPr="00E5286F">
        <w:rPr>
          <w:lang w:val="sk-SK"/>
        </w:rPr>
        <w:t>. Grada Publishing.</w:t>
      </w:r>
    </w:p>
    <w:p w14:paraId="4D50A927" w14:textId="77777777" w:rsidR="00464DF5" w:rsidRPr="00E5286F" w:rsidRDefault="00464DF5" w:rsidP="00464DF5">
      <w:pPr>
        <w:pStyle w:val="DSP-Nadpis3"/>
        <w:spacing w:before="0" w:after="120"/>
        <w:jc w:val="both"/>
        <w:rPr>
          <w:b w:val="0"/>
          <w:sz w:val="20"/>
          <w:szCs w:val="20"/>
        </w:rPr>
      </w:pPr>
      <w:r w:rsidRPr="00E5286F">
        <w:rPr>
          <w:b w:val="0"/>
          <w:caps/>
          <w:sz w:val="20"/>
          <w:szCs w:val="20"/>
        </w:rPr>
        <w:t>L</w:t>
      </w:r>
      <w:r w:rsidRPr="00E5286F">
        <w:rPr>
          <w:b w:val="0"/>
          <w:sz w:val="20"/>
          <w:szCs w:val="20"/>
        </w:rPr>
        <w:t>akoff, G.,</w:t>
      </w:r>
      <w:r w:rsidRPr="00E5286F">
        <w:rPr>
          <w:sz w:val="20"/>
          <w:szCs w:val="20"/>
        </w:rPr>
        <w:t xml:space="preserve"> </w:t>
      </w:r>
      <w:r w:rsidRPr="00E5286F">
        <w:rPr>
          <w:b w:val="0"/>
          <w:bCs/>
          <w:sz w:val="20"/>
          <w:szCs w:val="20"/>
        </w:rPr>
        <w:t>&amp;</w:t>
      </w:r>
      <w:r w:rsidRPr="00E5286F">
        <w:rPr>
          <w:b w:val="0"/>
          <w:sz w:val="20"/>
          <w:szCs w:val="20"/>
        </w:rPr>
        <w:t xml:space="preserve"> </w:t>
      </w:r>
      <w:r w:rsidRPr="00E5286F">
        <w:rPr>
          <w:b w:val="0"/>
          <w:caps/>
          <w:sz w:val="20"/>
          <w:szCs w:val="20"/>
        </w:rPr>
        <w:t>J</w:t>
      </w:r>
      <w:r w:rsidRPr="00E5286F">
        <w:rPr>
          <w:b w:val="0"/>
          <w:sz w:val="20"/>
          <w:szCs w:val="20"/>
        </w:rPr>
        <w:t xml:space="preserve">ohnson, M. (2002). </w:t>
      </w:r>
      <w:r w:rsidRPr="00E5286F">
        <w:rPr>
          <w:b w:val="0"/>
          <w:i/>
          <w:sz w:val="20"/>
          <w:szCs w:val="20"/>
        </w:rPr>
        <w:t>Metafory, kterými žijeme</w:t>
      </w:r>
      <w:r w:rsidRPr="00E5286F">
        <w:rPr>
          <w:b w:val="0"/>
          <w:sz w:val="20"/>
          <w:szCs w:val="20"/>
        </w:rPr>
        <w:t>. Host.</w:t>
      </w:r>
    </w:p>
    <w:p w14:paraId="2A760FE4" w14:textId="77777777" w:rsidR="00464DF5" w:rsidRPr="00E5286F" w:rsidRDefault="00464DF5" w:rsidP="00464DF5">
      <w:pPr>
        <w:spacing w:after="120"/>
        <w:jc w:val="both"/>
        <w:rPr>
          <w:rFonts w:eastAsia="Calibri"/>
          <w:lang w:val="sk-SK"/>
        </w:rPr>
      </w:pPr>
      <w:r w:rsidRPr="00E5286F">
        <w:rPr>
          <w:rFonts w:eastAsia="Calibri"/>
          <w:lang w:val="sk-SK"/>
        </w:rPr>
        <w:lastRenderedPageBreak/>
        <w:t xml:space="preserve">Furdík, J. (2004). </w:t>
      </w:r>
      <w:r w:rsidRPr="00E5286F">
        <w:rPr>
          <w:rFonts w:eastAsia="Calibri"/>
          <w:i/>
          <w:lang w:val="sk-SK"/>
        </w:rPr>
        <w:t>Slovenská slovotvorba (Teória, opis, cvičenia)</w:t>
      </w:r>
      <w:r w:rsidRPr="00E5286F">
        <w:rPr>
          <w:rFonts w:eastAsia="Calibri"/>
          <w:lang w:val="sk-SK"/>
        </w:rPr>
        <w:t>. M. Ološtiak</w:t>
      </w:r>
      <w:r>
        <w:rPr>
          <w:rFonts w:eastAsia="Calibri"/>
          <w:lang w:val="sk-SK"/>
        </w:rPr>
        <w:t xml:space="preserve"> (Ed</w:t>
      </w:r>
      <w:r w:rsidRPr="00E5286F">
        <w:rPr>
          <w:rFonts w:eastAsia="Calibri"/>
          <w:lang w:val="sk-SK"/>
        </w:rPr>
        <w:t>.</w:t>
      </w:r>
      <w:r>
        <w:rPr>
          <w:rFonts w:eastAsia="Calibri"/>
          <w:lang w:val="sk-SK"/>
        </w:rPr>
        <w:t>).</w:t>
      </w:r>
      <w:r w:rsidRPr="00E5286F">
        <w:rPr>
          <w:rFonts w:eastAsia="Calibri"/>
          <w:lang w:val="sk-SK"/>
        </w:rPr>
        <w:t xml:space="preserve"> Náuka.</w:t>
      </w:r>
    </w:p>
    <w:p w14:paraId="0E4C65B0" w14:textId="77777777" w:rsidR="00464DF5" w:rsidRPr="00E5286F" w:rsidRDefault="00464DF5" w:rsidP="00464DF5">
      <w:pPr>
        <w:spacing w:after="120"/>
        <w:jc w:val="both"/>
        <w:rPr>
          <w:lang w:val="sk-SK"/>
        </w:rPr>
      </w:pPr>
      <w:r w:rsidRPr="00E5286F">
        <w:rPr>
          <w:lang w:val="sk-SK"/>
        </w:rPr>
        <w:t>Alvermann, D. E., Unrau, N. J., &amp; Ruddell, R. B. (</w:t>
      </w:r>
      <w:r>
        <w:rPr>
          <w:lang w:val="sk-SK"/>
        </w:rPr>
        <w:t>E</w:t>
      </w:r>
      <w:r w:rsidRPr="00E5286F">
        <w:rPr>
          <w:lang w:val="sk-SK"/>
        </w:rPr>
        <w:t xml:space="preserve">ds.) (2013). </w:t>
      </w:r>
      <w:r w:rsidRPr="00E5286F">
        <w:rPr>
          <w:i/>
          <w:lang w:val="sk-SK"/>
        </w:rPr>
        <w:t>Theoretical Models and Processes of Reading</w:t>
      </w:r>
      <w:r w:rsidRPr="00E5286F">
        <w:rPr>
          <w:lang w:val="sk-SK"/>
        </w:rPr>
        <w:t xml:space="preserve"> (6th ed.). International Reading Association. </w:t>
      </w:r>
    </w:p>
    <w:p w14:paraId="23E5CBD5" w14:textId="77777777" w:rsidR="00464DF5" w:rsidRPr="00E5286F" w:rsidRDefault="00464DF5" w:rsidP="00464DF5">
      <w:pPr>
        <w:spacing w:after="120"/>
        <w:jc w:val="both"/>
        <w:rPr>
          <w:lang w:val="sk-SK"/>
        </w:rPr>
      </w:pPr>
      <w:r w:rsidRPr="00E5286F">
        <w:rPr>
          <w:caps/>
          <w:lang w:val="sk-SK"/>
        </w:rPr>
        <w:t>L</w:t>
      </w:r>
      <w:r w:rsidRPr="00E5286F">
        <w:rPr>
          <w:lang w:val="sk-SK"/>
        </w:rPr>
        <w:t xml:space="preserve">iptáková, Ľ., &amp; </w:t>
      </w:r>
      <w:r w:rsidRPr="00E5286F">
        <w:rPr>
          <w:caps/>
          <w:lang w:val="sk-SK"/>
        </w:rPr>
        <w:t>K</w:t>
      </w:r>
      <w:r w:rsidRPr="00E5286F">
        <w:rPr>
          <w:lang w:val="sk-SK"/>
        </w:rPr>
        <w:t>limovič, M. (</w:t>
      </w:r>
      <w:r>
        <w:rPr>
          <w:lang w:val="sk-SK"/>
        </w:rPr>
        <w:t>E</w:t>
      </w:r>
      <w:r w:rsidRPr="00E5286F">
        <w:rPr>
          <w:lang w:val="sk-SK"/>
        </w:rPr>
        <w:t xml:space="preserve">ds.) (2014). </w:t>
      </w:r>
      <w:r w:rsidRPr="00E5286F">
        <w:rPr>
          <w:i/>
          <w:lang w:val="sk-SK"/>
        </w:rPr>
        <w:t>Encyklopédia jazyka pre deti</w:t>
      </w:r>
      <w:r w:rsidRPr="00E5286F">
        <w:rPr>
          <w:lang w:val="sk-SK"/>
        </w:rPr>
        <w:t>. Prešovská univerzita v Prešove, Pedagogická fakulta.</w:t>
      </w:r>
    </w:p>
    <w:p w14:paraId="41C97B60" w14:textId="77777777" w:rsidR="00464DF5" w:rsidRPr="006A1197" w:rsidRDefault="00464DF5" w:rsidP="00464DF5">
      <w:pPr>
        <w:spacing w:after="120"/>
        <w:jc w:val="both"/>
        <w:rPr>
          <w:lang w:val="sk-SK" w:eastAsia="sk-SK"/>
        </w:rPr>
      </w:pPr>
      <w:r w:rsidRPr="00E5286F">
        <w:rPr>
          <w:lang w:val="sk-SK" w:eastAsia="sk-SK"/>
        </w:rPr>
        <w:t xml:space="preserve">Liptáková, Ľ. et al. (2015). </w:t>
      </w:r>
      <w:r w:rsidRPr="00E5286F">
        <w:rPr>
          <w:i/>
          <w:lang w:val="sk-SK" w:eastAsia="sk-SK"/>
        </w:rPr>
        <w:t>Integrovaná didaktika slovenského jazyka a literatúry pre primárne vzdelávanie</w:t>
      </w:r>
      <w:r w:rsidRPr="00E5286F">
        <w:rPr>
          <w:lang w:val="sk-SK" w:eastAsia="sk-SK"/>
        </w:rPr>
        <w:t xml:space="preserve">. </w:t>
      </w:r>
      <w:r>
        <w:rPr>
          <w:lang w:val="sk-SK" w:eastAsia="sk-SK"/>
        </w:rPr>
        <w:t>(</w:t>
      </w:r>
      <w:r w:rsidRPr="00E5286F">
        <w:rPr>
          <w:lang w:val="sk-SK" w:eastAsia="sk-SK"/>
        </w:rPr>
        <w:t xml:space="preserve">2., </w:t>
      </w:r>
      <w:r w:rsidRPr="006A1197">
        <w:rPr>
          <w:lang w:val="sk-SK" w:eastAsia="sk-SK"/>
        </w:rPr>
        <w:t>doplnené a prepracované vydanie). Prešovská univerzita v Prešove, Pedagogická fakulta.</w:t>
      </w:r>
    </w:p>
    <w:p w14:paraId="698EF946" w14:textId="77777777" w:rsidR="00464DF5" w:rsidRPr="00E5286F" w:rsidRDefault="00464DF5" w:rsidP="00464DF5">
      <w:pPr>
        <w:spacing w:after="120"/>
        <w:jc w:val="both"/>
        <w:rPr>
          <w:color w:val="222222"/>
          <w:shd w:val="clear" w:color="auto" w:fill="FFFFFF"/>
          <w:lang w:val="sk-SK"/>
        </w:rPr>
      </w:pPr>
      <w:r w:rsidRPr="006A1197">
        <w:rPr>
          <w:iCs/>
          <w:color w:val="222222"/>
          <w:shd w:val="clear" w:color="auto" w:fill="FFFFFF"/>
          <w:lang w:val="sk-SK"/>
        </w:rPr>
        <w:t xml:space="preserve">Slančová, D. (2008). </w:t>
      </w:r>
      <w:r w:rsidRPr="006A1197">
        <w:rPr>
          <w:i/>
          <w:color w:val="222222"/>
          <w:shd w:val="clear" w:color="auto" w:fill="FFFFFF"/>
          <w:lang w:val="sk-SK"/>
        </w:rPr>
        <w:t>Štúdie o detskej reči</w:t>
      </w:r>
      <w:r w:rsidRPr="006A1197">
        <w:rPr>
          <w:caps/>
          <w:color w:val="222222"/>
          <w:shd w:val="clear" w:color="auto" w:fill="FFFFFF"/>
          <w:lang w:val="sk-SK"/>
        </w:rPr>
        <w:t>.</w:t>
      </w:r>
      <w:r w:rsidRPr="006A1197">
        <w:rPr>
          <w:rStyle w:val="apple-converted-space"/>
          <w:caps/>
          <w:color w:val="222222"/>
          <w:shd w:val="clear" w:color="auto" w:fill="FFFFFF"/>
          <w:lang w:val="sk-SK"/>
        </w:rPr>
        <w:t> </w:t>
      </w:r>
      <w:r w:rsidRPr="006A1197">
        <w:rPr>
          <w:color w:val="222222"/>
          <w:shd w:val="clear" w:color="auto" w:fill="FFFFFF"/>
          <w:lang w:val="sk-SK"/>
        </w:rPr>
        <w:t>Acta Facultatis Philosophicae Universitatis Prešoviensis 193/275. Jazykovedný zborník 23. Prešovská</w:t>
      </w:r>
      <w:r w:rsidRPr="00E5286F">
        <w:rPr>
          <w:color w:val="222222"/>
          <w:shd w:val="clear" w:color="auto" w:fill="FFFFFF"/>
          <w:lang w:val="sk-SK"/>
        </w:rPr>
        <w:t xml:space="preserve"> univerzita, Filozofická fakulta.</w:t>
      </w:r>
    </w:p>
    <w:p w14:paraId="2CFDE5BF" w14:textId="77777777" w:rsidR="00464DF5" w:rsidRPr="00E5286F" w:rsidRDefault="00464DF5" w:rsidP="00464DF5">
      <w:pPr>
        <w:spacing w:after="120"/>
        <w:jc w:val="both"/>
        <w:rPr>
          <w:lang w:val="sk-SK"/>
        </w:rPr>
      </w:pPr>
      <w:r w:rsidRPr="00E5286F">
        <w:rPr>
          <w:lang w:val="sk-SK"/>
        </w:rPr>
        <w:t>Brooks</w:t>
      </w:r>
      <w:r>
        <w:rPr>
          <w:lang w:val="sk-SK"/>
        </w:rPr>
        <w:t>, P. J.,</w:t>
      </w:r>
      <w:r w:rsidRPr="00E5286F">
        <w:rPr>
          <w:lang w:val="sk-SK"/>
        </w:rPr>
        <w:t xml:space="preserve"> &amp; Kempe</w:t>
      </w:r>
      <w:r>
        <w:rPr>
          <w:lang w:val="sk-SK"/>
        </w:rPr>
        <w:t xml:space="preserve"> V. (Eds.) (2014).</w:t>
      </w:r>
      <w:r w:rsidRPr="00E5286F">
        <w:rPr>
          <w:i/>
          <w:lang w:val="sk-SK"/>
        </w:rPr>
        <w:t xml:space="preserve"> Encyclopedia of Language Development</w:t>
      </w:r>
      <w:r>
        <w:rPr>
          <w:lang w:val="sk-SK"/>
        </w:rPr>
        <w:t xml:space="preserve">. </w:t>
      </w:r>
      <w:r w:rsidRPr="00E5286F">
        <w:rPr>
          <w:lang w:val="sk-SK"/>
        </w:rPr>
        <w:t>SAGE Publications, Inc.</w:t>
      </w:r>
    </w:p>
    <w:p w14:paraId="236398C5" w14:textId="77777777" w:rsidR="00464DF5" w:rsidRPr="00D515AE" w:rsidRDefault="00464DF5" w:rsidP="00464DF5">
      <w:pPr>
        <w:rPr>
          <w:shd w:val="clear" w:color="auto" w:fill="FFFFFF"/>
          <w:lang w:val="sk-SK"/>
        </w:rPr>
      </w:pPr>
      <w:r w:rsidRPr="00E5286F">
        <w:rPr>
          <w:lang w:val="sk-SK"/>
        </w:rPr>
        <w:t xml:space="preserve">Rusňák, R. (2008). </w:t>
      </w:r>
      <w:r w:rsidRPr="00E5286F">
        <w:rPr>
          <w:i/>
          <w:lang w:val="sk-SK"/>
        </w:rPr>
        <w:t>Moderná rozprávka a jej detská recepcia</w:t>
      </w:r>
      <w:r w:rsidRPr="00E5286F">
        <w:rPr>
          <w:lang w:val="sk-SK"/>
        </w:rPr>
        <w:t>. Prešovská univerzita v</w:t>
      </w:r>
      <w:r>
        <w:rPr>
          <w:lang w:val="sk-SK"/>
        </w:rPr>
        <w:t> </w:t>
      </w:r>
      <w:r w:rsidRPr="00E5286F">
        <w:rPr>
          <w:lang w:val="sk-SK"/>
        </w:rPr>
        <w:t>Prešove</w:t>
      </w:r>
      <w:r>
        <w:rPr>
          <w:lang w:val="sk-SK"/>
        </w:rPr>
        <w:t xml:space="preserve">. </w:t>
      </w:r>
      <w:hyperlink r:id="rId7" w:history="1">
        <w:r w:rsidRPr="00D515AE">
          <w:rPr>
            <w:rStyle w:val="Hypertextovprepojenie"/>
            <w:color w:val="auto"/>
            <w:u w:val="none"/>
            <w:lang w:val="sk-SK"/>
          </w:rPr>
          <w:t>http://www.pulib.sk/web/kniznica/elpub/dokument/Rusnak1</w:t>
        </w:r>
      </w:hyperlink>
      <w:r w:rsidRPr="00D515AE">
        <w:rPr>
          <w:lang w:val="sk-SK"/>
        </w:rPr>
        <w:t xml:space="preserve"> </w:t>
      </w:r>
    </w:p>
    <w:p w14:paraId="3EE882E0" w14:textId="77777777" w:rsidR="00464DF5" w:rsidRPr="00D515AE" w:rsidRDefault="00464DF5" w:rsidP="00464DF5">
      <w:pPr>
        <w:spacing w:after="120" w:line="360" w:lineRule="auto"/>
        <w:jc w:val="both"/>
        <w:rPr>
          <w:bCs/>
          <w:lang w:val="sk-SK"/>
        </w:rPr>
      </w:pPr>
    </w:p>
    <w:p w14:paraId="78F1A5E3" w14:textId="77777777" w:rsidR="00464DF5" w:rsidRPr="00E5286F" w:rsidRDefault="00464DF5" w:rsidP="00464DF5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článok (kapitola) v knižnej publikácii</w:t>
      </w:r>
    </w:p>
    <w:p w14:paraId="6975DF7C" w14:textId="77777777" w:rsidR="00464DF5" w:rsidRPr="00E5286F" w:rsidRDefault="00464DF5" w:rsidP="00464DF5">
      <w:pPr>
        <w:jc w:val="both"/>
        <w:rPr>
          <w:lang w:val="sk-SK"/>
        </w:rPr>
      </w:pPr>
      <w:r w:rsidRPr="00E5286F">
        <w:rPr>
          <w:lang w:val="sk-SK"/>
        </w:rPr>
        <w:t xml:space="preserve">Vužňáková, K. (2014). Deminutívnosť v jazyku a reči hovoriacich. In J. </w:t>
      </w:r>
      <w:r w:rsidRPr="00E5286F">
        <w:rPr>
          <w:caps/>
          <w:lang w:val="sk-SK"/>
        </w:rPr>
        <w:t>K</w:t>
      </w:r>
      <w:r w:rsidRPr="00E5286F">
        <w:rPr>
          <w:lang w:val="sk-SK"/>
        </w:rPr>
        <w:t>esselová</w:t>
      </w:r>
      <w:r w:rsidRPr="00E5286F">
        <w:rPr>
          <w:caps/>
          <w:lang w:val="sk-SK"/>
        </w:rPr>
        <w:t>, M. I</w:t>
      </w:r>
      <w:r w:rsidRPr="00E5286F">
        <w:rPr>
          <w:lang w:val="sk-SK"/>
        </w:rPr>
        <w:t>mrichová</w:t>
      </w:r>
      <w:r w:rsidRPr="00E5286F">
        <w:rPr>
          <w:caps/>
          <w:lang w:val="sk-SK"/>
        </w:rPr>
        <w:t xml:space="preserve">, </w:t>
      </w:r>
      <w:r w:rsidRPr="00E5286F">
        <w:rPr>
          <w:lang w:val="sk-SK"/>
        </w:rPr>
        <w:t xml:space="preserve">&amp; M. </w:t>
      </w:r>
      <w:r w:rsidRPr="00E5286F">
        <w:rPr>
          <w:caps/>
          <w:lang w:val="sk-SK"/>
        </w:rPr>
        <w:t>O</w:t>
      </w:r>
      <w:r w:rsidRPr="00E5286F">
        <w:rPr>
          <w:lang w:val="sk-SK"/>
        </w:rPr>
        <w:t>loštiak (</w:t>
      </w:r>
      <w:r>
        <w:rPr>
          <w:lang w:val="sk-SK"/>
        </w:rPr>
        <w:t>E</w:t>
      </w:r>
      <w:r w:rsidRPr="00E5286F">
        <w:rPr>
          <w:lang w:val="sk-SK"/>
        </w:rPr>
        <w:t xml:space="preserve">ds.), </w:t>
      </w:r>
      <w:r w:rsidRPr="00E5286F">
        <w:rPr>
          <w:i/>
          <w:lang w:val="sk-SK"/>
        </w:rPr>
        <w:t>Registre jazyka a jazykovedy (I). Na počesť Daniely Slančovej</w:t>
      </w:r>
      <w:r>
        <w:rPr>
          <w:lang w:val="sk-SK"/>
        </w:rPr>
        <w:t xml:space="preserve"> </w:t>
      </w:r>
      <w:r w:rsidRPr="00E5286F">
        <w:rPr>
          <w:lang w:val="sk-SK"/>
        </w:rPr>
        <w:t>(</w:t>
      </w:r>
      <w:r>
        <w:rPr>
          <w:lang w:val="sk-SK"/>
        </w:rPr>
        <w:t>s</w:t>
      </w:r>
      <w:r w:rsidRPr="00E5286F">
        <w:rPr>
          <w:lang w:val="sk-SK"/>
        </w:rPr>
        <w:t>. 227–236).</w:t>
      </w:r>
      <w:r>
        <w:rPr>
          <w:lang w:val="sk-SK"/>
        </w:rPr>
        <w:t xml:space="preserve"> </w:t>
      </w:r>
      <w:r w:rsidRPr="00E5286F">
        <w:rPr>
          <w:lang w:val="sk-SK"/>
        </w:rPr>
        <w:t>Filozofická fakulta Prešovskej univerzity v Prešove.</w:t>
      </w:r>
    </w:p>
    <w:p w14:paraId="6A0B9925" w14:textId="77777777" w:rsidR="00464DF5" w:rsidRPr="00E5286F" w:rsidRDefault="00464DF5" w:rsidP="00464DF5">
      <w:pPr>
        <w:jc w:val="both"/>
        <w:rPr>
          <w:lang w:val="sk-SK"/>
        </w:rPr>
      </w:pPr>
    </w:p>
    <w:p w14:paraId="59FF1F5E" w14:textId="77777777" w:rsidR="00464DF5" w:rsidRPr="00E5286F" w:rsidRDefault="00464DF5" w:rsidP="00464DF5">
      <w:pPr>
        <w:spacing w:after="120"/>
        <w:jc w:val="both"/>
        <w:rPr>
          <w:lang w:val="sk-SK"/>
        </w:rPr>
      </w:pPr>
      <w:r w:rsidRPr="00E5286F">
        <w:rPr>
          <w:lang w:val="sk-SK"/>
        </w:rPr>
        <w:t xml:space="preserve">McVee, M. B., Dunsmore, K., &amp; Gavelek, J. R. (2013). Schema Theory Revisited. In D. E. </w:t>
      </w:r>
      <w:r w:rsidRPr="00E5286F">
        <w:rPr>
          <w:caps/>
          <w:lang w:val="sk-SK"/>
        </w:rPr>
        <w:t>A</w:t>
      </w:r>
      <w:r w:rsidRPr="00E5286F">
        <w:rPr>
          <w:lang w:val="sk-SK"/>
        </w:rPr>
        <w:t>lvermann</w:t>
      </w:r>
      <w:r w:rsidRPr="00E5286F">
        <w:rPr>
          <w:caps/>
          <w:lang w:val="sk-SK"/>
        </w:rPr>
        <w:t xml:space="preserve">, </w:t>
      </w:r>
      <w:r w:rsidRPr="00E5286F">
        <w:rPr>
          <w:lang w:val="sk-SK"/>
        </w:rPr>
        <w:t xml:space="preserve">N. J. </w:t>
      </w:r>
      <w:r w:rsidRPr="00E5286F">
        <w:rPr>
          <w:caps/>
          <w:lang w:val="sk-SK"/>
        </w:rPr>
        <w:t>U</w:t>
      </w:r>
      <w:r w:rsidRPr="00E5286F">
        <w:rPr>
          <w:lang w:val="sk-SK"/>
        </w:rPr>
        <w:t>nrau</w:t>
      </w:r>
      <w:r w:rsidRPr="00E5286F">
        <w:rPr>
          <w:caps/>
          <w:lang w:val="sk-SK"/>
        </w:rPr>
        <w:t>,</w:t>
      </w:r>
      <w:r w:rsidRPr="00E5286F">
        <w:rPr>
          <w:lang w:val="sk-SK"/>
        </w:rPr>
        <w:t xml:space="preserve"> &amp; R. B. </w:t>
      </w:r>
      <w:r w:rsidRPr="00E5286F">
        <w:rPr>
          <w:caps/>
          <w:lang w:val="sk-SK"/>
        </w:rPr>
        <w:t>R</w:t>
      </w:r>
      <w:r w:rsidRPr="00E5286F">
        <w:rPr>
          <w:lang w:val="sk-SK"/>
        </w:rPr>
        <w:t>uddell (</w:t>
      </w:r>
      <w:r>
        <w:rPr>
          <w:lang w:val="sk-SK"/>
        </w:rPr>
        <w:t>E</w:t>
      </w:r>
      <w:r w:rsidRPr="00E5286F">
        <w:rPr>
          <w:lang w:val="sk-SK"/>
        </w:rPr>
        <w:t xml:space="preserve">ds.), </w:t>
      </w:r>
      <w:r w:rsidRPr="00E5286F">
        <w:rPr>
          <w:i/>
          <w:lang w:val="sk-SK"/>
        </w:rPr>
        <w:t>Theoretical Models and Processes of Reading</w:t>
      </w:r>
      <w:r w:rsidRPr="00E5286F">
        <w:rPr>
          <w:lang w:val="sk-SK"/>
        </w:rPr>
        <w:t xml:space="preserve"> (6th ed.) (pp. 489–524).</w:t>
      </w:r>
      <w:r>
        <w:rPr>
          <w:lang w:val="sk-SK"/>
        </w:rPr>
        <w:t xml:space="preserve"> </w:t>
      </w:r>
      <w:r w:rsidRPr="00E5286F">
        <w:rPr>
          <w:lang w:val="sk-SK"/>
        </w:rPr>
        <w:t>International Reading Association.</w:t>
      </w:r>
    </w:p>
    <w:p w14:paraId="2B634DD0" w14:textId="77777777" w:rsidR="00464DF5" w:rsidRPr="00E5286F" w:rsidRDefault="00464DF5" w:rsidP="00464DF5">
      <w:pPr>
        <w:spacing w:after="120" w:line="360" w:lineRule="auto"/>
        <w:jc w:val="both"/>
        <w:rPr>
          <w:caps/>
          <w:lang w:val="sk-SK"/>
        </w:rPr>
      </w:pPr>
    </w:p>
    <w:p w14:paraId="1BACF749" w14:textId="77777777" w:rsidR="00464DF5" w:rsidRPr="00E5286F" w:rsidRDefault="00464DF5" w:rsidP="00464DF5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článok v časopise</w:t>
      </w:r>
    </w:p>
    <w:p w14:paraId="55977360" w14:textId="77777777" w:rsidR="00464DF5" w:rsidRPr="00E5286F" w:rsidRDefault="00464DF5" w:rsidP="00464DF5">
      <w:pPr>
        <w:jc w:val="both"/>
        <w:rPr>
          <w:lang w:val="sk-SK"/>
        </w:rPr>
      </w:pPr>
      <w:r w:rsidRPr="00E5286F">
        <w:rPr>
          <w:lang w:val="sk-SK"/>
        </w:rPr>
        <w:t xml:space="preserve">Hoffmannová, J. (1996). Analýza diskurzu (ve světle nových publikací). </w:t>
      </w:r>
      <w:r w:rsidRPr="00E5286F">
        <w:rPr>
          <w:i/>
          <w:lang w:val="sk-SK"/>
        </w:rPr>
        <w:t xml:space="preserve">Slovo a slovesnost, </w:t>
      </w:r>
      <w:r w:rsidRPr="00E5286F">
        <w:rPr>
          <w:i/>
          <w:iCs/>
          <w:lang w:val="sk-SK"/>
        </w:rPr>
        <w:t>57</w:t>
      </w:r>
      <w:r w:rsidRPr="00E5286F">
        <w:rPr>
          <w:lang w:val="sk-SK"/>
        </w:rPr>
        <w:t>(2), 109–115.</w:t>
      </w:r>
    </w:p>
    <w:p w14:paraId="2E320B22" w14:textId="77777777" w:rsidR="00464DF5" w:rsidRPr="00E5286F" w:rsidRDefault="00464DF5" w:rsidP="00464DF5">
      <w:pPr>
        <w:rPr>
          <w:lang w:val="sk-SK"/>
        </w:rPr>
      </w:pPr>
    </w:p>
    <w:p w14:paraId="50E1E859" w14:textId="77777777" w:rsidR="00464DF5" w:rsidRPr="00E5286F" w:rsidRDefault="00464DF5" w:rsidP="00464DF5">
      <w:pPr>
        <w:jc w:val="both"/>
        <w:rPr>
          <w:lang w:val="sk-SK" w:eastAsia="sk-SK"/>
        </w:rPr>
      </w:pPr>
      <w:r w:rsidRPr="00E5286F">
        <w:rPr>
          <w:lang w:val="sk-SK" w:eastAsia="sk-SK"/>
        </w:rPr>
        <w:t xml:space="preserve">Ferjenčík, J., Bobáková, M., Kovalčíková, I., Ropovik, I., </w:t>
      </w:r>
      <w:r w:rsidRPr="00E5286F">
        <w:rPr>
          <w:lang w:val="sk-SK"/>
        </w:rPr>
        <w:t>&amp;</w:t>
      </w:r>
      <w:r w:rsidRPr="00E5286F">
        <w:rPr>
          <w:lang w:val="sk-SK" w:eastAsia="sk-SK"/>
        </w:rPr>
        <w:t xml:space="preserve"> Slavkovská, M. (2014). Proces a vybrané výsledky slovenskej adaptácie Delis-Kaplanovej systému exekutívnych funkcií D-KEFS. </w:t>
      </w:r>
      <w:r w:rsidRPr="00E5286F">
        <w:rPr>
          <w:i/>
          <w:lang w:val="sk-SK" w:eastAsia="sk-SK"/>
        </w:rPr>
        <w:t xml:space="preserve">Československá psychologie: časopis pro psychologickou teorii a praxi, </w:t>
      </w:r>
      <w:r w:rsidRPr="00E5286F">
        <w:rPr>
          <w:i/>
          <w:iCs/>
          <w:lang w:val="sk-SK" w:eastAsia="sk-SK"/>
        </w:rPr>
        <w:t>58</w:t>
      </w:r>
      <w:r w:rsidRPr="00E5286F">
        <w:rPr>
          <w:lang w:val="sk-SK" w:eastAsia="sk-SK"/>
        </w:rPr>
        <w:t>(6), 543–558.</w:t>
      </w:r>
    </w:p>
    <w:p w14:paraId="059B85BD" w14:textId="77777777" w:rsidR="00464DF5" w:rsidRPr="00E5286F" w:rsidRDefault="00464DF5" w:rsidP="00464DF5">
      <w:pPr>
        <w:jc w:val="both"/>
        <w:rPr>
          <w:lang w:val="sk-SK" w:eastAsia="sk-SK"/>
        </w:rPr>
      </w:pPr>
    </w:p>
    <w:p w14:paraId="3A664A40" w14:textId="77777777" w:rsidR="00464DF5" w:rsidRPr="00E5286F" w:rsidRDefault="00464DF5" w:rsidP="00464DF5">
      <w:pPr>
        <w:jc w:val="both"/>
        <w:rPr>
          <w:lang w:val="sk-SK"/>
        </w:rPr>
      </w:pPr>
      <w:r w:rsidRPr="00E5286F">
        <w:rPr>
          <w:lang w:val="sk-SK"/>
        </w:rPr>
        <w:t xml:space="preserve">Cain, K., Oakhill, J., &amp; Bryant, P. (2004). Children´s Reading Comprehension Ability: Concurrent Prediction by Working Memory, Verbal Ability, and Component Skills. </w:t>
      </w:r>
      <w:r w:rsidRPr="00E5286F">
        <w:rPr>
          <w:i/>
          <w:lang w:val="sk-SK"/>
        </w:rPr>
        <w:t>Journal of Educational Psychology,</w:t>
      </w:r>
      <w:r w:rsidRPr="00E5286F">
        <w:rPr>
          <w:lang w:val="sk-SK"/>
        </w:rPr>
        <w:t xml:space="preserve"> </w:t>
      </w:r>
      <w:r w:rsidRPr="00E5286F">
        <w:rPr>
          <w:i/>
          <w:iCs/>
          <w:lang w:val="sk-SK"/>
        </w:rPr>
        <w:t>96</w:t>
      </w:r>
      <w:r w:rsidRPr="00E5286F">
        <w:rPr>
          <w:lang w:val="sk-SK"/>
        </w:rPr>
        <w:t>(1), 31–42.</w:t>
      </w:r>
    </w:p>
    <w:p w14:paraId="3F78DA94" w14:textId="77777777" w:rsidR="00A959E3" w:rsidRPr="000E5C03" w:rsidRDefault="00A959E3" w:rsidP="00A74F9B">
      <w:pPr>
        <w:spacing w:after="120" w:line="360" w:lineRule="auto"/>
        <w:rPr>
          <w:b/>
          <w:sz w:val="24"/>
          <w:szCs w:val="24"/>
          <w:lang w:val="sk-SK"/>
        </w:rPr>
      </w:pPr>
    </w:p>
    <w:p w14:paraId="1A663C01" w14:textId="77777777" w:rsidR="001A1AAB" w:rsidRPr="000E5C03" w:rsidRDefault="001A1AAB" w:rsidP="001A1AAB">
      <w:pPr>
        <w:spacing w:after="120" w:line="360" w:lineRule="auto"/>
        <w:rPr>
          <w:b/>
          <w:sz w:val="24"/>
          <w:szCs w:val="24"/>
          <w:lang w:val="sk-SK"/>
        </w:rPr>
      </w:pPr>
      <w:r w:rsidRPr="000E5C03">
        <w:rPr>
          <w:b/>
          <w:sz w:val="24"/>
          <w:szCs w:val="24"/>
          <w:lang w:val="sk-SK"/>
        </w:rPr>
        <w:t>Resumé</w:t>
      </w:r>
    </w:p>
    <w:p w14:paraId="5F18BCD7" w14:textId="77777777" w:rsidR="001A1AAB" w:rsidRPr="000E5C03" w:rsidRDefault="001A1AAB" w:rsidP="001A1AAB">
      <w:pPr>
        <w:pStyle w:val="4Zkladntext"/>
        <w:spacing w:line="360" w:lineRule="auto"/>
        <w:rPr>
          <w:lang w:val="sk-SK"/>
        </w:rPr>
      </w:pPr>
      <w:r w:rsidRPr="000E5C03">
        <w:rPr>
          <w:lang w:val="sk-SK"/>
        </w:rPr>
        <w:t>Zhrnutie základných myšlienok odborného článku v</w:t>
      </w:r>
      <w:r>
        <w:rPr>
          <w:lang w:val="sk-SK"/>
        </w:rPr>
        <w:t xml:space="preserve"> slovenskom/českom </w:t>
      </w:r>
      <w:r w:rsidRPr="000E5C03">
        <w:rPr>
          <w:lang w:val="sk-SK"/>
        </w:rPr>
        <w:t xml:space="preserve">jazyku  v rozsahu 500 – 600 znakov bez medzier. (Štýl Základný text) </w:t>
      </w:r>
    </w:p>
    <w:p w14:paraId="53117313" w14:textId="77777777" w:rsidR="001A1AAB" w:rsidRDefault="001A1AAB" w:rsidP="0018095B">
      <w:pPr>
        <w:spacing w:after="120" w:line="360" w:lineRule="auto"/>
        <w:rPr>
          <w:b/>
          <w:sz w:val="24"/>
          <w:szCs w:val="24"/>
          <w:lang w:val="sk-SK"/>
        </w:rPr>
      </w:pPr>
    </w:p>
    <w:p w14:paraId="5F787A1D" w14:textId="77777777" w:rsidR="0023417F" w:rsidRPr="000E5C03" w:rsidRDefault="0023417F" w:rsidP="0018095B">
      <w:pPr>
        <w:spacing w:after="120" w:line="360" w:lineRule="auto"/>
        <w:rPr>
          <w:b/>
          <w:sz w:val="24"/>
          <w:szCs w:val="24"/>
          <w:lang w:val="sk-SK"/>
        </w:rPr>
      </w:pPr>
      <w:r w:rsidRPr="000E5C03">
        <w:rPr>
          <w:b/>
          <w:sz w:val="24"/>
          <w:szCs w:val="24"/>
          <w:lang w:val="sk-SK"/>
        </w:rPr>
        <w:t>Resumé</w:t>
      </w:r>
    </w:p>
    <w:p w14:paraId="2BF19F0D" w14:textId="77777777" w:rsidR="0023417F" w:rsidRPr="000E5C03" w:rsidRDefault="0023417F" w:rsidP="0018095B">
      <w:pPr>
        <w:pStyle w:val="4Zkladntext"/>
        <w:spacing w:line="360" w:lineRule="auto"/>
        <w:rPr>
          <w:lang w:val="sk-SK"/>
        </w:rPr>
      </w:pPr>
      <w:r w:rsidRPr="000E5C03">
        <w:rPr>
          <w:lang w:val="sk-SK"/>
        </w:rPr>
        <w:t xml:space="preserve">Zhrnutie základných myšlienok odborného článku v anglickom jazyku (v prípade anglického textu odborného článku v slovenskom jazyku) v rozsahu </w:t>
      </w:r>
      <w:r w:rsidR="00EC524A" w:rsidRPr="000E5C03">
        <w:rPr>
          <w:lang w:val="sk-SK"/>
        </w:rPr>
        <w:t>500</w:t>
      </w:r>
      <w:r w:rsidRPr="000E5C03">
        <w:rPr>
          <w:lang w:val="sk-SK"/>
        </w:rPr>
        <w:t xml:space="preserve"> – </w:t>
      </w:r>
      <w:r w:rsidR="00EC524A" w:rsidRPr="000E5C03">
        <w:rPr>
          <w:lang w:val="sk-SK"/>
        </w:rPr>
        <w:t>60</w:t>
      </w:r>
      <w:r w:rsidR="0098249E" w:rsidRPr="000E5C03">
        <w:rPr>
          <w:lang w:val="sk-SK"/>
        </w:rPr>
        <w:t>0</w:t>
      </w:r>
      <w:r w:rsidRPr="000E5C03">
        <w:rPr>
          <w:lang w:val="sk-SK"/>
        </w:rPr>
        <w:t xml:space="preserve"> znakov </w:t>
      </w:r>
      <w:r w:rsidR="005D27BB" w:rsidRPr="000E5C03">
        <w:rPr>
          <w:lang w:val="sk-SK"/>
        </w:rPr>
        <w:t>bez</w:t>
      </w:r>
      <w:r w:rsidRPr="000E5C03">
        <w:rPr>
          <w:lang w:val="sk-SK"/>
        </w:rPr>
        <w:t xml:space="preserve"> medzier. (Štýl Základný text) </w:t>
      </w:r>
    </w:p>
    <w:p w14:paraId="6F6F7A81" w14:textId="77777777" w:rsidR="00A959E3" w:rsidRPr="000E5C03" w:rsidRDefault="00A959E3" w:rsidP="0018095B">
      <w:pPr>
        <w:pStyle w:val="4Zkladntext"/>
        <w:spacing w:line="360" w:lineRule="auto"/>
        <w:rPr>
          <w:lang w:val="sk-SK"/>
        </w:rPr>
      </w:pPr>
    </w:p>
    <w:p w14:paraId="22BB9D54" w14:textId="77777777" w:rsidR="00A959E3" w:rsidRPr="000E5C03" w:rsidRDefault="00A959E3" w:rsidP="0018095B">
      <w:pPr>
        <w:pStyle w:val="4Zkladntext"/>
        <w:spacing w:line="360" w:lineRule="auto"/>
        <w:rPr>
          <w:lang w:val="sk-SK"/>
        </w:rPr>
      </w:pPr>
    </w:p>
    <w:p w14:paraId="128F59BD" w14:textId="77777777" w:rsidR="00A74F9B" w:rsidRPr="000E5C03" w:rsidRDefault="00A74F9B" w:rsidP="00A74F9B">
      <w:pPr>
        <w:spacing w:after="120" w:line="360" w:lineRule="auto"/>
        <w:rPr>
          <w:b/>
          <w:sz w:val="24"/>
          <w:szCs w:val="24"/>
          <w:lang w:val="sk-SK"/>
        </w:rPr>
      </w:pPr>
      <w:r w:rsidRPr="000E5C03">
        <w:rPr>
          <w:b/>
          <w:sz w:val="24"/>
          <w:szCs w:val="24"/>
          <w:lang w:val="sk-SK"/>
        </w:rPr>
        <w:lastRenderedPageBreak/>
        <w:t>Kontakt</w:t>
      </w:r>
    </w:p>
    <w:p w14:paraId="2072604F" w14:textId="77777777" w:rsidR="00DB1579" w:rsidRPr="000E5C03" w:rsidRDefault="00DB1579" w:rsidP="00DB1579">
      <w:pPr>
        <w:spacing w:line="360" w:lineRule="auto"/>
        <w:rPr>
          <w:b/>
          <w:lang w:val="sk-SK"/>
        </w:rPr>
      </w:pPr>
      <w:r w:rsidRPr="000E5C03">
        <w:rPr>
          <w:b/>
          <w:lang w:val="sk-SK"/>
        </w:rPr>
        <w:t>Akademický titul, meno a priezvisko, vedecká hodnosť</w:t>
      </w:r>
    </w:p>
    <w:p w14:paraId="5EE57676" w14:textId="77777777" w:rsidR="00DB1579" w:rsidRPr="000E5C03" w:rsidRDefault="00DB1579" w:rsidP="00DB1579">
      <w:pPr>
        <w:spacing w:line="360" w:lineRule="auto"/>
        <w:rPr>
          <w:lang w:val="sk-SK"/>
        </w:rPr>
      </w:pPr>
      <w:r w:rsidRPr="000E5C03">
        <w:rPr>
          <w:lang w:val="sk-SK"/>
        </w:rPr>
        <w:t>Pracovisko (univerzita, fakulta)</w:t>
      </w:r>
    </w:p>
    <w:p w14:paraId="23FE7CD0" w14:textId="77777777" w:rsidR="00DB1579" w:rsidRPr="000E5C03" w:rsidRDefault="00DB1579" w:rsidP="00DB1579">
      <w:pPr>
        <w:spacing w:line="360" w:lineRule="auto"/>
        <w:rPr>
          <w:lang w:val="sk-SK"/>
        </w:rPr>
      </w:pPr>
      <w:r w:rsidRPr="000E5C03">
        <w:rPr>
          <w:lang w:val="sk-SK"/>
        </w:rPr>
        <w:t>Pracovisko (katedra, kabinet, ústav)</w:t>
      </w:r>
    </w:p>
    <w:p w14:paraId="7506F946" w14:textId="77777777" w:rsidR="00DB1579" w:rsidRPr="000E5C03" w:rsidRDefault="00DB1579" w:rsidP="00DB1579">
      <w:pPr>
        <w:spacing w:line="360" w:lineRule="auto"/>
        <w:rPr>
          <w:lang w:val="sk-SK"/>
        </w:rPr>
      </w:pPr>
      <w:r w:rsidRPr="000E5C03">
        <w:rPr>
          <w:lang w:val="sk-SK"/>
        </w:rPr>
        <w:t>Adresa pracoviska, štát (v prípade zahraničných prispievateľov)</w:t>
      </w:r>
    </w:p>
    <w:p w14:paraId="2795D7BC" w14:textId="77777777" w:rsidR="00A74F9B" w:rsidRPr="00FC34DA" w:rsidRDefault="00A74F9B" w:rsidP="00A74F9B">
      <w:pPr>
        <w:spacing w:line="360" w:lineRule="auto"/>
        <w:rPr>
          <w:lang w:val="sk-SK"/>
        </w:rPr>
      </w:pPr>
      <w:r w:rsidRPr="000E5C03">
        <w:rPr>
          <w:lang w:val="sk-SK"/>
        </w:rPr>
        <w:t>E-mail</w:t>
      </w:r>
    </w:p>
    <w:p w14:paraId="3A8210F4" w14:textId="77777777" w:rsidR="007E6F6F" w:rsidRPr="00BE0DA1" w:rsidRDefault="007E6F6F" w:rsidP="0018095B">
      <w:pPr>
        <w:spacing w:line="360" w:lineRule="auto"/>
        <w:rPr>
          <w:sz w:val="24"/>
          <w:szCs w:val="24"/>
          <w:lang w:val="sk-SK"/>
        </w:rPr>
      </w:pPr>
    </w:p>
    <w:sectPr w:rsidR="007E6F6F" w:rsidRPr="00BE0DA1" w:rsidSect="00090173"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4679" w14:textId="77777777" w:rsidR="005F1ACB" w:rsidRDefault="005F1ACB" w:rsidP="00297B9B">
      <w:r>
        <w:separator/>
      </w:r>
    </w:p>
  </w:endnote>
  <w:endnote w:type="continuationSeparator" w:id="0">
    <w:p w14:paraId="207B869A" w14:textId="77777777" w:rsidR="005F1ACB" w:rsidRDefault="005F1ACB" w:rsidP="002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ACF0" w14:textId="77777777" w:rsidR="005F1ACB" w:rsidRDefault="005F1ACB" w:rsidP="00297B9B">
      <w:r>
        <w:separator/>
      </w:r>
    </w:p>
  </w:footnote>
  <w:footnote w:type="continuationSeparator" w:id="0">
    <w:p w14:paraId="4D184922" w14:textId="77777777" w:rsidR="005F1ACB" w:rsidRDefault="005F1ACB" w:rsidP="0029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B80A14"/>
    <w:lvl w:ilvl="0">
      <w:start w:val="1"/>
      <w:numFmt w:val="bullet"/>
      <w:pStyle w:val="8Seznam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6232C"/>
    <w:multiLevelType w:val="singleLevel"/>
    <w:tmpl w:val="353C97B4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6DA2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7332A5"/>
    <w:multiLevelType w:val="hybridMultilevel"/>
    <w:tmpl w:val="B9E891E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9E26A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D815D7"/>
    <w:multiLevelType w:val="singleLevel"/>
    <w:tmpl w:val="6BB45FE2"/>
    <w:lvl w:ilvl="0">
      <w:start w:val="1"/>
      <w:numFmt w:val="decimal"/>
      <w:pStyle w:val="7Seznamslovan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38432FB2"/>
    <w:multiLevelType w:val="hybridMultilevel"/>
    <w:tmpl w:val="032E6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058"/>
    <w:multiLevelType w:val="hybridMultilevel"/>
    <w:tmpl w:val="24BE14C4"/>
    <w:lvl w:ilvl="0" w:tplc="ECD0759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1AF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ECC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764CB"/>
    <w:multiLevelType w:val="singleLevel"/>
    <w:tmpl w:val="416AD924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9033A5"/>
    <w:multiLevelType w:val="multilevel"/>
    <w:tmpl w:val="744E6DBE"/>
    <w:lvl w:ilvl="0">
      <w:start w:val="1"/>
      <w:numFmt w:val="decimal"/>
      <w:pStyle w:val="6Nzevblokuvcerovs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A0337EA"/>
    <w:multiLevelType w:val="singleLevel"/>
    <w:tmpl w:val="EB8616DA"/>
    <w:lvl w:ilvl="0">
      <w:start w:val="1"/>
      <w:numFmt w:val="decimal"/>
      <w:pStyle w:val="9Literatur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6ACB3F2D"/>
    <w:multiLevelType w:val="hybridMultilevel"/>
    <w:tmpl w:val="C16CBD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7"/>
    <w:rsid w:val="00064047"/>
    <w:rsid w:val="00071234"/>
    <w:rsid w:val="000723FC"/>
    <w:rsid w:val="00090173"/>
    <w:rsid w:val="000949C3"/>
    <w:rsid w:val="000E09C3"/>
    <w:rsid w:val="000E5C03"/>
    <w:rsid w:val="00126873"/>
    <w:rsid w:val="0018095B"/>
    <w:rsid w:val="001A1AAB"/>
    <w:rsid w:val="001A6544"/>
    <w:rsid w:val="001C37CA"/>
    <w:rsid w:val="0023417F"/>
    <w:rsid w:val="00240B0B"/>
    <w:rsid w:val="00244299"/>
    <w:rsid w:val="0029158E"/>
    <w:rsid w:val="00294DA9"/>
    <w:rsid w:val="00297B9B"/>
    <w:rsid w:val="002C290B"/>
    <w:rsid w:val="003371FA"/>
    <w:rsid w:val="00356769"/>
    <w:rsid w:val="0036248D"/>
    <w:rsid w:val="003A37D9"/>
    <w:rsid w:val="003F53EB"/>
    <w:rsid w:val="00403118"/>
    <w:rsid w:val="004443D6"/>
    <w:rsid w:val="004558E3"/>
    <w:rsid w:val="00464DF5"/>
    <w:rsid w:val="004E11ED"/>
    <w:rsid w:val="00515334"/>
    <w:rsid w:val="005A732D"/>
    <w:rsid w:val="005B0B9D"/>
    <w:rsid w:val="005D27BB"/>
    <w:rsid w:val="005F1ACB"/>
    <w:rsid w:val="006272CE"/>
    <w:rsid w:val="006956FF"/>
    <w:rsid w:val="00764BBC"/>
    <w:rsid w:val="007C79AF"/>
    <w:rsid w:val="007D1240"/>
    <w:rsid w:val="007E1602"/>
    <w:rsid w:val="007E6F6F"/>
    <w:rsid w:val="00841554"/>
    <w:rsid w:val="008B1E0A"/>
    <w:rsid w:val="008B49B1"/>
    <w:rsid w:val="008F719D"/>
    <w:rsid w:val="0098249E"/>
    <w:rsid w:val="00984BF2"/>
    <w:rsid w:val="00987172"/>
    <w:rsid w:val="00996FF2"/>
    <w:rsid w:val="009B5EBD"/>
    <w:rsid w:val="00A2033E"/>
    <w:rsid w:val="00A41157"/>
    <w:rsid w:val="00A64C08"/>
    <w:rsid w:val="00A74F9B"/>
    <w:rsid w:val="00A82CB6"/>
    <w:rsid w:val="00A959E3"/>
    <w:rsid w:val="00AB412F"/>
    <w:rsid w:val="00B11DB4"/>
    <w:rsid w:val="00B15583"/>
    <w:rsid w:val="00B27727"/>
    <w:rsid w:val="00B867B5"/>
    <w:rsid w:val="00BC0F4D"/>
    <w:rsid w:val="00BD3689"/>
    <w:rsid w:val="00BD5666"/>
    <w:rsid w:val="00BE0DA1"/>
    <w:rsid w:val="00C06475"/>
    <w:rsid w:val="00C35D02"/>
    <w:rsid w:val="00C9500D"/>
    <w:rsid w:val="00CC349E"/>
    <w:rsid w:val="00CD26D9"/>
    <w:rsid w:val="00CF3974"/>
    <w:rsid w:val="00D30B82"/>
    <w:rsid w:val="00D34600"/>
    <w:rsid w:val="00D72FD0"/>
    <w:rsid w:val="00D9110F"/>
    <w:rsid w:val="00DB1579"/>
    <w:rsid w:val="00DD0240"/>
    <w:rsid w:val="00DF1C03"/>
    <w:rsid w:val="00E00D0D"/>
    <w:rsid w:val="00E73837"/>
    <w:rsid w:val="00EC524A"/>
    <w:rsid w:val="00ED6FF3"/>
    <w:rsid w:val="00F07CC3"/>
    <w:rsid w:val="00F27B47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69E2"/>
  <w15:docId w15:val="{ADC8BB21-B7A3-490C-B6DC-85E0800E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26D9"/>
    <w:rPr>
      <w:lang w:val="cs-CZ" w:eastAsia="cs-CZ"/>
    </w:rPr>
  </w:style>
  <w:style w:type="paragraph" w:styleId="Nadpis1">
    <w:name w:val="heading 1"/>
    <w:basedOn w:val="Normlny"/>
    <w:next w:val="Normlny"/>
    <w:qFormat/>
    <w:rsid w:val="00CD26D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7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D26D9"/>
    <w:pPr>
      <w:jc w:val="center"/>
    </w:pPr>
    <w:rPr>
      <w:sz w:val="24"/>
    </w:rPr>
  </w:style>
  <w:style w:type="paragraph" w:styleId="Podtitul">
    <w:name w:val="Subtitle"/>
    <w:basedOn w:val="Normlny"/>
    <w:qFormat/>
    <w:rsid w:val="00CD26D9"/>
    <w:pPr>
      <w:jc w:val="center"/>
    </w:pPr>
    <w:rPr>
      <w:sz w:val="24"/>
    </w:rPr>
  </w:style>
  <w:style w:type="paragraph" w:styleId="Zkladntext">
    <w:name w:val="Body Text"/>
    <w:basedOn w:val="Normlny"/>
    <w:link w:val="ZkladntextChar"/>
    <w:rsid w:val="00CD26D9"/>
    <w:pPr>
      <w:jc w:val="both"/>
    </w:pPr>
    <w:rPr>
      <w:sz w:val="24"/>
    </w:rPr>
  </w:style>
  <w:style w:type="character" w:styleId="Hypertextovprepojenie">
    <w:name w:val="Hyperlink"/>
    <w:basedOn w:val="Predvolenpsmoodseku"/>
    <w:rsid w:val="00CD26D9"/>
    <w:rPr>
      <w:color w:val="0000FF"/>
      <w:u w:val="single"/>
    </w:rPr>
  </w:style>
  <w:style w:type="paragraph" w:customStyle="1" w:styleId="1NZEVI">
    <w:name w:val="1 NÁZEV I"/>
    <w:basedOn w:val="Nzov"/>
    <w:link w:val="1NZEVIChar"/>
    <w:rsid w:val="004E11ED"/>
    <w:pPr>
      <w:jc w:val="left"/>
    </w:pPr>
    <w:rPr>
      <w:b/>
      <w:caps/>
      <w:sz w:val="28"/>
    </w:rPr>
  </w:style>
  <w:style w:type="paragraph" w:styleId="Textbubliny">
    <w:name w:val="Balloon Text"/>
    <w:basedOn w:val="Normlny"/>
    <w:semiHidden/>
    <w:rsid w:val="007D1240"/>
    <w:rPr>
      <w:rFonts w:ascii="Tahoma" w:hAnsi="Tahoma" w:cs="Tahoma"/>
      <w:sz w:val="16"/>
      <w:szCs w:val="16"/>
    </w:rPr>
  </w:style>
  <w:style w:type="paragraph" w:customStyle="1" w:styleId="3Tuntext">
    <w:name w:val="3 Tučný text"/>
    <w:basedOn w:val="Zkladntext"/>
    <w:link w:val="3TuntextChar"/>
    <w:rsid w:val="00B11DB4"/>
    <w:pPr>
      <w:tabs>
        <w:tab w:val="left" w:pos="709"/>
      </w:tabs>
      <w:ind w:firstLine="709"/>
    </w:pPr>
    <w:rPr>
      <w:b/>
    </w:rPr>
  </w:style>
  <w:style w:type="paragraph" w:customStyle="1" w:styleId="2NZEVII">
    <w:name w:val="2 NÁZEV II"/>
    <w:basedOn w:val="1NZEVI"/>
    <w:rsid w:val="00B11DB4"/>
    <w:rPr>
      <w:sz w:val="24"/>
    </w:rPr>
  </w:style>
  <w:style w:type="paragraph" w:customStyle="1" w:styleId="5Nzevblokuslovan">
    <w:name w:val="5 Název bloku číslovaný"/>
    <w:basedOn w:val="3Tuntext"/>
    <w:link w:val="5NzevblokuslovanChar"/>
    <w:rsid w:val="00B11DB4"/>
    <w:pPr>
      <w:numPr>
        <w:numId w:val="5"/>
      </w:numPr>
      <w:spacing w:before="120"/>
    </w:pPr>
  </w:style>
  <w:style w:type="paragraph" w:customStyle="1" w:styleId="6Nzevblokuvcerovsl">
    <w:name w:val="6 Název bloku víceúrov. čísl."/>
    <w:basedOn w:val="5Nzevblokuslovan"/>
    <w:rsid w:val="00B11DB4"/>
    <w:pPr>
      <w:numPr>
        <w:numId w:val="4"/>
      </w:numPr>
    </w:pPr>
  </w:style>
  <w:style w:type="paragraph" w:customStyle="1" w:styleId="7Seznamslovan">
    <w:name w:val="7 Seznam číslovaný"/>
    <w:basedOn w:val="Zkladntext"/>
    <w:rsid w:val="00B11DB4"/>
    <w:pPr>
      <w:numPr>
        <w:numId w:val="6"/>
      </w:numPr>
      <w:tabs>
        <w:tab w:val="left" w:pos="709"/>
      </w:tabs>
    </w:pPr>
  </w:style>
  <w:style w:type="paragraph" w:customStyle="1" w:styleId="8Seznamodrky">
    <w:name w:val="8 Seznam odrážky"/>
    <w:basedOn w:val="Zoznamsodrkami"/>
    <w:rsid w:val="00B11DB4"/>
    <w:pPr>
      <w:numPr>
        <w:numId w:val="7"/>
      </w:numPr>
    </w:pPr>
    <w:rPr>
      <w:sz w:val="24"/>
    </w:rPr>
  </w:style>
  <w:style w:type="paragraph" w:customStyle="1" w:styleId="4Zkladntext">
    <w:name w:val="4 Základní text"/>
    <w:basedOn w:val="Zkladntext"/>
    <w:rsid w:val="00B11DB4"/>
    <w:pPr>
      <w:tabs>
        <w:tab w:val="left" w:pos="709"/>
      </w:tabs>
      <w:ind w:firstLine="709"/>
    </w:pPr>
  </w:style>
  <w:style w:type="paragraph" w:customStyle="1" w:styleId="9Literatura">
    <w:name w:val="9 Literatura"/>
    <w:basedOn w:val="Zkladntext"/>
    <w:rsid w:val="00B11DB4"/>
    <w:pPr>
      <w:numPr>
        <w:numId w:val="8"/>
      </w:numPr>
      <w:tabs>
        <w:tab w:val="left" w:pos="709"/>
      </w:tabs>
    </w:pPr>
  </w:style>
  <w:style w:type="paragraph" w:customStyle="1" w:styleId="91Adresa">
    <w:name w:val="91 Adresa"/>
    <w:basedOn w:val="Zkladntext"/>
    <w:rsid w:val="00B11DB4"/>
    <w:pPr>
      <w:tabs>
        <w:tab w:val="left" w:pos="709"/>
      </w:tabs>
      <w:ind w:left="340"/>
    </w:pPr>
    <w:rPr>
      <w:i/>
    </w:rPr>
  </w:style>
  <w:style w:type="paragraph" w:styleId="Zoznamsodrkami">
    <w:name w:val="List Bullet"/>
    <w:basedOn w:val="Normlny"/>
    <w:autoRedefine/>
    <w:rsid w:val="00B11DB4"/>
    <w:pPr>
      <w:tabs>
        <w:tab w:val="num" w:pos="360"/>
      </w:tabs>
      <w:ind w:left="340" w:hanging="340"/>
    </w:pPr>
  </w:style>
  <w:style w:type="paragraph" w:styleId="Hlavika">
    <w:name w:val="header"/>
    <w:basedOn w:val="Normlny"/>
    <w:link w:val="HlavikaChar"/>
    <w:uiPriority w:val="99"/>
    <w:rsid w:val="00297B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B9B"/>
    <w:rPr>
      <w:lang w:val="cs-CZ" w:eastAsia="cs-CZ"/>
    </w:rPr>
  </w:style>
  <w:style w:type="paragraph" w:styleId="Pta">
    <w:name w:val="footer"/>
    <w:basedOn w:val="Normlny"/>
    <w:link w:val="PtaChar"/>
    <w:rsid w:val="00297B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97B9B"/>
    <w:rPr>
      <w:lang w:val="cs-CZ" w:eastAsia="cs-CZ"/>
    </w:rPr>
  </w:style>
  <w:style w:type="paragraph" w:customStyle="1" w:styleId="tl1">
    <w:name w:val="Štýl1"/>
    <w:basedOn w:val="1NZEVI"/>
    <w:link w:val="tl1Char"/>
    <w:qFormat/>
    <w:rsid w:val="00297B9B"/>
    <w:pPr>
      <w:jc w:val="both"/>
    </w:pPr>
    <w:rPr>
      <w:sz w:val="24"/>
      <w:szCs w:val="24"/>
      <w:lang w:val="sk-SK"/>
    </w:rPr>
  </w:style>
  <w:style w:type="paragraph" w:customStyle="1" w:styleId="tl2">
    <w:name w:val="Štýl2"/>
    <w:basedOn w:val="5Nzevblokuslovan"/>
    <w:link w:val="tl2Char"/>
    <w:qFormat/>
    <w:rsid w:val="008B1E0A"/>
    <w:rPr>
      <w:lang w:val="sk-SK"/>
    </w:rPr>
  </w:style>
  <w:style w:type="character" w:customStyle="1" w:styleId="NzovChar">
    <w:name w:val="Názov Char"/>
    <w:basedOn w:val="Predvolenpsmoodseku"/>
    <w:link w:val="Nzov"/>
    <w:rsid w:val="00297B9B"/>
    <w:rPr>
      <w:sz w:val="24"/>
      <w:lang w:val="cs-CZ" w:eastAsia="cs-CZ"/>
    </w:rPr>
  </w:style>
  <w:style w:type="character" w:customStyle="1" w:styleId="1NZEVIChar">
    <w:name w:val="1 NÁZEV I Char"/>
    <w:basedOn w:val="NzovChar"/>
    <w:link w:val="1NZEVI"/>
    <w:rsid w:val="00297B9B"/>
    <w:rPr>
      <w:b/>
      <w:caps/>
      <w:sz w:val="28"/>
      <w:lang w:val="cs-CZ" w:eastAsia="cs-CZ"/>
    </w:rPr>
  </w:style>
  <w:style w:type="character" w:customStyle="1" w:styleId="tl1Char">
    <w:name w:val="Štýl1 Char"/>
    <w:basedOn w:val="1NZEVIChar"/>
    <w:link w:val="tl1"/>
    <w:rsid w:val="00297B9B"/>
    <w:rPr>
      <w:b/>
      <w:caps/>
      <w:sz w:val="24"/>
      <w:szCs w:val="24"/>
      <w:lang w:val="cs-CZ" w:eastAsia="cs-CZ"/>
    </w:rPr>
  </w:style>
  <w:style w:type="paragraph" w:customStyle="1" w:styleId="Nadpisy">
    <w:name w:val="Nadpisy"/>
    <w:basedOn w:val="Normlny"/>
    <w:link w:val="NadpisyChar"/>
    <w:uiPriority w:val="99"/>
    <w:rsid w:val="00F27B47"/>
    <w:pPr>
      <w:spacing w:before="360" w:after="120" w:line="360" w:lineRule="auto"/>
    </w:pPr>
    <w:rPr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8B1E0A"/>
    <w:rPr>
      <w:sz w:val="24"/>
      <w:lang w:val="cs-CZ" w:eastAsia="cs-CZ"/>
    </w:rPr>
  </w:style>
  <w:style w:type="character" w:customStyle="1" w:styleId="3TuntextChar">
    <w:name w:val="3 Tučný text Char"/>
    <w:basedOn w:val="ZkladntextChar"/>
    <w:link w:val="3Tuntext"/>
    <w:rsid w:val="008B1E0A"/>
    <w:rPr>
      <w:b/>
      <w:sz w:val="24"/>
      <w:lang w:val="cs-CZ" w:eastAsia="cs-CZ"/>
    </w:rPr>
  </w:style>
  <w:style w:type="character" w:customStyle="1" w:styleId="5NzevblokuslovanChar">
    <w:name w:val="5 Název bloku číslovaný Char"/>
    <w:basedOn w:val="3TuntextChar"/>
    <w:link w:val="5Nzevblokuslovan"/>
    <w:rsid w:val="008B1E0A"/>
    <w:rPr>
      <w:b/>
      <w:sz w:val="24"/>
      <w:lang w:val="cs-CZ" w:eastAsia="cs-CZ"/>
    </w:rPr>
  </w:style>
  <w:style w:type="character" w:customStyle="1" w:styleId="tl2Char">
    <w:name w:val="Štýl2 Char"/>
    <w:basedOn w:val="5NzevblokuslovanChar"/>
    <w:link w:val="tl2"/>
    <w:rsid w:val="008B1E0A"/>
    <w:rPr>
      <w:b/>
      <w:sz w:val="24"/>
      <w:lang w:val="cs-CZ" w:eastAsia="cs-CZ"/>
    </w:rPr>
  </w:style>
  <w:style w:type="character" w:customStyle="1" w:styleId="NadpisyChar">
    <w:name w:val="Nadpisy Char"/>
    <w:basedOn w:val="Predvolenpsmoodseku"/>
    <w:link w:val="Nadpisy"/>
    <w:uiPriority w:val="99"/>
    <w:locked/>
    <w:rsid w:val="00F27B47"/>
    <w:rPr>
      <w:b/>
      <w:bCs/>
      <w:sz w:val="24"/>
      <w:szCs w:val="24"/>
      <w:lang w:eastAsia="cs-CZ"/>
    </w:rPr>
  </w:style>
  <w:style w:type="paragraph" w:customStyle="1" w:styleId="Kontakt">
    <w:name w:val="Kontakt"/>
    <w:basedOn w:val="Normlny"/>
    <w:qFormat/>
    <w:rsid w:val="00F27B47"/>
    <w:rPr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semiHidden/>
    <w:rsid w:val="00F27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customStyle="1" w:styleId="textpodobrazkom">
    <w:name w:val="text pod obrazkom"/>
    <w:basedOn w:val="Normlny"/>
    <w:rsid w:val="00F27B47"/>
    <w:pPr>
      <w:spacing w:after="120"/>
      <w:ind w:left="851" w:right="851"/>
      <w:jc w:val="center"/>
    </w:pPr>
    <w:rPr>
      <w:szCs w:val="24"/>
      <w:lang w:val="sk-SK" w:eastAsia="en-US"/>
    </w:rPr>
  </w:style>
  <w:style w:type="paragraph" w:customStyle="1" w:styleId="Default">
    <w:name w:val="Default"/>
    <w:rsid w:val="007E6F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arkazkladnhotextu2">
    <w:name w:val="Body Text Indent 2"/>
    <w:basedOn w:val="Normlny"/>
    <w:link w:val="Zarkazkladnhotextu2Char"/>
    <w:rsid w:val="00CF3974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3974"/>
    <w:rPr>
      <w:sz w:val="24"/>
      <w:szCs w:val="24"/>
    </w:rPr>
  </w:style>
  <w:style w:type="paragraph" w:customStyle="1" w:styleId="DSP-Nadpis3">
    <w:name w:val="DSP-Nadpis 3"/>
    <w:basedOn w:val="Normlny"/>
    <w:next w:val="Normlny"/>
    <w:rsid w:val="00D30B82"/>
    <w:pPr>
      <w:widowControl w:val="0"/>
      <w:suppressAutoHyphens/>
      <w:spacing w:before="238" w:after="119"/>
    </w:pPr>
    <w:rPr>
      <w:rFonts w:eastAsia="Lucida Sans Unicode"/>
      <w:b/>
      <w:sz w:val="24"/>
      <w:szCs w:val="24"/>
      <w:lang w:val="sk-SK"/>
    </w:rPr>
  </w:style>
  <w:style w:type="character" w:customStyle="1" w:styleId="apple-converted-space">
    <w:name w:val="apple-converted-space"/>
    <w:basedOn w:val="Predvolenpsmoodseku"/>
    <w:rsid w:val="00A74F9B"/>
  </w:style>
  <w:style w:type="paragraph" w:styleId="Odsekzoznamu">
    <w:name w:val="List Paragraph"/>
    <w:basedOn w:val="Normlny"/>
    <w:uiPriority w:val="34"/>
    <w:qFormat/>
    <w:rsid w:val="0045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lib.sk/web/kniznica/elpub/dokument/Rusnak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ic\AppData\Local\Temp\SABLONA_PRISPEVOK_PRESOV_201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SABLONA_PRISPEVOK_PRESOV_2012</Template>
  <TotalTime>3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Entropie ve výuce matematiky na 1</vt:lpstr>
      <vt:lpstr>Entropie ve výuce matematiky na 1</vt:lpstr>
    </vt:vector>
  </TitlesOfParts>
  <Company>UJEP</Company>
  <LinksUpToDate>false</LinksUpToDate>
  <CharactersWithSpaces>8194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http://www.boldis.cz/citace/citace1.pdf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Entropie ve výuce matematiky na 1</dc:title>
  <dc:creator>klimovic</dc:creator>
  <cp:lastModifiedBy>Gogová Eva</cp:lastModifiedBy>
  <cp:revision>3</cp:revision>
  <cp:lastPrinted>2012-05-15T07:39:00Z</cp:lastPrinted>
  <dcterms:created xsi:type="dcterms:W3CDTF">2020-12-17T12:33:00Z</dcterms:created>
  <dcterms:modified xsi:type="dcterms:W3CDTF">2022-02-22T12:38:00Z</dcterms:modified>
</cp:coreProperties>
</file>