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87A" w:rsidRPr="00051BAD" w:rsidRDefault="00051BAD" w:rsidP="00051BAD">
      <w:pPr>
        <w:pStyle w:val="Nadpis2"/>
        <w:jc w:val="left"/>
        <w:rPr>
          <w:sz w:val="24"/>
          <w:szCs w:val="24"/>
          <w:u w:val="none"/>
        </w:rPr>
      </w:pPr>
      <w:r>
        <w:rPr>
          <w:sz w:val="28"/>
          <w:szCs w:val="28"/>
          <w:u w:val="none"/>
        </w:rPr>
        <w:t>D</w:t>
      </w:r>
      <w:r w:rsidRPr="00051BAD">
        <w:rPr>
          <w:sz w:val="24"/>
          <w:szCs w:val="24"/>
          <w:u w:val="none"/>
        </w:rPr>
        <w:t xml:space="preserve">OHODA </w:t>
      </w:r>
      <w:r w:rsidR="0035287A" w:rsidRPr="00051BAD">
        <w:rPr>
          <w:sz w:val="24"/>
          <w:szCs w:val="24"/>
          <w:u w:val="none"/>
        </w:rPr>
        <w:t xml:space="preserve">O NÁHRADNOM PLNENÍ </w:t>
      </w:r>
      <w:r w:rsidR="009C6883">
        <w:rPr>
          <w:sz w:val="24"/>
          <w:szCs w:val="24"/>
          <w:u w:val="none"/>
        </w:rPr>
        <w:t xml:space="preserve">ŠTUDIJNÝCH </w:t>
      </w:r>
      <w:r w:rsidR="0035287A" w:rsidRPr="00051BAD">
        <w:rPr>
          <w:sz w:val="24"/>
          <w:szCs w:val="24"/>
          <w:u w:val="none"/>
        </w:rPr>
        <w:t xml:space="preserve">POVINNOSTÍ </w:t>
      </w:r>
      <w:r>
        <w:rPr>
          <w:sz w:val="24"/>
          <w:szCs w:val="24"/>
          <w:u w:val="none"/>
        </w:rPr>
        <w:t>v</w:t>
      </w:r>
      <w:r w:rsidR="009C6883">
        <w:rPr>
          <w:sz w:val="24"/>
          <w:szCs w:val="24"/>
          <w:u w:val="none"/>
        </w:rPr>
        <w:t xml:space="preserve"> A</w:t>
      </w:r>
      <w:r>
        <w:rPr>
          <w:sz w:val="24"/>
          <w:szCs w:val="24"/>
          <w:u w:val="none"/>
        </w:rPr>
        <w:t xml:space="preserve">R </w:t>
      </w:r>
      <w:r w:rsidR="008A725C">
        <w:rPr>
          <w:sz w:val="24"/>
          <w:szCs w:val="24"/>
          <w:u w:val="none"/>
        </w:rPr>
        <w:t>20</w:t>
      </w:r>
      <w:r w:rsidR="0063061C">
        <w:rPr>
          <w:sz w:val="24"/>
          <w:szCs w:val="24"/>
          <w:u w:val="none"/>
        </w:rPr>
        <w:t>2</w:t>
      </w:r>
      <w:r w:rsidR="00936DCB">
        <w:rPr>
          <w:sz w:val="24"/>
          <w:szCs w:val="24"/>
          <w:u w:val="none"/>
        </w:rPr>
        <w:t>5</w:t>
      </w:r>
      <w:r>
        <w:rPr>
          <w:sz w:val="24"/>
          <w:szCs w:val="24"/>
          <w:u w:val="none"/>
        </w:rPr>
        <w:t xml:space="preserve"> /</w:t>
      </w:r>
      <w:r w:rsidR="008A725C">
        <w:rPr>
          <w:sz w:val="24"/>
          <w:szCs w:val="24"/>
          <w:u w:val="none"/>
        </w:rPr>
        <w:t>202</w:t>
      </w:r>
      <w:r w:rsidR="00936DCB">
        <w:rPr>
          <w:sz w:val="24"/>
          <w:szCs w:val="24"/>
          <w:u w:val="none"/>
        </w:rPr>
        <w:t>6</w:t>
      </w:r>
    </w:p>
    <w:p w:rsidR="0035287A" w:rsidRPr="00051BAD" w:rsidRDefault="0035287A" w:rsidP="00051BAD">
      <w:pPr>
        <w:pStyle w:val="Nadpis2"/>
        <w:jc w:val="left"/>
        <w:rPr>
          <w:sz w:val="24"/>
          <w:szCs w:val="24"/>
          <w:u w:val="none"/>
        </w:rPr>
      </w:pPr>
    </w:p>
    <w:p w:rsidR="0035287A" w:rsidRPr="0035287A" w:rsidRDefault="00051BAD" w:rsidP="0035287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Vyplní študent</w:t>
      </w:r>
      <w:r w:rsidR="0035287A" w:rsidRPr="0035287A">
        <w:rPr>
          <w:b/>
          <w:sz w:val="22"/>
          <w:szCs w:val="22"/>
        </w:rPr>
        <w:t>:</w:t>
      </w: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1276"/>
        <w:gridCol w:w="283"/>
        <w:gridCol w:w="1418"/>
        <w:gridCol w:w="2835"/>
        <w:gridCol w:w="1559"/>
        <w:gridCol w:w="881"/>
      </w:tblGrid>
      <w:tr w:rsidR="0035287A" w:rsidTr="00895593"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Titul, m</w:t>
            </w:r>
            <w:r w:rsidRPr="00ED5EC5">
              <w:rPr>
                <w:b/>
                <w:sz w:val="22"/>
                <w:szCs w:val="22"/>
              </w:rPr>
              <w:t>eno a</w:t>
            </w:r>
            <w:r>
              <w:rPr>
                <w:b/>
                <w:sz w:val="22"/>
                <w:szCs w:val="22"/>
              </w:rPr>
              <w:t> </w:t>
            </w:r>
            <w:r w:rsidRPr="00ED5EC5">
              <w:rPr>
                <w:b/>
                <w:sz w:val="22"/>
                <w:szCs w:val="22"/>
              </w:rPr>
              <w:t>priezvisko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87A" w:rsidRDefault="0035287A" w:rsidP="0089559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5287A" w:rsidTr="00895593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4"/>
                <w:szCs w:val="24"/>
              </w:rPr>
            </w:pPr>
            <w:r w:rsidRPr="00ED5EC5">
              <w:rPr>
                <w:b/>
                <w:sz w:val="22"/>
                <w:szCs w:val="24"/>
              </w:rPr>
              <w:t>Adresa trvalého bydliska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87A" w:rsidRDefault="0035287A" w:rsidP="00895593">
            <w:pPr>
              <w:rPr>
                <w:sz w:val="22"/>
                <w:szCs w:val="22"/>
              </w:rPr>
            </w:pPr>
          </w:p>
        </w:tc>
      </w:tr>
      <w:tr w:rsidR="0035287A" w:rsidTr="00895593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2"/>
                <w:szCs w:val="24"/>
              </w:rPr>
            </w:pPr>
            <w:r w:rsidRPr="00ED5EC5">
              <w:rPr>
                <w:b/>
                <w:sz w:val="22"/>
                <w:szCs w:val="24"/>
              </w:rPr>
              <w:t>Korešpondenčná adresa</w:t>
            </w:r>
            <w:r>
              <w:rPr>
                <w:b/>
                <w:sz w:val="22"/>
                <w:szCs w:val="24"/>
              </w:rPr>
              <w:t xml:space="preserve">   </w:t>
            </w:r>
            <w:r w:rsidRPr="00ED5EC5">
              <w:rPr>
                <w:b/>
                <w:sz w:val="22"/>
                <w:szCs w:val="24"/>
              </w:rPr>
              <w:t xml:space="preserve"> a e-mail</w:t>
            </w:r>
            <w:r>
              <w:rPr>
                <w:b/>
                <w:sz w:val="22"/>
                <w:szCs w:val="24"/>
              </w:rPr>
              <w:t>ová adresa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87A" w:rsidRDefault="0035287A" w:rsidP="0089559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5287A" w:rsidTr="00895593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Telefonický kontakt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87A" w:rsidRDefault="0035287A" w:rsidP="0089559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5287A" w:rsidTr="0089559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4"/>
                <w:szCs w:val="24"/>
              </w:rPr>
            </w:pPr>
            <w:r w:rsidRPr="00ED5EC5">
              <w:rPr>
                <w:b/>
                <w:sz w:val="22"/>
                <w:szCs w:val="24"/>
              </w:rPr>
              <w:t>Ročník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Default="0035287A" w:rsidP="0089559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FORMDROPDOWN Rozevírací5</w:instrText>
            </w:r>
            <w:r w:rsidR="00936DC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Start w:id="0" w:name="Rozevírací5"/>
            <w:bookmarkEnd w:id="0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2"/>
                <w:szCs w:val="22"/>
              </w:rPr>
            </w:pPr>
            <w:r w:rsidRPr="00ED5EC5">
              <w:rPr>
                <w:b/>
                <w:sz w:val="22"/>
                <w:szCs w:val="22"/>
              </w:rPr>
              <w:t>Stupeň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Default="0035287A" w:rsidP="0089559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4"/>
                <w:szCs w:val="24"/>
              </w:rPr>
            </w:pPr>
            <w:r w:rsidRPr="00ED5EC5">
              <w:rPr>
                <w:b/>
                <w:sz w:val="22"/>
                <w:szCs w:val="24"/>
              </w:rPr>
              <w:t>Št. program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2"/>
                <w:szCs w:val="22"/>
              </w:rPr>
            </w:pPr>
            <w:r w:rsidRPr="00ED5EC5">
              <w:rPr>
                <w:b/>
                <w:sz w:val="22"/>
                <w:szCs w:val="22"/>
              </w:rPr>
              <w:fldChar w:fldCharType="begin"/>
            </w:r>
            <w:r w:rsidRPr="00ED5EC5">
              <w:rPr>
                <w:b/>
                <w:sz w:val="22"/>
                <w:szCs w:val="22"/>
              </w:rPr>
              <w:instrText>FORMDROPDOWN Rozevírací6</w:instrText>
            </w:r>
            <w:r w:rsidR="00936DCB">
              <w:rPr>
                <w:b/>
                <w:sz w:val="22"/>
                <w:szCs w:val="22"/>
              </w:rPr>
              <w:fldChar w:fldCharType="separate"/>
            </w:r>
            <w:r w:rsidRPr="00ED5EC5">
              <w:rPr>
                <w:b/>
                <w:sz w:val="22"/>
                <w:szCs w:val="22"/>
              </w:rPr>
              <w:fldChar w:fldCharType="end"/>
            </w:r>
            <w:bookmarkStart w:id="1" w:name="Rozevírací6"/>
            <w:bookmarkEnd w:id="1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ED5EC5" w:rsidRDefault="0035287A" w:rsidP="00895593">
            <w:pPr>
              <w:spacing w:before="40" w:after="40"/>
              <w:rPr>
                <w:b/>
                <w:sz w:val="24"/>
                <w:szCs w:val="24"/>
              </w:rPr>
            </w:pPr>
            <w:r w:rsidRPr="00ED5EC5">
              <w:rPr>
                <w:b/>
                <w:sz w:val="22"/>
                <w:szCs w:val="24"/>
              </w:rPr>
              <w:t>Forma štúdia</w:t>
            </w:r>
          </w:p>
        </w:tc>
        <w:tc>
          <w:tcPr>
            <w:tcW w:w="8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87A" w:rsidRDefault="0035287A" w:rsidP="0089559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FORMDROPDOWN Rozevírací7</w:instrText>
            </w:r>
            <w:r w:rsidR="00936DC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Start w:id="2" w:name="Rozevírací7"/>
            <w:bookmarkEnd w:id="2"/>
          </w:p>
        </w:tc>
      </w:tr>
    </w:tbl>
    <w:p w:rsidR="0035287A" w:rsidRDefault="0035287A" w:rsidP="0035287A">
      <w:pPr>
        <w:spacing w:line="360" w:lineRule="auto"/>
        <w:jc w:val="both"/>
      </w:pPr>
    </w:p>
    <w:p w:rsidR="0035287A" w:rsidRPr="0035287A" w:rsidRDefault="0035287A" w:rsidP="0035287A">
      <w:pPr>
        <w:jc w:val="both"/>
        <w:rPr>
          <w:sz w:val="22"/>
          <w:szCs w:val="22"/>
        </w:rPr>
      </w:pPr>
      <w:r w:rsidRPr="0035287A">
        <w:rPr>
          <w:sz w:val="22"/>
          <w:szCs w:val="22"/>
        </w:rPr>
        <w:t>Dohoda o náhradnom plnení povinností sa vyhotovuje v troch exemplároch</w:t>
      </w:r>
      <w:r>
        <w:rPr>
          <w:sz w:val="22"/>
          <w:szCs w:val="22"/>
        </w:rPr>
        <w:t xml:space="preserve"> </w:t>
      </w:r>
      <w:r w:rsidRPr="0035287A">
        <w:rPr>
          <w:sz w:val="22"/>
          <w:szCs w:val="22"/>
        </w:rPr>
        <w:t xml:space="preserve">(pre študenta, </w:t>
      </w:r>
      <w:r>
        <w:rPr>
          <w:sz w:val="22"/>
          <w:szCs w:val="22"/>
        </w:rPr>
        <w:t xml:space="preserve">pre </w:t>
      </w:r>
      <w:r w:rsidRPr="0035287A">
        <w:rPr>
          <w:sz w:val="22"/>
          <w:szCs w:val="22"/>
        </w:rPr>
        <w:t>vyučujúceho</w:t>
      </w:r>
      <w:r>
        <w:rPr>
          <w:sz w:val="22"/>
          <w:szCs w:val="22"/>
        </w:rPr>
        <w:t xml:space="preserve"> pedagóga a oddelenie pre vzdelávanie FMEO PU v Prešove)</w:t>
      </w:r>
      <w:r w:rsidRPr="0035287A">
        <w:rPr>
          <w:sz w:val="22"/>
          <w:szCs w:val="22"/>
        </w:rPr>
        <w:t>.</w:t>
      </w:r>
    </w:p>
    <w:p w:rsidR="0035287A" w:rsidRPr="0035287A" w:rsidRDefault="0035287A" w:rsidP="0035287A">
      <w:pPr>
        <w:jc w:val="both"/>
        <w:rPr>
          <w:sz w:val="22"/>
          <w:szCs w:val="22"/>
        </w:rPr>
      </w:pPr>
    </w:p>
    <w:p w:rsidR="0035287A" w:rsidRPr="00202DE3" w:rsidRDefault="00051BAD" w:rsidP="00051BAD">
      <w:pPr>
        <w:spacing w:line="360" w:lineRule="auto"/>
        <w:jc w:val="both"/>
      </w:pPr>
      <w:r>
        <w:rPr>
          <w:b/>
          <w:sz w:val="22"/>
          <w:szCs w:val="22"/>
        </w:rPr>
        <w:t>Vyplní vyučujúci pedagóg</w:t>
      </w:r>
      <w:r w:rsidRPr="0035287A">
        <w:rPr>
          <w:b/>
          <w:sz w:val="22"/>
          <w:szCs w:val="22"/>
        </w:rPr>
        <w:t>: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554"/>
      </w:tblGrid>
      <w:tr w:rsidR="0035287A" w:rsidRPr="00202DE3" w:rsidTr="0035287A">
        <w:trPr>
          <w:cantSplit/>
          <w:trHeight w:val="593"/>
        </w:trPr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287A" w:rsidRPr="00051BAD" w:rsidRDefault="00051BAD" w:rsidP="00895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  <w:r w:rsidR="0035287A" w:rsidRPr="00051BAD">
              <w:rPr>
                <w:b/>
                <w:sz w:val="22"/>
                <w:szCs w:val="22"/>
              </w:rPr>
              <w:t xml:space="preserve"> </w:t>
            </w:r>
          </w:p>
          <w:p w:rsidR="0035287A" w:rsidRPr="00051BAD" w:rsidRDefault="00051BAD" w:rsidP="00895593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(</w:t>
            </w:r>
            <w:r w:rsidR="001252CA">
              <w:rPr>
                <w:rFonts w:eastAsia="Arial Unicode MS"/>
                <w:b/>
                <w:sz w:val="22"/>
                <w:szCs w:val="22"/>
              </w:rPr>
              <w:t>KÓD, NÁZOV</w:t>
            </w:r>
            <w:r w:rsidR="0035287A" w:rsidRPr="00051BAD">
              <w:rPr>
                <w:rFonts w:eastAsia="Arial Unicode MS"/>
                <w:b/>
                <w:sz w:val="22"/>
                <w:szCs w:val="22"/>
              </w:rPr>
              <w:t>)</w:t>
            </w:r>
          </w:p>
          <w:p w:rsidR="0035287A" w:rsidRPr="0035287A" w:rsidRDefault="0035287A" w:rsidP="0089559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5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5287A" w:rsidRPr="0035287A" w:rsidRDefault="0035287A" w:rsidP="0035287A">
            <w:pPr>
              <w:pStyle w:val="Nadpis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5287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</w:t>
            </w:r>
            <w:r w:rsidR="00051B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OZSAH PLNENIA </w:t>
            </w:r>
            <w:r w:rsidR="009C68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ŠTUDIJNÝCH </w:t>
            </w:r>
            <w:r w:rsidR="00051B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POVINNOSTÍ ŠTUDENTA</w:t>
            </w:r>
          </w:p>
          <w:p w:rsidR="0035287A" w:rsidRPr="0035287A" w:rsidRDefault="0035287A" w:rsidP="0035287A">
            <w:pPr>
              <w:pStyle w:val="Nadpis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5287A" w:rsidRPr="00202DE3" w:rsidTr="0035287A">
        <w:trPr>
          <w:cantSplit/>
          <w:trHeight w:val="775"/>
        </w:trPr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287A" w:rsidRPr="00202DE3" w:rsidRDefault="0035287A" w:rsidP="00895593"/>
        </w:tc>
        <w:tc>
          <w:tcPr>
            <w:tcW w:w="75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Default="0035287A" w:rsidP="00895593">
            <w:pPr>
              <w:jc w:val="center"/>
            </w:pPr>
          </w:p>
          <w:p w:rsidR="00BD1532" w:rsidRDefault="00BD1532" w:rsidP="00895593">
            <w:pPr>
              <w:jc w:val="center"/>
            </w:pPr>
          </w:p>
          <w:p w:rsidR="00BD1532" w:rsidRDefault="00BD1532" w:rsidP="00895593">
            <w:pPr>
              <w:jc w:val="center"/>
            </w:pPr>
          </w:p>
          <w:p w:rsidR="00BD1532" w:rsidRPr="00202DE3" w:rsidRDefault="00BD1532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  <w:p w:rsidR="0035287A" w:rsidRPr="00202DE3" w:rsidRDefault="0035287A" w:rsidP="00895593">
            <w:pPr>
              <w:jc w:val="center"/>
            </w:pPr>
          </w:p>
        </w:tc>
      </w:tr>
    </w:tbl>
    <w:p w:rsidR="0035287A" w:rsidRPr="00202DE3" w:rsidRDefault="0035287A" w:rsidP="0035287A"/>
    <w:tbl>
      <w:tblPr>
        <w:tblW w:w="9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0"/>
        <w:gridCol w:w="4060"/>
        <w:gridCol w:w="2311"/>
        <w:gridCol w:w="2340"/>
      </w:tblGrid>
      <w:tr w:rsidR="0035287A" w:rsidTr="00051BAD">
        <w:trPr>
          <w:trHeight w:val="30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287A" w:rsidRPr="001D59AD" w:rsidRDefault="0035287A" w:rsidP="00051BAD">
            <w:pPr>
              <w:pStyle w:val="Zarkazkladnhotextu"/>
              <w:spacing w:before="40" w:after="40"/>
              <w:ind w:left="0"/>
              <w:rPr>
                <w:b/>
                <w:sz w:val="24"/>
                <w:szCs w:val="24"/>
              </w:rPr>
            </w:pPr>
            <w:r w:rsidRPr="001D59AD">
              <w:rPr>
                <w:b/>
                <w:szCs w:val="24"/>
              </w:rPr>
              <w:t>Dátum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4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287A" w:rsidRDefault="0035287A" w:rsidP="00895593">
            <w:pPr>
              <w:pStyle w:val="Zarkazkladnhotextu"/>
              <w:spacing w:before="40" w:after="40"/>
            </w:pPr>
          </w:p>
        </w:tc>
        <w:tc>
          <w:tcPr>
            <w:tcW w:w="23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287A" w:rsidRPr="001D59AD" w:rsidRDefault="0035287A" w:rsidP="00051BAD">
            <w:pPr>
              <w:pStyle w:val="Zarkazkladnhotextu"/>
              <w:spacing w:before="40" w:after="40"/>
              <w:rPr>
                <w:b/>
                <w:sz w:val="24"/>
                <w:szCs w:val="24"/>
              </w:rPr>
            </w:pPr>
            <w:r w:rsidRPr="001D59AD">
              <w:rPr>
                <w:b/>
                <w:szCs w:val="24"/>
              </w:rPr>
              <w:t>Po</w:t>
            </w:r>
            <w:r>
              <w:rPr>
                <w:b/>
                <w:szCs w:val="24"/>
              </w:rPr>
              <w:t>dp</w:t>
            </w:r>
            <w:r w:rsidRPr="001D59AD">
              <w:rPr>
                <w:b/>
                <w:szCs w:val="24"/>
              </w:rPr>
              <w:t>is</w:t>
            </w:r>
            <w:r>
              <w:rPr>
                <w:b/>
                <w:szCs w:val="24"/>
              </w:rPr>
              <w:t xml:space="preserve"> </w:t>
            </w:r>
            <w:r w:rsidR="00051BAD">
              <w:rPr>
                <w:b/>
                <w:szCs w:val="24"/>
              </w:rPr>
              <w:t>študenta</w:t>
            </w:r>
            <w:r>
              <w:rPr>
                <w:b/>
                <w:szCs w:val="24"/>
              </w:rPr>
              <w:t xml:space="preserve">: </w:t>
            </w:r>
          </w:p>
        </w:tc>
        <w:tc>
          <w:tcPr>
            <w:tcW w:w="2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287A" w:rsidRDefault="0035287A" w:rsidP="00895593">
            <w:pPr>
              <w:pStyle w:val="Zarkazkladnhotextu"/>
              <w:spacing w:before="40" w:after="40"/>
            </w:pPr>
          </w:p>
          <w:p w:rsidR="009C6883" w:rsidRDefault="009C6883" w:rsidP="00895593">
            <w:pPr>
              <w:pStyle w:val="Zarkazkladnhotextu"/>
              <w:spacing w:before="40" w:after="40"/>
            </w:pPr>
          </w:p>
        </w:tc>
      </w:tr>
    </w:tbl>
    <w:p w:rsidR="0035287A" w:rsidRDefault="0035287A" w:rsidP="0035287A">
      <w:pPr>
        <w:jc w:val="both"/>
      </w:pPr>
    </w:p>
    <w:tbl>
      <w:tblPr>
        <w:tblW w:w="9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0"/>
        <w:gridCol w:w="4060"/>
        <w:gridCol w:w="2311"/>
        <w:gridCol w:w="2340"/>
      </w:tblGrid>
      <w:tr w:rsidR="00051BAD" w:rsidTr="00895593">
        <w:trPr>
          <w:trHeight w:val="30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1BAD" w:rsidRPr="001D59AD" w:rsidRDefault="00051BAD" w:rsidP="00895593">
            <w:pPr>
              <w:pStyle w:val="Zarkazkladnhotextu"/>
              <w:spacing w:before="40" w:after="40"/>
              <w:ind w:left="0"/>
              <w:rPr>
                <w:b/>
                <w:sz w:val="24"/>
                <w:szCs w:val="24"/>
              </w:rPr>
            </w:pPr>
            <w:r w:rsidRPr="001D59AD">
              <w:rPr>
                <w:b/>
                <w:szCs w:val="24"/>
              </w:rPr>
              <w:t>Dátum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4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1BAD" w:rsidRDefault="00051BAD" w:rsidP="00895593">
            <w:pPr>
              <w:pStyle w:val="Zarkazkladnhotextu"/>
              <w:spacing w:before="40" w:after="40"/>
            </w:pPr>
          </w:p>
        </w:tc>
        <w:tc>
          <w:tcPr>
            <w:tcW w:w="23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1BAD" w:rsidRPr="001D59AD" w:rsidRDefault="00051BAD" w:rsidP="00051BAD">
            <w:pPr>
              <w:pStyle w:val="Zarkazkladnhotextu"/>
              <w:spacing w:before="40" w:after="40"/>
              <w:rPr>
                <w:b/>
                <w:sz w:val="24"/>
                <w:szCs w:val="24"/>
              </w:rPr>
            </w:pPr>
            <w:r w:rsidRPr="001D59AD">
              <w:rPr>
                <w:b/>
                <w:szCs w:val="24"/>
              </w:rPr>
              <w:t>Po</w:t>
            </w:r>
            <w:r>
              <w:rPr>
                <w:b/>
                <w:szCs w:val="24"/>
              </w:rPr>
              <w:t>dp</w:t>
            </w:r>
            <w:r w:rsidRPr="001D59AD">
              <w:rPr>
                <w:b/>
                <w:szCs w:val="24"/>
              </w:rPr>
              <w:t>is</w:t>
            </w:r>
            <w:r>
              <w:rPr>
                <w:b/>
                <w:szCs w:val="24"/>
              </w:rPr>
              <w:t xml:space="preserve"> vyučujúceho pedagóga: </w:t>
            </w:r>
          </w:p>
        </w:tc>
        <w:tc>
          <w:tcPr>
            <w:tcW w:w="2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1BAD" w:rsidRDefault="00051BAD" w:rsidP="00895593">
            <w:pPr>
              <w:pStyle w:val="Zarkazkladnhotextu"/>
              <w:spacing w:before="40" w:after="40"/>
            </w:pPr>
          </w:p>
        </w:tc>
      </w:tr>
    </w:tbl>
    <w:p w:rsidR="00051BAD" w:rsidRDefault="00051BAD" w:rsidP="0035287A">
      <w:pPr>
        <w:jc w:val="both"/>
      </w:pPr>
    </w:p>
    <w:p w:rsidR="0035287A" w:rsidRDefault="0035287A" w:rsidP="0035287A">
      <w:pPr>
        <w:jc w:val="both"/>
        <w:rPr>
          <w:b/>
        </w:rPr>
      </w:pPr>
      <w:r w:rsidRPr="00BD1532">
        <w:rPr>
          <w:b/>
          <w:u w:val="single"/>
        </w:rPr>
        <w:t>U</w:t>
      </w:r>
      <w:r w:rsidR="00BD1532">
        <w:rPr>
          <w:b/>
          <w:u w:val="single"/>
        </w:rPr>
        <w:t> </w:t>
      </w:r>
      <w:r w:rsidR="009C6883" w:rsidRPr="00BD1532">
        <w:rPr>
          <w:b/>
          <w:u w:val="single"/>
        </w:rPr>
        <w:t>P</w:t>
      </w:r>
      <w:r w:rsidR="00BD1532">
        <w:rPr>
          <w:b/>
          <w:u w:val="single"/>
        </w:rPr>
        <w:t xml:space="preserve"> </w:t>
      </w:r>
      <w:r w:rsidR="009C6883" w:rsidRPr="00BD1532">
        <w:rPr>
          <w:b/>
          <w:u w:val="single"/>
        </w:rPr>
        <w:t>O</w:t>
      </w:r>
      <w:r w:rsidR="00BD1532">
        <w:rPr>
          <w:b/>
          <w:u w:val="single"/>
        </w:rPr>
        <w:t> </w:t>
      </w:r>
      <w:r w:rsidR="009C6883" w:rsidRPr="00BD1532">
        <w:rPr>
          <w:b/>
          <w:u w:val="single"/>
        </w:rPr>
        <w:t>Z</w:t>
      </w:r>
      <w:r w:rsidR="00BD1532">
        <w:rPr>
          <w:b/>
          <w:u w:val="single"/>
        </w:rPr>
        <w:t> </w:t>
      </w:r>
      <w:r w:rsidR="009C6883" w:rsidRPr="00BD1532">
        <w:rPr>
          <w:b/>
          <w:u w:val="single"/>
        </w:rPr>
        <w:t>O</w:t>
      </w:r>
      <w:r w:rsidR="00BD1532">
        <w:rPr>
          <w:b/>
          <w:u w:val="single"/>
        </w:rPr>
        <w:t> </w:t>
      </w:r>
      <w:r w:rsidR="009C6883" w:rsidRPr="00BD1532">
        <w:rPr>
          <w:b/>
          <w:u w:val="single"/>
        </w:rPr>
        <w:t>R</w:t>
      </w:r>
      <w:r w:rsidR="00BD1532">
        <w:rPr>
          <w:b/>
          <w:u w:val="single"/>
        </w:rPr>
        <w:t xml:space="preserve"> </w:t>
      </w:r>
      <w:r w:rsidR="009C6883" w:rsidRPr="00BD1532">
        <w:rPr>
          <w:b/>
          <w:u w:val="single"/>
        </w:rPr>
        <w:t>N</w:t>
      </w:r>
      <w:r w:rsidR="00BD1532">
        <w:rPr>
          <w:b/>
          <w:u w:val="single"/>
        </w:rPr>
        <w:t xml:space="preserve"> </w:t>
      </w:r>
      <w:r w:rsidR="009C6883" w:rsidRPr="00BD1532">
        <w:rPr>
          <w:b/>
          <w:u w:val="single"/>
        </w:rPr>
        <w:t>E</w:t>
      </w:r>
      <w:r w:rsidR="00BD1532">
        <w:rPr>
          <w:b/>
          <w:u w:val="single"/>
        </w:rPr>
        <w:t xml:space="preserve"> </w:t>
      </w:r>
      <w:r w:rsidR="009C6883" w:rsidRPr="00BD1532">
        <w:rPr>
          <w:b/>
          <w:u w:val="single"/>
        </w:rPr>
        <w:t>N</w:t>
      </w:r>
      <w:r w:rsidR="00BD1532">
        <w:rPr>
          <w:b/>
          <w:u w:val="single"/>
        </w:rPr>
        <w:t xml:space="preserve"> </w:t>
      </w:r>
      <w:r w:rsidR="009C6883" w:rsidRPr="00BD1532">
        <w:rPr>
          <w:b/>
          <w:u w:val="single"/>
        </w:rPr>
        <w:t>I</w:t>
      </w:r>
      <w:r w:rsidR="00BD1532">
        <w:rPr>
          <w:b/>
          <w:u w:val="single"/>
        </w:rPr>
        <w:t xml:space="preserve"> </w:t>
      </w:r>
      <w:r w:rsidR="009C6883" w:rsidRPr="00BD1532">
        <w:rPr>
          <w:b/>
          <w:u w:val="single"/>
        </w:rPr>
        <w:t>E</w:t>
      </w:r>
      <w:r w:rsidRPr="00BD1532">
        <w:rPr>
          <w:b/>
        </w:rPr>
        <w:t>:</w:t>
      </w:r>
    </w:p>
    <w:p w:rsidR="0035287A" w:rsidRPr="00BD1532" w:rsidRDefault="0035287A" w:rsidP="0035287A">
      <w:pPr>
        <w:jc w:val="both"/>
      </w:pPr>
      <w:r w:rsidRPr="00BD1532">
        <w:t xml:space="preserve">Vyučujúci </w:t>
      </w:r>
      <w:r w:rsidR="009C6883" w:rsidRPr="00BD1532">
        <w:t>pedagóg m</w:t>
      </w:r>
      <w:r w:rsidRPr="00BD1532">
        <w:t>ôž</w:t>
      </w:r>
      <w:r w:rsidR="009C6883" w:rsidRPr="00BD1532">
        <w:t>e</w:t>
      </w:r>
      <w:r w:rsidRPr="00BD1532">
        <w:t xml:space="preserve"> uzavrieť dohodu o náhradnom plnení povinností najneskôr </w:t>
      </w:r>
      <w:r w:rsidRPr="008A725C">
        <w:rPr>
          <w:b/>
        </w:rPr>
        <w:t>do 2 týždňov od za</w:t>
      </w:r>
      <w:r w:rsidR="009C6883" w:rsidRPr="008A725C">
        <w:rPr>
          <w:b/>
        </w:rPr>
        <w:t>čiatku výučby</w:t>
      </w:r>
      <w:r w:rsidR="009C6883" w:rsidRPr="00BD1532">
        <w:t xml:space="preserve">. Dohodu </w:t>
      </w:r>
      <w:r w:rsidRPr="00BD1532">
        <w:t>o náhradnom plnení študijných povinností</w:t>
      </w:r>
      <w:r w:rsidR="009C6883" w:rsidRPr="00BD1532">
        <w:t xml:space="preserve"> </w:t>
      </w:r>
      <w:r w:rsidRPr="00BD1532">
        <w:t>môže vyučujúci</w:t>
      </w:r>
      <w:r w:rsidR="009C6883" w:rsidRPr="00BD1532">
        <w:t xml:space="preserve"> pedagóg</w:t>
      </w:r>
      <w:r w:rsidRPr="00BD1532">
        <w:t xml:space="preserve"> uzatvoriť v prípade preneseného neúspešne absolvovaného predmetu študentovi v končiacom ročníku</w:t>
      </w:r>
      <w:r w:rsidR="009C6883" w:rsidRPr="00BD1532">
        <w:t>,</w:t>
      </w:r>
      <w:r w:rsidRPr="00BD1532">
        <w:t xml:space="preserve"> ak o to požiadal a </w:t>
      </w:r>
      <w:r w:rsidRPr="002D190F">
        <w:rPr>
          <w:b/>
          <w:u w:val="single"/>
        </w:rPr>
        <w:t xml:space="preserve">bol mu udelený súhlas </w:t>
      </w:r>
      <w:r w:rsidR="009C6883" w:rsidRPr="002D190F">
        <w:rPr>
          <w:b/>
          <w:u w:val="single"/>
        </w:rPr>
        <w:t>prodekana pre vzdelávanie</w:t>
      </w:r>
      <w:r w:rsidRPr="00BD1532">
        <w:t>.</w:t>
      </w:r>
      <w:r w:rsidR="009C6883" w:rsidRPr="00BD1532">
        <w:t xml:space="preserve"> </w:t>
      </w:r>
      <w:r w:rsidRPr="00BD6A27">
        <w:rPr>
          <w:b/>
          <w:color w:val="FF0000"/>
        </w:rPr>
        <w:t>Dohoda sa uzatvára na 13 týždňov výučby + skúšobné obdobie.</w:t>
      </w:r>
    </w:p>
    <w:p w:rsidR="0035287A" w:rsidRPr="009C6883" w:rsidRDefault="0035287A" w:rsidP="0035287A">
      <w:pPr>
        <w:jc w:val="both"/>
        <w:rPr>
          <w:color w:val="6600CC"/>
        </w:rPr>
      </w:pPr>
    </w:p>
    <w:p w:rsidR="0035287A" w:rsidRPr="005A076A" w:rsidRDefault="009C6883" w:rsidP="0035287A">
      <w:pPr>
        <w:jc w:val="both"/>
      </w:pPr>
      <w:r>
        <w:t>Zverejnil</w:t>
      </w:r>
      <w:r w:rsidR="0063061C">
        <w:t>a</w:t>
      </w:r>
      <w:r>
        <w:t xml:space="preserve"> </w:t>
      </w:r>
      <w:r w:rsidR="0056078C">
        <w:t xml:space="preserve">aktualizované </w:t>
      </w:r>
      <w:r>
        <w:t xml:space="preserve">dňa </w:t>
      </w:r>
      <w:r w:rsidR="00936DCB">
        <w:t>12</w:t>
      </w:r>
      <w:r>
        <w:t>.</w:t>
      </w:r>
      <w:r w:rsidR="00936DCB">
        <w:t>9</w:t>
      </w:r>
      <w:r w:rsidR="0063061C">
        <w:t>.2025</w:t>
      </w:r>
      <w:r>
        <w:t xml:space="preserve"> </w:t>
      </w:r>
      <w:proofErr w:type="spellStart"/>
      <w:r>
        <w:t>prodeka</w:t>
      </w:r>
      <w:r w:rsidR="0063061C">
        <w:t>ka</w:t>
      </w:r>
      <w:r>
        <w:t>n</w:t>
      </w:r>
      <w:proofErr w:type="spellEnd"/>
      <w:r>
        <w:t xml:space="preserve"> pre vzdelávanie </w:t>
      </w:r>
    </w:p>
    <w:p w:rsidR="007B5302" w:rsidRPr="0035287A" w:rsidRDefault="007B5302" w:rsidP="0035287A">
      <w:bookmarkStart w:id="3" w:name="_GoBack"/>
      <w:bookmarkEnd w:id="3"/>
    </w:p>
    <w:sectPr w:rsidR="007B5302" w:rsidRPr="0035287A" w:rsidSect="009352B0">
      <w:footerReference w:type="default" r:id="rId7"/>
      <w:headerReference w:type="first" r:id="rId8"/>
      <w:footerReference w:type="first" r:id="rId9"/>
      <w:pgSz w:w="11900" w:h="16840"/>
      <w:pgMar w:top="1762" w:right="985" w:bottom="1134" w:left="1418" w:header="36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BAC" w:rsidRDefault="003F5BAC" w:rsidP="0010574A">
      <w:r>
        <w:separator/>
      </w:r>
    </w:p>
  </w:endnote>
  <w:endnote w:type="continuationSeparator" w:id="0">
    <w:p w:rsidR="003F5BAC" w:rsidRDefault="003F5BAC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834475"/>
      <w:docPartObj>
        <w:docPartGallery w:val="Page Numbers (Bottom of Page)"/>
        <w:docPartUnique/>
      </w:docPartObj>
    </w:sdtPr>
    <w:sdtEndPr/>
    <w:sdtContent>
      <w:p w:rsidR="00633B97" w:rsidRDefault="008D747B">
        <w:pPr>
          <w:pStyle w:val="Pta"/>
          <w:jc w:val="right"/>
        </w:pPr>
        <w:r>
          <w:fldChar w:fldCharType="begin"/>
        </w:r>
        <w:r w:rsidR="00633B97">
          <w:instrText>PAGE   \* MERGEFORMAT</w:instrText>
        </w:r>
        <w:r>
          <w:fldChar w:fldCharType="separate"/>
        </w:r>
        <w:r w:rsidR="001252CA">
          <w:rPr>
            <w:noProof/>
          </w:rPr>
          <w:t>2</w:t>
        </w:r>
        <w:r>
          <w:fldChar w:fldCharType="end"/>
        </w:r>
      </w:p>
    </w:sdtContent>
  </w:sdt>
  <w:p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8414FB" w:rsidRPr="008370F5" w:rsidTr="006307BF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8414FB" w:rsidRPr="001712FC" w:rsidRDefault="00DE7C7D" w:rsidP="00DE7C7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034CE5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</w:t>
          </w:r>
          <w:r w:rsidR="00034CE5">
            <w:rPr>
              <w:sz w:val="16"/>
              <w:szCs w:val="16"/>
            </w:rPr>
            <w:t xml:space="preserve"> </w:t>
          </w:r>
          <w:r w:rsidR="008414FB"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:rsidTr="006307BF">
      <w:trPr>
        <w:trHeight w:val="255"/>
      </w:trPr>
      <w:tc>
        <w:tcPr>
          <w:tcW w:w="1984" w:type="dxa"/>
          <w:shd w:val="clear" w:color="auto" w:fill="auto"/>
        </w:tcPr>
        <w:p w:rsidR="008414FB" w:rsidRPr="001712FC" w:rsidRDefault="00152039" w:rsidP="00EC1565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</w:t>
          </w:r>
          <w:r w:rsidR="00DE7C7D">
            <w:rPr>
              <w:color w:val="595959" w:themeColor="text1" w:themeTint="A6"/>
              <w:sz w:val="16"/>
              <w:szCs w:val="16"/>
            </w:rPr>
            <w:t xml:space="preserve"> </w:t>
          </w:r>
          <w:r>
            <w:rPr>
              <w:color w:val="595959" w:themeColor="text1" w:themeTint="A6"/>
              <w:sz w:val="16"/>
              <w:szCs w:val="16"/>
            </w:rPr>
            <w:t>51</w:t>
          </w:r>
          <w:r w:rsidR="00DE7C7D">
            <w:rPr>
              <w:color w:val="595959" w:themeColor="text1" w:themeTint="A6"/>
              <w:sz w:val="16"/>
              <w:szCs w:val="16"/>
            </w:rPr>
            <w:t xml:space="preserve"> </w:t>
          </w:r>
          <w:r>
            <w:rPr>
              <w:color w:val="595959" w:themeColor="text1" w:themeTint="A6"/>
              <w:sz w:val="16"/>
              <w:szCs w:val="16"/>
            </w:rPr>
            <w:t>4880</w:t>
          </w:r>
          <w:r w:rsidR="00034CE5">
            <w:rPr>
              <w:color w:val="595959" w:themeColor="text1" w:themeTint="A6"/>
              <w:sz w:val="16"/>
              <w:szCs w:val="16"/>
            </w:rPr>
            <w:t xml:space="preserve"> 58</w:t>
          </w:r>
          <w:r w:rsidR="00936DCB">
            <w:rPr>
              <w:color w:val="595959" w:themeColor="text1" w:themeTint="A6"/>
              <w:sz w:val="16"/>
              <w:szCs w:val="16"/>
            </w:rPr>
            <w:t>0</w:t>
          </w:r>
          <w:r w:rsidR="008D747B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8D747B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1985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8414FB" w:rsidRPr="00DE7C7D" w:rsidRDefault="00EC1565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fmana</w:t>
          </w:r>
          <w:r w:rsidR="00DE7C7D" w:rsidRPr="00DE7C7D">
            <w:rPr>
              <w:sz w:val="16"/>
              <w:szCs w:val="16"/>
              <w:lang w:eastAsia="en-US"/>
            </w:rPr>
            <w:t>@</w:t>
          </w:r>
          <w:r w:rsidR="00152039" w:rsidRPr="00DE7C7D">
            <w:rPr>
              <w:sz w:val="16"/>
              <w:szCs w:val="16"/>
            </w:rPr>
            <w:t>unip</w:t>
          </w:r>
          <w:r w:rsidR="00DE7C7D">
            <w:rPr>
              <w:sz w:val="16"/>
              <w:szCs w:val="16"/>
            </w:rPr>
            <w:t>o.</w:t>
          </w:r>
          <w:r w:rsidR="00152039" w:rsidRPr="00DE7C7D">
            <w:rPr>
              <w:sz w:val="16"/>
              <w:szCs w:val="16"/>
            </w:rPr>
            <w:t>sk</w:t>
          </w:r>
          <w:r w:rsidR="008D747B" w:rsidRPr="00DE7C7D">
            <w:rPr>
              <w:sz w:val="16"/>
              <w:szCs w:val="16"/>
            </w:rPr>
            <w:fldChar w:fldCharType="begin"/>
          </w:r>
          <w:r w:rsidR="00A27FB1" w:rsidRPr="00DE7C7D">
            <w:rPr>
              <w:sz w:val="16"/>
              <w:szCs w:val="16"/>
            </w:rPr>
            <w:instrText xml:space="preserve"> DOCVARIABLE  UserEmail  \* MERGEFORMAT </w:instrText>
          </w:r>
          <w:r w:rsidR="008D747B" w:rsidRPr="00DE7C7D">
            <w:rPr>
              <w:sz w:val="16"/>
              <w:szCs w:val="16"/>
            </w:rPr>
            <w:fldChar w:fldCharType="end"/>
          </w:r>
        </w:p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8414FB" w:rsidRPr="001712FC" w:rsidRDefault="00DE7C7D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034CE5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 xml:space="preserve"> </w:t>
          </w:r>
          <w:r w:rsidR="008414FB" w:rsidRPr="001712FC">
            <w:rPr>
              <w:sz w:val="16"/>
              <w:szCs w:val="16"/>
            </w:rPr>
            <w:t>www.unipo.sk</w:t>
          </w:r>
        </w:p>
      </w:tc>
      <w:tc>
        <w:tcPr>
          <w:tcW w:w="1418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:rsidTr="006307BF">
      <w:trPr>
        <w:trHeight w:val="255"/>
      </w:trPr>
      <w:tc>
        <w:tcPr>
          <w:tcW w:w="1984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:rsidR="008414FB" w:rsidRDefault="008414FB" w:rsidP="008414FB">
    <w:pPr>
      <w:pStyle w:val="Pta"/>
    </w:pPr>
  </w:p>
  <w:p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BAC" w:rsidRDefault="003F5BAC" w:rsidP="0010574A">
      <w:r>
        <w:separator/>
      </w:r>
    </w:p>
  </w:footnote>
  <w:footnote w:type="continuationSeparator" w:id="0">
    <w:p w:rsidR="003F5BAC" w:rsidRDefault="003F5BAC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2012"/>
      <w:gridCol w:w="8057"/>
    </w:tblGrid>
    <w:tr w:rsidR="008414FB" w:rsidTr="00081D81">
      <w:trPr>
        <w:trHeight w:val="1564"/>
      </w:trPr>
      <w:tc>
        <w:tcPr>
          <w:tcW w:w="1276" w:type="dxa"/>
          <w:tcMar>
            <w:left w:w="0" w:type="dxa"/>
            <w:right w:w="0" w:type="dxa"/>
          </w:tcMar>
        </w:tcPr>
        <w:p w:rsidR="008414FB" w:rsidRDefault="00B97C62" w:rsidP="00C57116">
          <w:pPr>
            <w:pStyle w:val="Hlavika"/>
          </w:pPr>
          <w:r>
            <w:rPr>
              <w:noProof/>
            </w:rPr>
            <w:drawing>
              <wp:inline distT="0" distB="0" distL="0" distR="0">
                <wp:extent cx="1277955" cy="128016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7003" t="6212" r="7688" b="3168"/>
                        <a:stretch/>
                      </pic:blipFill>
                      <pic:spPr bwMode="auto">
                        <a:xfrm>
                          <a:off x="0" y="0"/>
                          <a:ext cx="1277955" cy="1280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:rsidR="007A6209" w:rsidRPr="00644685" w:rsidRDefault="007A6209" w:rsidP="007A6209">
          <w:pPr>
            <w:pStyle w:val="NormalParagraphStyle"/>
            <w:spacing w:line="276" w:lineRule="auto"/>
            <w:ind w:left="656"/>
            <w:rPr>
              <w:b/>
              <w:bCs/>
              <w:kern w:val="2"/>
            </w:rPr>
          </w:pPr>
          <w:r w:rsidRPr="00644685">
            <w:rPr>
              <w:b/>
              <w:bCs/>
              <w:kern w:val="2"/>
            </w:rPr>
            <w:t>PREŠOVSKÁ UNIVERZITA V PREŠOVE</w:t>
          </w:r>
        </w:p>
        <w:p w:rsidR="00C57116" w:rsidRPr="00644685" w:rsidRDefault="00C57116" w:rsidP="00C57116">
          <w:pPr>
            <w:pStyle w:val="NormalParagraphStyle"/>
            <w:spacing w:line="276" w:lineRule="auto"/>
            <w:ind w:left="656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644685">
            <w:rPr>
              <w:b/>
              <w:bCs/>
              <w:kern w:val="2"/>
              <w:sz w:val="28"/>
              <w:szCs w:val="28"/>
            </w:rPr>
            <w:t>FAKULTA MANAŽMENTU, EKONOMIKY A OBCHODU</w:t>
          </w:r>
        </w:p>
        <w:p w:rsidR="008414FB" w:rsidRPr="000D113C" w:rsidRDefault="00741546" w:rsidP="00C57116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ind w:left="656"/>
            <w:rPr>
              <w:spacing w:val="18"/>
              <w:kern w:val="2"/>
              <w:sz w:val="20"/>
              <w:szCs w:val="20"/>
            </w:rPr>
          </w:pPr>
          <w:r>
            <w:rPr>
              <w:noProof/>
              <w:spacing w:val="18"/>
              <w:sz w:val="20"/>
              <w:szCs w:val="20"/>
              <w:lang w:val="sk-SK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19050" b="19050"/>
                    <wp:wrapNone/>
                    <wp:docPr id="2" name="Rovná spojovacia šípk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16A7D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ovná spojovacia šípka 2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" strokeweight=".25pt"/>
                </w:pict>
              </mc:Fallback>
            </mc:AlternateContent>
          </w:r>
          <w:r w:rsidR="0082675F" w:rsidRPr="000D113C">
            <w:rPr>
              <w:spacing w:val="18"/>
              <w:kern w:val="2"/>
              <w:sz w:val="20"/>
              <w:szCs w:val="20"/>
            </w:rPr>
            <w:t>UL. KONŠTANTÍNOVA 16, 080 01 PREŠOV, SLOVENSKÁ REPUBLIKA</w:t>
          </w:r>
        </w:p>
        <w:p w:rsidR="00C57116" w:rsidRPr="00C57116" w:rsidRDefault="00C57116" w:rsidP="00C57116">
          <w:pPr>
            <w:rPr>
              <w:lang w:val="pt-BR"/>
            </w:rPr>
          </w:pPr>
        </w:p>
      </w:tc>
    </w:tr>
  </w:tbl>
  <w:p w:rsidR="008414FB" w:rsidRDefault="008414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80"/>
    <w:rsid w:val="00001617"/>
    <w:rsid w:val="00002639"/>
    <w:rsid w:val="00012B04"/>
    <w:rsid w:val="00015C11"/>
    <w:rsid w:val="0002154F"/>
    <w:rsid w:val="000217DF"/>
    <w:rsid w:val="000267FB"/>
    <w:rsid w:val="0003171D"/>
    <w:rsid w:val="00034CE5"/>
    <w:rsid w:val="00035095"/>
    <w:rsid w:val="00041947"/>
    <w:rsid w:val="00044FDC"/>
    <w:rsid w:val="00051BAD"/>
    <w:rsid w:val="0005465A"/>
    <w:rsid w:val="00055EFD"/>
    <w:rsid w:val="000604D9"/>
    <w:rsid w:val="000739E2"/>
    <w:rsid w:val="000773FC"/>
    <w:rsid w:val="000774DC"/>
    <w:rsid w:val="00081D81"/>
    <w:rsid w:val="00083E23"/>
    <w:rsid w:val="00086F8A"/>
    <w:rsid w:val="00092656"/>
    <w:rsid w:val="00093BB5"/>
    <w:rsid w:val="000A1A3E"/>
    <w:rsid w:val="000B0907"/>
    <w:rsid w:val="000B1532"/>
    <w:rsid w:val="000B3ED0"/>
    <w:rsid w:val="000D113C"/>
    <w:rsid w:val="000D28C7"/>
    <w:rsid w:val="000E318D"/>
    <w:rsid w:val="000E3AA0"/>
    <w:rsid w:val="000E5671"/>
    <w:rsid w:val="000F4B34"/>
    <w:rsid w:val="00102E8D"/>
    <w:rsid w:val="0010574A"/>
    <w:rsid w:val="00116C91"/>
    <w:rsid w:val="00117411"/>
    <w:rsid w:val="001220BB"/>
    <w:rsid w:val="001252CA"/>
    <w:rsid w:val="0013010F"/>
    <w:rsid w:val="00130A1B"/>
    <w:rsid w:val="00143C01"/>
    <w:rsid w:val="0015064F"/>
    <w:rsid w:val="00152039"/>
    <w:rsid w:val="001524AC"/>
    <w:rsid w:val="00152A0B"/>
    <w:rsid w:val="0015502E"/>
    <w:rsid w:val="001712FC"/>
    <w:rsid w:val="00180D13"/>
    <w:rsid w:val="00181E81"/>
    <w:rsid w:val="00184D22"/>
    <w:rsid w:val="001855AC"/>
    <w:rsid w:val="00187D6B"/>
    <w:rsid w:val="00193AB2"/>
    <w:rsid w:val="001A3498"/>
    <w:rsid w:val="001A54D9"/>
    <w:rsid w:val="001B0C56"/>
    <w:rsid w:val="001B14B4"/>
    <w:rsid w:val="001B71D5"/>
    <w:rsid w:val="001C27B3"/>
    <w:rsid w:val="001C3045"/>
    <w:rsid w:val="001C6956"/>
    <w:rsid w:val="001C7969"/>
    <w:rsid w:val="001E0320"/>
    <w:rsid w:val="001E2712"/>
    <w:rsid w:val="001F14F2"/>
    <w:rsid w:val="001F1750"/>
    <w:rsid w:val="00201165"/>
    <w:rsid w:val="00207C88"/>
    <w:rsid w:val="00216CCE"/>
    <w:rsid w:val="00225FE6"/>
    <w:rsid w:val="00227343"/>
    <w:rsid w:val="00227727"/>
    <w:rsid w:val="00232057"/>
    <w:rsid w:val="002371BD"/>
    <w:rsid w:val="00240C0B"/>
    <w:rsid w:val="00243FC4"/>
    <w:rsid w:val="002459E4"/>
    <w:rsid w:val="00247459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C0B6F"/>
    <w:rsid w:val="002D190F"/>
    <w:rsid w:val="002D4B16"/>
    <w:rsid w:val="00307CE6"/>
    <w:rsid w:val="00310B27"/>
    <w:rsid w:val="0031379D"/>
    <w:rsid w:val="00313EB3"/>
    <w:rsid w:val="00321FFD"/>
    <w:rsid w:val="00323814"/>
    <w:rsid w:val="00334B4A"/>
    <w:rsid w:val="00342543"/>
    <w:rsid w:val="003464AF"/>
    <w:rsid w:val="003472F0"/>
    <w:rsid w:val="00351E24"/>
    <w:rsid w:val="0035287A"/>
    <w:rsid w:val="00363080"/>
    <w:rsid w:val="00364028"/>
    <w:rsid w:val="003710DF"/>
    <w:rsid w:val="003A228B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D3148"/>
    <w:rsid w:val="003E6426"/>
    <w:rsid w:val="003F5BAC"/>
    <w:rsid w:val="00406349"/>
    <w:rsid w:val="00416F23"/>
    <w:rsid w:val="004268FF"/>
    <w:rsid w:val="00430F44"/>
    <w:rsid w:val="004348C9"/>
    <w:rsid w:val="00434E4F"/>
    <w:rsid w:val="004354E2"/>
    <w:rsid w:val="004366F8"/>
    <w:rsid w:val="00443DE7"/>
    <w:rsid w:val="00455C04"/>
    <w:rsid w:val="004611AE"/>
    <w:rsid w:val="004615F4"/>
    <w:rsid w:val="00473F56"/>
    <w:rsid w:val="00482642"/>
    <w:rsid w:val="00487072"/>
    <w:rsid w:val="00490FE5"/>
    <w:rsid w:val="0049219B"/>
    <w:rsid w:val="004932F0"/>
    <w:rsid w:val="004933C7"/>
    <w:rsid w:val="00496370"/>
    <w:rsid w:val="004A23FC"/>
    <w:rsid w:val="004A2424"/>
    <w:rsid w:val="004B2934"/>
    <w:rsid w:val="004B679D"/>
    <w:rsid w:val="004D760B"/>
    <w:rsid w:val="004E0D2E"/>
    <w:rsid w:val="004E6C4F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6078C"/>
    <w:rsid w:val="00562C87"/>
    <w:rsid w:val="00567E57"/>
    <w:rsid w:val="005722F9"/>
    <w:rsid w:val="00573C60"/>
    <w:rsid w:val="00574020"/>
    <w:rsid w:val="005740F3"/>
    <w:rsid w:val="00574EE3"/>
    <w:rsid w:val="00576ED7"/>
    <w:rsid w:val="0059009D"/>
    <w:rsid w:val="00592EC8"/>
    <w:rsid w:val="005B2607"/>
    <w:rsid w:val="005C0361"/>
    <w:rsid w:val="005C4553"/>
    <w:rsid w:val="005D507C"/>
    <w:rsid w:val="005D69AA"/>
    <w:rsid w:val="005E09C7"/>
    <w:rsid w:val="005F2B36"/>
    <w:rsid w:val="006005DB"/>
    <w:rsid w:val="006117B0"/>
    <w:rsid w:val="00611E21"/>
    <w:rsid w:val="00616A7B"/>
    <w:rsid w:val="00621493"/>
    <w:rsid w:val="00622D93"/>
    <w:rsid w:val="006255DE"/>
    <w:rsid w:val="0063061C"/>
    <w:rsid w:val="00633B97"/>
    <w:rsid w:val="00644685"/>
    <w:rsid w:val="00644F71"/>
    <w:rsid w:val="00647924"/>
    <w:rsid w:val="00647ADF"/>
    <w:rsid w:val="00653DD6"/>
    <w:rsid w:val="0065423B"/>
    <w:rsid w:val="006570EF"/>
    <w:rsid w:val="00667DE6"/>
    <w:rsid w:val="00671691"/>
    <w:rsid w:val="00675E80"/>
    <w:rsid w:val="006760C2"/>
    <w:rsid w:val="006876BC"/>
    <w:rsid w:val="006A47A0"/>
    <w:rsid w:val="006B6E3E"/>
    <w:rsid w:val="006C00B9"/>
    <w:rsid w:val="006C7D22"/>
    <w:rsid w:val="006D05F0"/>
    <w:rsid w:val="006D3358"/>
    <w:rsid w:val="006D3EC4"/>
    <w:rsid w:val="006D510C"/>
    <w:rsid w:val="006F0BC4"/>
    <w:rsid w:val="007106AB"/>
    <w:rsid w:val="00713A23"/>
    <w:rsid w:val="00714FFF"/>
    <w:rsid w:val="007167DE"/>
    <w:rsid w:val="007200AE"/>
    <w:rsid w:val="00721CDF"/>
    <w:rsid w:val="00724A33"/>
    <w:rsid w:val="00740034"/>
    <w:rsid w:val="00741546"/>
    <w:rsid w:val="00743A38"/>
    <w:rsid w:val="00744B67"/>
    <w:rsid w:val="007450FE"/>
    <w:rsid w:val="00746581"/>
    <w:rsid w:val="00746B89"/>
    <w:rsid w:val="00750D08"/>
    <w:rsid w:val="00755DD4"/>
    <w:rsid w:val="0075641B"/>
    <w:rsid w:val="00763522"/>
    <w:rsid w:val="00771A11"/>
    <w:rsid w:val="00773F9E"/>
    <w:rsid w:val="00784A8D"/>
    <w:rsid w:val="007920EF"/>
    <w:rsid w:val="007A6209"/>
    <w:rsid w:val="007B4157"/>
    <w:rsid w:val="007B494D"/>
    <w:rsid w:val="007B5302"/>
    <w:rsid w:val="007B6BA9"/>
    <w:rsid w:val="007C3A12"/>
    <w:rsid w:val="007E2FB1"/>
    <w:rsid w:val="007E6CB7"/>
    <w:rsid w:val="007F6B09"/>
    <w:rsid w:val="00803844"/>
    <w:rsid w:val="00803977"/>
    <w:rsid w:val="00804415"/>
    <w:rsid w:val="00817046"/>
    <w:rsid w:val="0082375F"/>
    <w:rsid w:val="0082675F"/>
    <w:rsid w:val="00834BFF"/>
    <w:rsid w:val="008414FB"/>
    <w:rsid w:val="0085133D"/>
    <w:rsid w:val="00856136"/>
    <w:rsid w:val="00856E88"/>
    <w:rsid w:val="0086324A"/>
    <w:rsid w:val="00863ABC"/>
    <w:rsid w:val="008660F9"/>
    <w:rsid w:val="0086670B"/>
    <w:rsid w:val="0086680E"/>
    <w:rsid w:val="00870C8B"/>
    <w:rsid w:val="008718F0"/>
    <w:rsid w:val="0087200E"/>
    <w:rsid w:val="008731A7"/>
    <w:rsid w:val="00885F32"/>
    <w:rsid w:val="00895B07"/>
    <w:rsid w:val="008A1B8F"/>
    <w:rsid w:val="008A725C"/>
    <w:rsid w:val="008A74A1"/>
    <w:rsid w:val="008B4BE4"/>
    <w:rsid w:val="008B50EB"/>
    <w:rsid w:val="008C2CD9"/>
    <w:rsid w:val="008C355F"/>
    <w:rsid w:val="008D4E71"/>
    <w:rsid w:val="008D6371"/>
    <w:rsid w:val="008D747B"/>
    <w:rsid w:val="008E2DAD"/>
    <w:rsid w:val="008E5BAE"/>
    <w:rsid w:val="008E639F"/>
    <w:rsid w:val="008F34C8"/>
    <w:rsid w:val="00900887"/>
    <w:rsid w:val="0090424F"/>
    <w:rsid w:val="009050C6"/>
    <w:rsid w:val="00917A5C"/>
    <w:rsid w:val="00920739"/>
    <w:rsid w:val="00924B03"/>
    <w:rsid w:val="009352B0"/>
    <w:rsid w:val="00935300"/>
    <w:rsid w:val="00936DCB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C5414"/>
    <w:rsid w:val="009C6883"/>
    <w:rsid w:val="009D2C0F"/>
    <w:rsid w:val="009D3A24"/>
    <w:rsid w:val="009E1629"/>
    <w:rsid w:val="009E67F0"/>
    <w:rsid w:val="009F31A2"/>
    <w:rsid w:val="009F5165"/>
    <w:rsid w:val="009F5E0B"/>
    <w:rsid w:val="00A04175"/>
    <w:rsid w:val="00A05522"/>
    <w:rsid w:val="00A178E3"/>
    <w:rsid w:val="00A22F5B"/>
    <w:rsid w:val="00A27FB1"/>
    <w:rsid w:val="00A36100"/>
    <w:rsid w:val="00A414C9"/>
    <w:rsid w:val="00A41CFB"/>
    <w:rsid w:val="00A45709"/>
    <w:rsid w:val="00A45993"/>
    <w:rsid w:val="00A56C9F"/>
    <w:rsid w:val="00A620CB"/>
    <w:rsid w:val="00A6391A"/>
    <w:rsid w:val="00A6568A"/>
    <w:rsid w:val="00A6742D"/>
    <w:rsid w:val="00A7711E"/>
    <w:rsid w:val="00A80413"/>
    <w:rsid w:val="00A816FC"/>
    <w:rsid w:val="00A81C5E"/>
    <w:rsid w:val="00A8236A"/>
    <w:rsid w:val="00A83052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77C0F"/>
    <w:rsid w:val="00B875EB"/>
    <w:rsid w:val="00B929D2"/>
    <w:rsid w:val="00B94E7C"/>
    <w:rsid w:val="00B97C62"/>
    <w:rsid w:val="00BA76E0"/>
    <w:rsid w:val="00BA791F"/>
    <w:rsid w:val="00BB0685"/>
    <w:rsid w:val="00BB0EB3"/>
    <w:rsid w:val="00BB27B8"/>
    <w:rsid w:val="00BB7EAC"/>
    <w:rsid w:val="00BC0343"/>
    <w:rsid w:val="00BC17DE"/>
    <w:rsid w:val="00BC380F"/>
    <w:rsid w:val="00BC736B"/>
    <w:rsid w:val="00BD1532"/>
    <w:rsid w:val="00BD382D"/>
    <w:rsid w:val="00BD4D51"/>
    <w:rsid w:val="00BD53D7"/>
    <w:rsid w:val="00BD6A27"/>
    <w:rsid w:val="00BD7F58"/>
    <w:rsid w:val="00BF203B"/>
    <w:rsid w:val="00C00811"/>
    <w:rsid w:val="00C02622"/>
    <w:rsid w:val="00C14A0C"/>
    <w:rsid w:val="00C14CE1"/>
    <w:rsid w:val="00C17C26"/>
    <w:rsid w:val="00C2034A"/>
    <w:rsid w:val="00C21A31"/>
    <w:rsid w:val="00C34E3B"/>
    <w:rsid w:val="00C5156C"/>
    <w:rsid w:val="00C57116"/>
    <w:rsid w:val="00C67B01"/>
    <w:rsid w:val="00C769B4"/>
    <w:rsid w:val="00C806A3"/>
    <w:rsid w:val="00C83075"/>
    <w:rsid w:val="00C84872"/>
    <w:rsid w:val="00C873C4"/>
    <w:rsid w:val="00C93ACB"/>
    <w:rsid w:val="00C93FE7"/>
    <w:rsid w:val="00C96D90"/>
    <w:rsid w:val="00CA30C0"/>
    <w:rsid w:val="00CB6528"/>
    <w:rsid w:val="00CC4081"/>
    <w:rsid w:val="00CD25B3"/>
    <w:rsid w:val="00CD6438"/>
    <w:rsid w:val="00CE256B"/>
    <w:rsid w:val="00CE5FB3"/>
    <w:rsid w:val="00CF0A05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30F35"/>
    <w:rsid w:val="00D35358"/>
    <w:rsid w:val="00D516E5"/>
    <w:rsid w:val="00D668ED"/>
    <w:rsid w:val="00D7337B"/>
    <w:rsid w:val="00D74EBE"/>
    <w:rsid w:val="00D8450F"/>
    <w:rsid w:val="00D91D47"/>
    <w:rsid w:val="00DA01A4"/>
    <w:rsid w:val="00DC0E2A"/>
    <w:rsid w:val="00DC1F1B"/>
    <w:rsid w:val="00DC44B7"/>
    <w:rsid w:val="00DC57DE"/>
    <w:rsid w:val="00DD1B90"/>
    <w:rsid w:val="00DD7D30"/>
    <w:rsid w:val="00DE0B50"/>
    <w:rsid w:val="00DE7C7D"/>
    <w:rsid w:val="00DF077A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19FF"/>
    <w:rsid w:val="00E55700"/>
    <w:rsid w:val="00E56011"/>
    <w:rsid w:val="00E56C53"/>
    <w:rsid w:val="00E6622E"/>
    <w:rsid w:val="00E82510"/>
    <w:rsid w:val="00E867CC"/>
    <w:rsid w:val="00E91F3A"/>
    <w:rsid w:val="00E97887"/>
    <w:rsid w:val="00EA476D"/>
    <w:rsid w:val="00EB10A4"/>
    <w:rsid w:val="00EB7F17"/>
    <w:rsid w:val="00EC0DB9"/>
    <w:rsid w:val="00EC1565"/>
    <w:rsid w:val="00EC3B5A"/>
    <w:rsid w:val="00EC3FD1"/>
    <w:rsid w:val="00ED0D4D"/>
    <w:rsid w:val="00ED0EEE"/>
    <w:rsid w:val="00ED3B5E"/>
    <w:rsid w:val="00ED674B"/>
    <w:rsid w:val="00ED7457"/>
    <w:rsid w:val="00EE08A9"/>
    <w:rsid w:val="00F01AA2"/>
    <w:rsid w:val="00F163EC"/>
    <w:rsid w:val="00F200E7"/>
    <w:rsid w:val="00F24B21"/>
    <w:rsid w:val="00F368CB"/>
    <w:rsid w:val="00F375CA"/>
    <w:rsid w:val="00F42DBE"/>
    <w:rsid w:val="00F64523"/>
    <w:rsid w:val="00F647C2"/>
    <w:rsid w:val="00F64B10"/>
    <w:rsid w:val="00F64EB4"/>
    <w:rsid w:val="00F81D4F"/>
    <w:rsid w:val="00F922A8"/>
    <w:rsid w:val="00FB6570"/>
    <w:rsid w:val="00FC5EFF"/>
    <w:rsid w:val="00FC7899"/>
    <w:rsid w:val="00FD03B9"/>
    <w:rsid w:val="00FD266D"/>
    <w:rsid w:val="00FD726E"/>
    <w:rsid w:val="00FD78B8"/>
    <w:rsid w:val="00FE015C"/>
    <w:rsid w:val="00FE1335"/>
    <w:rsid w:val="00FF055C"/>
    <w:rsid w:val="00FF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03091E"/>
  <w15:docId w15:val="{95925A65-6CDD-4510-8B3B-FD82F188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EC1565"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2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styleId="Zkladntext2">
    <w:name w:val="Body Text 2"/>
    <w:basedOn w:val="Normlny"/>
    <w:link w:val="Zkladntext2Char"/>
    <w:rsid w:val="00152039"/>
    <w:rPr>
      <w:bCs/>
      <w:sz w:val="24"/>
    </w:rPr>
  </w:style>
  <w:style w:type="character" w:customStyle="1" w:styleId="Zkladntext2Char">
    <w:name w:val="Základný text 2 Char"/>
    <w:basedOn w:val="Predvolenpsmoodseku"/>
    <w:link w:val="Zkladntext2"/>
    <w:rsid w:val="00152039"/>
    <w:rPr>
      <w:rFonts w:ascii="Times New Roman" w:eastAsia="Times New Roman" w:hAnsi="Times New Roman"/>
      <w:bCs/>
      <w:sz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C0DB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434E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34E4F"/>
    <w:rPr>
      <w:rFonts w:ascii="Times New Roman" w:eastAsia="Times New Roman" w:hAnsi="Times New Roman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EC1565"/>
    <w:rPr>
      <w:rFonts w:ascii="Times New Roman" w:eastAsia="Times New Roman" w:hAnsi="Times New Roman"/>
      <w:b/>
      <w:bCs/>
      <w:sz w:val="32"/>
      <w:szCs w:val="32"/>
      <w:u w:val="single"/>
      <w:lang w:val="sk-SK" w:eastAsia="sk-SK"/>
    </w:rPr>
  </w:style>
  <w:style w:type="paragraph" w:styleId="Textpoznmkypodiarou">
    <w:name w:val="footnote text"/>
    <w:basedOn w:val="Normlny"/>
    <w:link w:val="TextpoznmkypodiarouChar"/>
    <w:semiHidden/>
    <w:rsid w:val="00EC156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C1565"/>
    <w:rPr>
      <w:rFonts w:ascii="Times New Roman" w:eastAsia="Times New Roman" w:hAnsi="Times New Roman"/>
      <w:lang w:val="sk-SK" w:eastAsia="sk-SK"/>
    </w:rPr>
  </w:style>
  <w:style w:type="character" w:styleId="Odkaznapoznmkupodiarou">
    <w:name w:val="footnote reference"/>
    <w:semiHidden/>
    <w:rsid w:val="00EC1565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28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35287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5287A"/>
    <w:rPr>
      <w:rFonts w:ascii="Times New Roman" w:eastAsia="Times New Roman" w:hAnsi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Temporary%20Internet%20Files\Content.IE5\K7IGZAQV\F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E9FBAC7-32F6-4E73-ADA1-BFA6FB21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dubravska</cp:lastModifiedBy>
  <cp:revision>2</cp:revision>
  <cp:lastPrinted>2021-12-01T09:37:00Z</cp:lastPrinted>
  <dcterms:created xsi:type="dcterms:W3CDTF">2025-09-12T06:14:00Z</dcterms:created>
  <dcterms:modified xsi:type="dcterms:W3CDTF">2025-09-12T06:14:00Z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