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65" w:rsidRPr="006D77B2" w:rsidRDefault="00EC1565" w:rsidP="00EC1565">
      <w:pPr>
        <w:pStyle w:val="Nadpis2"/>
        <w:rPr>
          <w:sz w:val="28"/>
          <w:szCs w:val="28"/>
          <w:u w:val="none"/>
        </w:rPr>
      </w:pPr>
      <w:bookmarkStart w:id="0" w:name="_GoBack"/>
      <w:bookmarkEnd w:id="0"/>
      <w:r w:rsidRPr="006D77B2">
        <w:rPr>
          <w:sz w:val="28"/>
          <w:szCs w:val="28"/>
          <w:u w:val="none"/>
        </w:rPr>
        <w:t>P O T V R D E N I</w:t>
      </w:r>
      <w:r>
        <w:rPr>
          <w:sz w:val="28"/>
          <w:szCs w:val="28"/>
          <w:u w:val="none"/>
        </w:rPr>
        <w:t> </w:t>
      </w:r>
      <w:r w:rsidRPr="006D77B2">
        <w:rPr>
          <w:sz w:val="28"/>
          <w:szCs w:val="28"/>
          <w:u w:val="none"/>
        </w:rPr>
        <w:t>E</w:t>
      </w:r>
      <w:r>
        <w:rPr>
          <w:sz w:val="28"/>
          <w:szCs w:val="28"/>
          <w:u w:val="none"/>
        </w:rPr>
        <w:t xml:space="preserve">  </w:t>
      </w:r>
      <w:r w:rsidRPr="00AF450F">
        <w:rPr>
          <w:rStyle w:val="Odkaznapoznmkupodiarou"/>
          <w:b w:val="0"/>
          <w:bCs w:val="0"/>
          <w:sz w:val="22"/>
          <w:szCs w:val="22"/>
          <w:u w:val="none"/>
        </w:rPr>
        <w:footnoteReference w:id="1"/>
      </w:r>
    </w:p>
    <w:p w:rsidR="00EC1565" w:rsidRPr="00FD1386" w:rsidRDefault="00EC1565" w:rsidP="00EC1565">
      <w:pPr>
        <w:spacing w:before="120"/>
        <w:jc w:val="center"/>
        <w:rPr>
          <w:b/>
          <w:bCs/>
        </w:rPr>
      </w:pPr>
      <w:r w:rsidRPr="00FD1386">
        <w:rPr>
          <w:b/>
          <w:bCs/>
        </w:rPr>
        <w:t>O </w:t>
      </w:r>
      <w:r>
        <w:rPr>
          <w:b/>
          <w:bCs/>
        </w:rPr>
        <w:t xml:space="preserve"> </w:t>
      </w:r>
      <w:r w:rsidRPr="00FD1386">
        <w:rPr>
          <w:b/>
          <w:bCs/>
        </w:rPr>
        <w:t xml:space="preserve">LIKVIDÁCII </w:t>
      </w:r>
      <w:r>
        <w:rPr>
          <w:b/>
          <w:bCs/>
        </w:rPr>
        <w:t xml:space="preserve"> </w:t>
      </w:r>
      <w:r w:rsidRPr="00FD1386">
        <w:rPr>
          <w:b/>
          <w:bCs/>
        </w:rPr>
        <w:t xml:space="preserve">DLŽÔB </w:t>
      </w:r>
      <w:r>
        <w:rPr>
          <w:b/>
          <w:bCs/>
        </w:rPr>
        <w:t xml:space="preserve"> </w:t>
      </w:r>
      <w:r w:rsidRPr="00FD1386">
        <w:rPr>
          <w:b/>
          <w:bCs/>
        </w:rPr>
        <w:t>A VRÁTENÍ VYPOŽIČANÉHO INVENTÁRA</w:t>
      </w:r>
    </w:p>
    <w:p w:rsidR="00EC1565" w:rsidRDefault="00EC1565" w:rsidP="00EC1565"/>
    <w:p w:rsidR="00EC1565" w:rsidRDefault="00EC1565" w:rsidP="00EC1565">
      <w:pPr>
        <w:spacing w:line="36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745"/>
        <w:gridCol w:w="1055"/>
        <w:gridCol w:w="2700"/>
        <w:gridCol w:w="1440"/>
        <w:gridCol w:w="1209"/>
      </w:tblGrid>
      <w:tr w:rsidR="00EC1565" w:rsidTr="00284459"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120" w:after="120"/>
              <w:rPr>
                <w:sz w:val="22"/>
                <w:szCs w:val="22"/>
              </w:rPr>
            </w:pPr>
            <w:r w:rsidRPr="00306DA3">
              <w:rPr>
                <w:sz w:val="22"/>
                <w:szCs w:val="22"/>
              </w:rPr>
              <w:t>Meno a priezvisko študenta</w:t>
            </w: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Default="00EC1565" w:rsidP="00284459">
            <w:pPr>
              <w:spacing w:before="120" w:after="120"/>
              <w:rPr>
                <w:sz w:val="22"/>
                <w:szCs w:val="22"/>
              </w:rPr>
            </w:pPr>
          </w:p>
          <w:p w:rsidR="00EC1565" w:rsidRPr="00306DA3" w:rsidRDefault="00EC1565" w:rsidP="0028445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C1565" w:rsidTr="002844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40" w:after="40"/>
              <w:rPr>
                <w:sz w:val="22"/>
                <w:szCs w:val="22"/>
              </w:rPr>
            </w:pPr>
            <w:r w:rsidRPr="00306DA3">
              <w:rPr>
                <w:sz w:val="22"/>
                <w:szCs w:val="22"/>
              </w:rPr>
              <w:t xml:space="preserve">Ročník </w:t>
            </w:r>
          </w:p>
        </w:tc>
        <w:bookmarkStart w:id="1" w:name="Rozevírací1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40" w:after="40"/>
              <w:rPr>
                <w:sz w:val="22"/>
                <w:szCs w:val="22"/>
              </w:rPr>
            </w:pPr>
            <w:r w:rsidRPr="00306DA3">
              <w:rPr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..."/>
                    <w:listEntry w:val="3."/>
                    <w:listEntry w:val="5. "/>
                  </w:ddList>
                </w:ffData>
              </w:fldChar>
            </w:r>
            <w:r w:rsidRPr="00306DA3">
              <w:rPr>
                <w:sz w:val="22"/>
                <w:szCs w:val="22"/>
              </w:rPr>
              <w:instrText xml:space="preserve"> FORMDROPDOWN </w:instrText>
            </w:r>
            <w:r w:rsidR="00080798">
              <w:rPr>
                <w:sz w:val="22"/>
                <w:szCs w:val="22"/>
              </w:rPr>
            </w:r>
            <w:r w:rsidR="00080798">
              <w:rPr>
                <w:sz w:val="22"/>
                <w:szCs w:val="22"/>
              </w:rPr>
              <w:fldChar w:fldCharType="separate"/>
            </w:r>
            <w:r w:rsidRPr="00306DA3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40" w:after="40"/>
              <w:rPr>
                <w:sz w:val="22"/>
                <w:szCs w:val="22"/>
              </w:rPr>
            </w:pPr>
            <w:r w:rsidRPr="00306DA3">
              <w:rPr>
                <w:sz w:val="22"/>
                <w:szCs w:val="22"/>
              </w:rPr>
              <w:t>Študijný program</w:t>
            </w:r>
          </w:p>
        </w:tc>
        <w:bookmarkStart w:id="2" w:name="Rozevírací2"/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40" w:after="40"/>
              <w:rPr>
                <w:sz w:val="22"/>
                <w:szCs w:val="22"/>
              </w:rPr>
            </w:pPr>
            <w:r w:rsidRPr="00306DA3">
              <w:rPr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..."/>
                    <w:listEntry w:val="Bc.-Manažment"/>
                    <w:listEntry w:val="Mgr.-Manažment,špec. MVSaR"/>
                    <w:listEntry w:val="Mgr.-EaMP, špec. PM"/>
                    <w:listEntry w:val="Mgr.-EaMP, špec. MTH"/>
                  </w:ddList>
                </w:ffData>
              </w:fldChar>
            </w:r>
            <w:r w:rsidRPr="00306DA3">
              <w:rPr>
                <w:sz w:val="22"/>
                <w:szCs w:val="22"/>
              </w:rPr>
              <w:instrText xml:space="preserve"> FORMDROPDOWN </w:instrText>
            </w:r>
            <w:r w:rsidR="00080798">
              <w:rPr>
                <w:sz w:val="22"/>
                <w:szCs w:val="22"/>
              </w:rPr>
            </w:r>
            <w:r w:rsidR="00080798">
              <w:rPr>
                <w:sz w:val="22"/>
                <w:szCs w:val="22"/>
              </w:rPr>
              <w:fldChar w:fldCharType="separate"/>
            </w:r>
            <w:r w:rsidRPr="00306DA3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40" w:after="40"/>
              <w:rPr>
                <w:sz w:val="22"/>
                <w:szCs w:val="22"/>
              </w:rPr>
            </w:pPr>
            <w:r w:rsidRPr="00306DA3">
              <w:rPr>
                <w:sz w:val="22"/>
                <w:szCs w:val="22"/>
              </w:rPr>
              <w:t>Forma štúdia</w:t>
            </w:r>
          </w:p>
        </w:tc>
        <w:bookmarkStart w:id="3" w:name="Rozevírací3"/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Default="00EC1565" w:rsidP="00284459">
            <w:pPr>
              <w:spacing w:before="40" w:after="40"/>
              <w:rPr>
                <w:sz w:val="22"/>
                <w:szCs w:val="22"/>
              </w:rPr>
            </w:pPr>
            <w:r w:rsidRPr="00306DA3">
              <w:rPr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..."/>
                    <w:listEntry w:val="DŠ"/>
                    <w:listEntry w:val="EX"/>
                  </w:ddList>
                </w:ffData>
              </w:fldChar>
            </w:r>
            <w:r w:rsidRPr="00306DA3">
              <w:rPr>
                <w:sz w:val="22"/>
                <w:szCs w:val="22"/>
              </w:rPr>
              <w:instrText xml:space="preserve"> FORMDROPDOWN </w:instrText>
            </w:r>
            <w:r w:rsidR="00080798">
              <w:rPr>
                <w:sz w:val="22"/>
                <w:szCs w:val="22"/>
              </w:rPr>
            </w:r>
            <w:r w:rsidR="00080798">
              <w:rPr>
                <w:sz w:val="22"/>
                <w:szCs w:val="22"/>
              </w:rPr>
              <w:fldChar w:fldCharType="separate"/>
            </w:r>
            <w:r w:rsidRPr="00306DA3">
              <w:rPr>
                <w:sz w:val="22"/>
                <w:szCs w:val="22"/>
              </w:rPr>
              <w:fldChar w:fldCharType="end"/>
            </w:r>
            <w:bookmarkEnd w:id="3"/>
          </w:p>
          <w:p w:rsidR="00EC1565" w:rsidRPr="00306DA3" w:rsidRDefault="00EC1565" w:rsidP="00284459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EC1565" w:rsidRDefault="00EC1565" w:rsidP="00EC1565">
      <w:pPr>
        <w:spacing w:line="36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438"/>
        <w:gridCol w:w="3704"/>
      </w:tblGrid>
      <w:tr w:rsidR="00EC1565" w:rsidTr="00284459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306DA3">
              <w:rPr>
                <w:b/>
                <w:bCs/>
                <w:sz w:val="22"/>
                <w:szCs w:val="22"/>
              </w:rPr>
              <w:t>POTVRDENIE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306DA3">
              <w:rPr>
                <w:b/>
                <w:bCs/>
                <w:sz w:val="22"/>
                <w:szCs w:val="22"/>
              </w:rPr>
              <w:t>PRACOVISKO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Dátum a </w:t>
            </w:r>
            <w:r w:rsidRPr="00306DA3">
              <w:rPr>
                <w:b/>
                <w:bCs/>
                <w:sz w:val="22"/>
                <w:szCs w:val="22"/>
              </w:rPr>
              <w:t>podpis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306DA3">
              <w:rPr>
                <w:b/>
                <w:bCs/>
                <w:sz w:val="22"/>
                <w:szCs w:val="22"/>
              </w:rPr>
              <w:t>zodpovednej osoby a pečiatka</w:t>
            </w:r>
          </w:p>
        </w:tc>
      </w:tr>
      <w:tr w:rsidR="00EC1565" w:rsidTr="00284459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Default="00EC1565" w:rsidP="00284459">
            <w:pPr>
              <w:spacing w:before="120" w:after="120"/>
              <w:rPr>
                <w:sz w:val="22"/>
                <w:szCs w:val="22"/>
              </w:rPr>
            </w:pPr>
          </w:p>
          <w:p w:rsidR="00EC1565" w:rsidRPr="00306DA3" w:rsidRDefault="00EC1565" w:rsidP="0028445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306DA3">
              <w:rPr>
                <w:sz w:val="22"/>
                <w:szCs w:val="22"/>
              </w:rPr>
              <w:t xml:space="preserve">vedený študent </w:t>
            </w:r>
            <w:r>
              <w:rPr>
                <w:sz w:val="22"/>
                <w:szCs w:val="22"/>
              </w:rPr>
              <w:br/>
            </w:r>
            <w:r w:rsidRPr="00306DA3">
              <w:rPr>
                <w:sz w:val="22"/>
                <w:szCs w:val="22"/>
              </w:rPr>
              <w:t>nemá žiadne pozdĺžnosti</w:t>
            </w:r>
            <w:r>
              <w:rPr>
                <w:sz w:val="22"/>
                <w:szCs w:val="22"/>
              </w:rPr>
              <w:br/>
            </w:r>
            <w:r w:rsidRPr="00306DA3">
              <w:rPr>
                <w:sz w:val="22"/>
                <w:szCs w:val="22"/>
              </w:rPr>
              <w:t>na našom pracovisku.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120" w:after="120"/>
              <w:rPr>
                <w:sz w:val="22"/>
                <w:szCs w:val="22"/>
              </w:rPr>
            </w:pPr>
            <w:r w:rsidRPr="00306DA3">
              <w:rPr>
                <w:sz w:val="22"/>
                <w:szCs w:val="22"/>
              </w:rPr>
              <w:t>Študentský domov PU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360" w:after="120" w:line="480" w:lineRule="auto"/>
              <w:rPr>
                <w:sz w:val="22"/>
                <w:szCs w:val="22"/>
              </w:rPr>
            </w:pPr>
          </w:p>
        </w:tc>
      </w:tr>
      <w:tr w:rsidR="00EC1565" w:rsidTr="00284459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120" w:after="120"/>
              <w:rPr>
                <w:sz w:val="22"/>
                <w:szCs w:val="22"/>
              </w:rPr>
            </w:pPr>
            <w:r w:rsidRPr="00306DA3">
              <w:rPr>
                <w:sz w:val="22"/>
                <w:szCs w:val="22"/>
              </w:rPr>
              <w:t>Univerzitná knižnica PU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360" w:after="120" w:line="480" w:lineRule="auto"/>
              <w:rPr>
                <w:sz w:val="22"/>
                <w:szCs w:val="22"/>
              </w:rPr>
            </w:pPr>
          </w:p>
        </w:tc>
      </w:tr>
      <w:tr w:rsidR="00EC1565" w:rsidTr="00284459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120" w:after="120"/>
              <w:rPr>
                <w:sz w:val="22"/>
                <w:szCs w:val="22"/>
              </w:rPr>
            </w:pPr>
            <w:r w:rsidRPr="00306DA3">
              <w:rPr>
                <w:sz w:val="22"/>
                <w:szCs w:val="22"/>
              </w:rPr>
              <w:t>Katedra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360" w:after="120" w:line="480" w:lineRule="auto"/>
              <w:rPr>
                <w:sz w:val="22"/>
                <w:szCs w:val="22"/>
              </w:rPr>
            </w:pPr>
          </w:p>
        </w:tc>
      </w:tr>
      <w:tr w:rsidR="00EC1565" w:rsidTr="00284459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120" w:after="120"/>
              <w:rPr>
                <w:sz w:val="22"/>
                <w:szCs w:val="22"/>
              </w:rPr>
            </w:pPr>
            <w:r w:rsidRPr="00306DA3">
              <w:rPr>
                <w:sz w:val="22"/>
                <w:szCs w:val="22"/>
              </w:rPr>
              <w:t>Katedra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360" w:after="120" w:line="480" w:lineRule="auto"/>
              <w:rPr>
                <w:sz w:val="22"/>
                <w:szCs w:val="22"/>
              </w:rPr>
            </w:pPr>
          </w:p>
        </w:tc>
      </w:tr>
      <w:tr w:rsidR="00EC1565" w:rsidTr="00284459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120" w:after="120"/>
              <w:rPr>
                <w:sz w:val="22"/>
                <w:szCs w:val="22"/>
              </w:rPr>
            </w:pPr>
            <w:r w:rsidRPr="00306DA3">
              <w:rPr>
                <w:sz w:val="22"/>
                <w:szCs w:val="22"/>
              </w:rPr>
              <w:t>Katedra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65" w:rsidRPr="00306DA3" w:rsidRDefault="00EC1565" w:rsidP="00284459">
            <w:pPr>
              <w:spacing w:before="360" w:after="120" w:line="480" w:lineRule="auto"/>
              <w:rPr>
                <w:sz w:val="22"/>
                <w:szCs w:val="22"/>
              </w:rPr>
            </w:pPr>
          </w:p>
        </w:tc>
      </w:tr>
    </w:tbl>
    <w:p w:rsidR="00EC1565" w:rsidRDefault="00EC1565" w:rsidP="00EC1565">
      <w:pPr>
        <w:spacing w:line="360" w:lineRule="auto"/>
      </w:pPr>
    </w:p>
    <w:p w:rsidR="00EC1565" w:rsidRDefault="00EC1565" w:rsidP="00EC1565">
      <w:pPr>
        <w:rPr>
          <w:b/>
          <w:bCs/>
          <w:sz w:val="22"/>
          <w:szCs w:val="22"/>
        </w:rPr>
      </w:pPr>
      <w:r w:rsidRPr="003714F1">
        <w:rPr>
          <w:b/>
          <w:bCs/>
          <w:sz w:val="22"/>
          <w:szCs w:val="22"/>
          <w:u w:val="single"/>
        </w:rPr>
        <w:t>Poznámka</w:t>
      </w:r>
      <w:r w:rsidRPr="003E5420">
        <w:rPr>
          <w:b/>
          <w:bCs/>
          <w:sz w:val="22"/>
          <w:szCs w:val="22"/>
        </w:rPr>
        <w:t xml:space="preserve">: </w:t>
      </w:r>
    </w:p>
    <w:p w:rsidR="00EC1565" w:rsidRPr="003E5420" w:rsidRDefault="00EC1565" w:rsidP="00EC1565">
      <w:pPr>
        <w:rPr>
          <w:b/>
          <w:bCs/>
          <w:sz w:val="22"/>
          <w:szCs w:val="22"/>
        </w:rPr>
      </w:pPr>
    </w:p>
    <w:p w:rsidR="00EC1565" w:rsidRDefault="00EC1565" w:rsidP="00EC1565">
      <w:pPr>
        <w:rPr>
          <w:sz w:val="22"/>
          <w:szCs w:val="22"/>
        </w:rPr>
      </w:pPr>
      <w:r w:rsidRPr="003E5420">
        <w:rPr>
          <w:sz w:val="22"/>
          <w:szCs w:val="22"/>
        </w:rPr>
        <w:t>Po potvrdení na jednotlivých pracoviskách doručte</w:t>
      </w:r>
      <w:r>
        <w:rPr>
          <w:sz w:val="22"/>
          <w:szCs w:val="22"/>
        </w:rPr>
        <w:t xml:space="preserve"> toto tlačivo</w:t>
      </w:r>
      <w:r w:rsidRPr="003E5420">
        <w:rPr>
          <w:sz w:val="22"/>
          <w:szCs w:val="22"/>
        </w:rPr>
        <w:t xml:space="preserve"> na </w:t>
      </w:r>
      <w:r>
        <w:rPr>
          <w:sz w:val="22"/>
          <w:szCs w:val="22"/>
        </w:rPr>
        <w:t xml:space="preserve">oddelenie </w:t>
      </w:r>
      <w:r w:rsidRPr="003E5420">
        <w:rPr>
          <w:sz w:val="22"/>
          <w:szCs w:val="22"/>
        </w:rPr>
        <w:t xml:space="preserve">pre vzdelávanie </w:t>
      </w:r>
      <w:r>
        <w:rPr>
          <w:sz w:val="22"/>
          <w:szCs w:val="22"/>
        </w:rPr>
        <w:t>fakulty</w:t>
      </w:r>
      <w:r w:rsidRPr="003E5420">
        <w:rPr>
          <w:sz w:val="22"/>
          <w:szCs w:val="22"/>
        </w:rPr>
        <w:t xml:space="preserve">. </w:t>
      </w:r>
    </w:p>
    <w:p w:rsidR="00EC1565" w:rsidRDefault="00EC1565" w:rsidP="00EC1565">
      <w:pPr>
        <w:rPr>
          <w:sz w:val="22"/>
          <w:szCs w:val="22"/>
        </w:rPr>
      </w:pPr>
    </w:p>
    <w:p w:rsidR="00EC1565" w:rsidRDefault="00EC1565" w:rsidP="00EC1565">
      <w:pPr>
        <w:rPr>
          <w:sz w:val="22"/>
          <w:szCs w:val="22"/>
        </w:rPr>
      </w:pPr>
      <w:r>
        <w:rPr>
          <w:sz w:val="22"/>
          <w:szCs w:val="22"/>
        </w:rPr>
        <w:t xml:space="preserve">Dátum: </w:t>
      </w:r>
      <w:bookmarkStart w:id="4" w:name="Text3"/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:rsidR="00EC1565" w:rsidRDefault="00EC1565" w:rsidP="00EC1565">
      <w:pPr>
        <w:rPr>
          <w:sz w:val="22"/>
          <w:szCs w:val="22"/>
        </w:rPr>
      </w:pPr>
    </w:p>
    <w:p w:rsidR="00EC1565" w:rsidRDefault="00EC1565" w:rsidP="00EC15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.............. ..........................    </w:t>
      </w:r>
    </w:p>
    <w:p w:rsidR="00EC1565" w:rsidRPr="003E5420" w:rsidRDefault="00EC1565" w:rsidP="00EC15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podpis študenta</w:t>
      </w:r>
    </w:p>
    <w:p w:rsidR="007B5302" w:rsidRPr="00EB6119" w:rsidRDefault="00EC0DB9" w:rsidP="00EC1565">
      <w:pPr>
        <w:rPr>
          <w:color w:val="FF0000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 w:rsidR="007B5302">
        <w:t xml:space="preserve"> </w:t>
      </w:r>
    </w:p>
    <w:p w:rsidR="007B5302" w:rsidRPr="00152039" w:rsidRDefault="007B5302" w:rsidP="007B5302">
      <w:pPr>
        <w:rPr>
          <w:sz w:val="24"/>
          <w:szCs w:val="24"/>
        </w:rPr>
      </w:pPr>
    </w:p>
    <w:sectPr w:rsidR="007B5302" w:rsidRPr="00152039" w:rsidSect="009352B0">
      <w:footerReference w:type="default" r:id="rId8"/>
      <w:headerReference w:type="first" r:id="rId9"/>
      <w:footerReference w:type="first" r:id="rId10"/>
      <w:pgSz w:w="11900" w:h="16840"/>
      <w:pgMar w:top="1762" w:right="985" w:bottom="1134" w:left="1418" w:header="36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98" w:rsidRDefault="00080798" w:rsidP="0010574A">
      <w:r>
        <w:separator/>
      </w:r>
    </w:p>
  </w:endnote>
  <w:endnote w:type="continuationSeparator" w:id="0">
    <w:p w:rsidR="00080798" w:rsidRDefault="00080798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:rsidR="00633B97" w:rsidRDefault="008D747B">
        <w:pPr>
          <w:pStyle w:val="Pta"/>
          <w:jc w:val="right"/>
        </w:pPr>
        <w:r>
          <w:fldChar w:fldCharType="begin"/>
        </w:r>
        <w:r w:rsidR="00633B97">
          <w:instrText>PAGE   \* MERGEFORMAT</w:instrText>
        </w:r>
        <w:r>
          <w:fldChar w:fldCharType="separate"/>
        </w:r>
        <w:r w:rsidR="00933C31">
          <w:rPr>
            <w:noProof/>
          </w:rPr>
          <w:t>2</w:t>
        </w:r>
        <w:r>
          <w:fldChar w:fldCharType="end"/>
        </w:r>
      </w:p>
    </w:sdtContent>
  </w:sdt>
  <w:p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8414FB" w:rsidRPr="008370F5" w:rsidTr="006307BF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8414FB" w:rsidRPr="001712FC" w:rsidRDefault="00DE7C7D" w:rsidP="00DE7C7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  <w:r w:rsidR="00034CE5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</w:t>
          </w:r>
          <w:r w:rsidR="00034CE5">
            <w:rPr>
              <w:sz w:val="16"/>
              <w:szCs w:val="16"/>
            </w:rPr>
            <w:t xml:space="preserve"> </w:t>
          </w:r>
          <w:r w:rsidR="008414FB"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:rsidTr="006307BF">
      <w:trPr>
        <w:trHeight w:val="255"/>
      </w:trPr>
      <w:tc>
        <w:tcPr>
          <w:tcW w:w="1984" w:type="dxa"/>
          <w:shd w:val="clear" w:color="auto" w:fill="auto"/>
        </w:tcPr>
        <w:p w:rsidR="008414FB" w:rsidRPr="001712FC" w:rsidRDefault="00152039" w:rsidP="00EC1565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</w:t>
          </w:r>
          <w:r w:rsidR="00DE7C7D">
            <w:rPr>
              <w:color w:val="595959" w:themeColor="text1" w:themeTint="A6"/>
              <w:sz w:val="16"/>
              <w:szCs w:val="16"/>
            </w:rPr>
            <w:t xml:space="preserve"> </w:t>
          </w:r>
          <w:r>
            <w:rPr>
              <w:color w:val="595959" w:themeColor="text1" w:themeTint="A6"/>
              <w:sz w:val="16"/>
              <w:szCs w:val="16"/>
            </w:rPr>
            <w:t>51</w:t>
          </w:r>
          <w:r w:rsidR="00DE7C7D">
            <w:rPr>
              <w:color w:val="595959" w:themeColor="text1" w:themeTint="A6"/>
              <w:sz w:val="16"/>
              <w:szCs w:val="16"/>
            </w:rPr>
            <w:t xml:space="preserve"> </w:t>
          </w:r>
          <w:r>
            <w:rPr>
              <w:color w:val="595959" w:themeColor="text1" w:themeTint="A6"/>
              <w:sz w:val="16"/>
              <w:szCs w:val="16"/>
            </w:rPr>
            <w:t>4880</w:t>
          </w:r>
          <w:r w:rsidR="00034CE5">
            <w:rPr>
              <w:color w:val="595959" w:themeColor="text1" w:themeTint="A6"/>
              <w:sz w:val="16"/>
              <w:szCs w:val="16"/>
            </w:rPr>
            <w:t xml:space="preserve"> 58</w:t>
          </w:r>
          <w:r w:rsidR="00EC1565">
            <w:rPr>
              <w:color w:val="595959" w:themeColor="text1" w:themeTint="A6"/>
              <w:sz w:val="16"/>
              <w:szCs w:val="16"/>
            </w:rPr>
            <w:t>0</w:t>
          </w:r>
          <w:r w:rsidR="008D747B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8D747B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1985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8414FB" w:rsidRPr="00DE7C7D" w:rsidRDefault="00EC1565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fmana</w:t>
          </w:r>
          <w:r w:rsidR="00DE7C7D" w:rsidRPr="00DE7C7D">
            <w:rPr>
              <w:sz w:val="16"/>
              <w:szCs w:val="16"/>
              <w:lang w:eastAsia="en-US"/>
            </w:rPr>
            <w:t>@</w:t>
          </w:r>
          <w:r w:rsidR="00152039" w:rsidRPr="00DE7C7D">
            <w:rPr>
              <w:sz w:val="16"/>
              <w:szCs w:val="16"/>
            </w:rPr>
            <w:t>unip</w:t>
          </w:r>
          <w:r w:rsidR="00DE7C7D">
            <w:rPr>
              <w:sz w:val="16"/>
              <w:szCs w:val="16"/>
            </w:rPr>
            <w:t>o.</w:t>
          </w:r>
          <w:r w:rsidR="00152039" w:rsidRPr="00DE7C7D">
            <w:rPr>
              <w:sz w:val="16"/>
              <w:szCs w:val="16"/>
            </w:rPr>
            <w:t>sk</w:t>
          </w:r>
          <w:r w:rsidR="008D747B" w:rsidRPr="00DE7C7D">
            <w:rPr>
              <w:sz w:val="16"/>
              <w:szCs w:val="16"/>
            </w:rPr>
            <w:fldChar w:fldCharType="begin"/>
          </w:r>
          <w:r w:rsidR="00A27FB1" w:rsidRPr="00DE7C7D">
            <w:rPr>
              <w:sz w:val="16"/>
              <w:szCs w:val="16"/>
            </w:rPr>
            <w:instrText xml:space="preserve"> DOCVARIABLE  UserEmail  \* MERGEFORMAT </w:instrText>
          </w:r>
          <w:r w:rsidR="008D747B" w:rsidRPr="00DE7C7D">
            <w:rPr>
              <w:sz w:val="16"/>
              <w:szCs w:val="16"/>
            </w:rPr>
            <w:fldChar w:fldCharType="end"/>
          </w:r>
        </w:p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8414FB" w:rsidRPr="001712FC" w:rsidRDefault="00DE7C7D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  <w:r w:rsidR="00034CE5">
            <w:rPr>
              <w:sz w:val="16"/>
              <w:szCs w:val="16"/>
            </w:rPr>
            <w:t xml:space="preserve">   </w:t>
          </w:r>
          <w:r>
            <w:rPr>
              <w:sz w:val="16"/>
              <w:szCs w:val="16"/>
            </w:rPr>
            <w:t xml:space="preserve"> </w:t>
          </w:r>
          <w:r w:rsidR="008414FB" w:rsidRPr="001712FC">
            <w:rPr>
              <w:sz w:val="16"/>
              <w:szCs w:val="16"/>
            </w:rPr>
            <w:t>www.unipo.sk</w:t>
          </w:r>
        </w:p>
      </w:tc>
      <w:tc>
        <w:tcPr>
          <w:tcW w:w="1418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:rsidTr="006307BF">
      <w:trPr>
        <w:trHeight w:val="255"/>
      </w:trPr>
      <w:tc>
        <w:tcPr>
          <w:tcW w:w="1984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:rsidR="008414FB" w:rsidRDefault="008414FB" w:rsidP="008414FB">
    <w:pPr>
      <w:pStyle w:val="Pta"/>
    </w:pPr>
  </w:p>
  <w:p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98" w:rsidRDefault="00080798" w:rsidP="0010574A">
      <w:r>
        <w:separator/>
      </w:r>
    </w:p>
  </w:footnote>
  <w:footnote w:type="continuationSeparator" w:id="0">
    <w:p w:rsidR="00080798" w:rsidRDefault="00080798" w:rsidP="0010574A">
      <w:r>
        <w:continuationSeparator/>
      </w:r>
    </w:p>
  </w:footnote>
  <w:footnote w:id="1">
    <w:p w:rsidR="00EC1565" w:rsidRDefault="00EC1565" w:rsidP="00EC1565">
      <w:pPr>
        <w:pStyle w:val="Textpoznmkypodiarou"/>
      </w:pPr>
      <w:r>
        <w:rPr>
          <w:rStyle w:val="Odkaznapoznmkupodiarou"/>
        </w:rPr>
        <w:footnoteRef/>
      </w:r>
      <w:r>
        <w:t xml:space="preserve">  Tlačivo je súčasťou prihlášky na štátnu skúšku. </w:t>
      </w:r>
    </w:p>
    <w:p w:rsidR="00EC1565" w:rsidRDefault="00EC1565" w:rsidP="00EC1565">
      <w:pPr>
        <w:pStyle w:val="Textpoznmkypodiarou"/>
      </w:pPr>
    </w:p>
    <w:p w:rsidR="00EC1565" w:rsidRDefault="00EC1565" w:rsidP="00EC1565">
      <w:pPr>
        <w:pStyle w:val="Textpoznmkypodiarou"/>
      </w:pPr>
    </w:p>
    <w:p w:rsidR="00EC1565" w:rsidRDefault="00EC1565" w:rsidP="00EC1565">
      <w:pPr>
        <w:ind w:right="-2105"/>
        <w:jc w:val="both"/>
        <w:rPr>
          <w:color w:val="000000"/>
        </w:rPr>
      </w:pPr>
      <w:r w:rsidRPr="009E79AA">
        <w:rPr>
          <w:color w:val="000000"/>
        </w:rPr>
        <w:t xml:space="preserve">Bližšie informácie o spracúvaní osobných údajov sú dostupné na </w:t>
      </w:r>
      <w:hyperlink r:id="rId1" w:history="1">
        <w:r w:rsidRPr="009E79AA">
          <w:rPr>
            <w:rStyle w:val="Hypertextovprepojenie"/>
          </w:rPr>
          <w:t>http://www.unipo.sk/odkazy/ochrana-os-udajov</w:t>
        </w:r>
      </w:hyperlink>
      <w:r w:rsidRPr="009E79AA">
        <w:rPr>
          <w:color w:val="000000"/>
        </w:rPr>
        <w:t>.</w:t>
      </w:r>
    </w:p>
    <w:p w:rsidR="00EC1565" w:rsidRPr="009E79AA" w:rsidRDefault="00EC1565" w:rsidP="00EC1565">
      <w:pPr>
        <w:ind w:right="-2105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2012"/>
      <w:gridCol w:w="8057"/>
    </w:tblGrid>
    <w:tr w:rsidR="008414FB" w:rsidTr="00081D81">
      <w:trPr>
        <w:trHeight w:val="1564"/>
      </w:trPr>
      <w:tc>
        <w:tcPr>
          <w:tcW w:w="1276" w:type="dxa"/>
          <w:tcMar>
            <w:left w:w="0" w:type="dxa"/>
            <w:right w:w="0" w:type="dxa"/>
          </w:tcMar>
        </w:tcPr>
        <w:p w:rsidR="008414FB" w:rsidRDefault="00B97C62" w:rsidP="00C57116">
          <w:pPr>
            <w:pStyle w:val="Hlavika"/>
          </w:pPr>
          <w:r>
            <w:rPr>
              <w:noProof/>
            </w:rPr>
            <w:drawing>
              <wp:inline distT="0" distB="0" distL="0" distR="0">
                <wp:extent cx="1277955" cy="128016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7003" t="6212" r="7688" b="3168"/>
                        <a:stretch/>
                      </pic:blipFill>
                      <pic:spPr bwMode="auto">
                        <a:xfrm>
                          <a:off x="0" y="0"/>
                          <a:ext cx="1277955" cy="1280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:rsidR="007A6209" w:rsidRPr="00644685" w:rsidRDefault="007A6209" w:rsidP="007A6209">
          <w:pPr>
            <w:pStyle w:val="NormalParagraphStyle"/>
            <w:spacing w:line="276" w:lineRule="auto"/>
            <w:ind w:left="656"/>
            <w:rPr>
              <w:b/>
              <w:bCs/>
              <w:kern w:val="2"/>
            </w:rPr>
          </w:pPr>
          <w:r w:rsidRPr="00644685">
            <w:rPr>
              <w:b/>
              <w:bCs/>
              <w:kern w:val="2"/>
            </w:rPr>
            <w:t>PREŠOVSKÁ UNIVERZITA V PREŠOVE</w:t>
          </w:r>
        </w:p>
        <w:p w:rsidR="00C57116" w:rsidRPr="00644685" w:rsidRDefault="00C57116" w:rsidP="00C57116">
          <w:pPr>
            <w:pStyle w:val="NormalParagraphStyle"/>
            <w:spacing w:line="276" w:lineRule="auto"/>
            <w:ind w:left="656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644685">
            <w:rPr>
              <w:b/>
              <w:bCs/>
              <w:kern w:val="2"/>
              <w:sz w:val="28"/>
              <w:szCs w:val="28"/>
            </w:rPr>
            <w:t>FAKULTA MANAŽMENTU, EKONOMIKY A OBCHODU</w:t>
          </w:r>
        </w:p>
        <w:p w:rsidR="008414FB" w:rsidRPr="000D113C" w:rsidRDefault="00933C31" w:rsidP="00C57116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ind w:left="656"/>
            <w:rPr>
              <w:spacing w:val="18"/>
              <w:kern w:val="2"/>
              <w:sz w:val="20"/>
              <w:szCs w:val="20"/>
            </w:rPr>
          </w:pPr>
          <w:r>
            <w:rPr>
              <w:noProof/>
              <w:spacing w:val="18"/>
              <w:sz w:val="20"/>
              <w:szCs w:val="20"/>
              <w:lang w:val="sk-SK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237489</wp:posOffset>
                    </wp:positionV>
                    <wp:extent cx="4762500" cy="0"/>
                    <wp:effectExtent l="0" t="0" r="19050" b="19050"/>
                    <wp:wrapNone/>
                    <wp:docPr id="2" name="Rovná spojovacia šípk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ovná spojovacia šípka 2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" strokeweight=".25pt"/>
                </w:pict>
              </mc:Fallback>
            </mc:AlternateContent>
          </w:r>
          <w:r w:rsidR="0082675F" w:rsidRPr="000D113C">
            <w:rPr>
              <w:spacing w:val="18"/>
              <w:kern w:val="2"/>
              <w:sz w:val="20"/>
              <w:szCs w:val="20"/>
            </w:rPr>
            <w:t>UL. KONŠTANTÍNOVA 16, 080 01 PREŠOV, SLOVENSKÁ REPUBLIKA</w:t>
          </w:r>
        </w:p>
        <w:p w:rsidR="00C57116" w:rsidRPr="00C57116" w:rsidRDefault="00C57116" w:rsidP="00C57116">
          <w:pPr>
            <w:rPr>
              <w:lang w:val="pt-BR"/>
            </w:rPr>
          </w:pPr>
        </w:p>
      </w:tc>
    </w:tr>
  </w:tbl>
  <w:p w:rsidR="008414FB" w:rsidRDefault="008414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80"/>
    <w:rsid w:val="00001617"/>
    <w:rsid w:val="00002639"/>
    <w:rsid w:val="00012B04"/>
    <w:rsid w:val="00015C11"/>
    <w:rsid w:val="0002154F"/>
    <w:rsid w:val="000217DF"/>
    <w:rsid w:val="000267FB"/>
    <w:rsid w:val="0003171D"/>
    <w:rsid w:val="00034CE5"/>
    <w:rsid w:val="00035095"/>
    <w:rsid w:val="00041947"/>
    <w:rsid w:val="00044FDC"/>
    <w:rsid w:val="0005465A"/>
    <w:rsid w:val="00055EFD"/>
    <w:rsid w:val="000604D9"/>
    <w:rsid w:val="000739E2"/>
    <w:rsid w:val="000773FC"/>
    <w:rsid w:val="000774DC"/>
    <w:rsid w:val="00080798"/>
    <w:rsid w:val="00081D81"/>
    <w:rsid w:val="00083E23"/>
    <w:rsid w:val="00086F8A"/>
    <w:rsid w:val="00092656"/>
    <w:rsid w:val="00093BB5"/>
    <w:rsid w:val="000A1A3E"/>
    <w:rsid w:val="000B0907"/>
    <w:rsid w:val="000B1532"/>
    <w:rsid w:val="000B3ED0"/>
    <w:rsid w:val="000D113C"/>
    <w:rsid w:val="000D28C7"/>
    <w:rsid w:val="000E318D"/>
    <w:rsid w:val="000E3AA0"/>
    <w:rsid w:val="000E5671"/>
    <w:rsid w:val="000F4B34"/>
    <w:rsid w:val="00102E8D"/>
    <w:rsid w:val="0010574A"/>
    <w:rsid w:val="00117411"/>
    <w:rsid w:val="001220BB"/>
    <w:rsid w:val="0013010F"/>
    <w:rsid w:val="00130A1B"/>
    <w:rsid w:val="00143C01"/>
    <w:rsid w:val="00152039"/>
    <w:rsid w:val="001524AC"/>
    <w:rsid w:val="00152A0B"/>
    <w:rsid w:val="0015502E"/>
    <w:rsid w:val="001712FC"/>
    <w:rsid w:val="00180D13"/>
    <w:rsid w:val="00181E81"/>
    <w:rsid w:val="00184D22"/>
    <w:rsid w:val="00187D6B"/>
    <w:rsid w:val="00193AB2"/>
    <w:rsid w:val="001A3498"/>
    <w:rsid w:val="001A54D9"/>
    <w:rsid w:val="001B0C56"/>
    <w:rsid w:val="001B14B4"/>
    <w:rsid w:val="001B71D5"/>
    <w:rsid w:val="001C27B3"/>
    <w:rsid w:val="001C3045"/>
    <w:rsid w:val="001C6956"/>
    <w:rsid w:val="001C7969"/>
    <w:rsid w:val="001E0320"/>
    <w:rsid w:val="001E2712"/>
    <w:rsid w:val="001F14F2"/>
    <w:rsid w:val="001F1750"/>
    <w:rsid w:val="00201165"/>
    <w:rsid w:val="00207C88"/>
    <w:rsid w:val="00216CCE"/>
    <w:rsid w:val="00225FE6"/>
    <w:rsid w:val="00227343"/>
    <w:rsid w:val="00227727"/>
    <w:rsid w:val="00232057"/>
    <w:rsid w:val="002371BD"/>
    <w:rsid w:val="00240C0B"/>
    <w:rsid w:val="00243FC4"/>
    <w:rsid w:val="002459E4"/>
    <w:rsid w:val="00247459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C0B6F"/>
    <w:rsid w:val="002D4B16"/>
    <w:rsid w:val="00307CE6"/>
    <w:rsid w:val="00310B27"/>
    <w:rsid w:val="0031379D"/>
    <w:rsid w:val="00313EB3"/>
    <w:rsid w:val="00321FFD"/>
    <w:rsid w:val="00323814"/>
    <w:rsid w:val="00334B4A"/>
    <w:rsid w:val="00342543"/>
    <w:rsid w:val="003464AF"/>
    <w:rsid w:val="003472F0"/>
    <w:rsid w:val="00351E24"/>
    <w:rsid w:val="00363080"/>
    <w:rsid w:val="00364028"/>
    <w:rsid w:val="003710DF"/>
    <w:rsid w:val="003A228B"/>
    <w:rsid w:val="003A4D64"/>
    <w:rsid w:val="003A7DCC"/>
    <w:rsid w:val="003B00E3"/>
    <w:rsid w:val="003B5D9D"/>
    <w:rsid w:val="003B69AB"/>
    <w:rsid w:val="003C1F54"/>
    <w:rsid w:val="003C506C"/>
    <w:rsid w:val="003C68EE"/>
    <w:rsid w:val="003D1094"/>
    <w:rsid w:val="003D3148"/>
    <w:rsid w:val="003E6426"/>
    <w:rsid w:val="00406349"/>
    <w:rsid w:val="00416F23"/>
    <w:rsid w:val="004268FF"/>
    <w:rsid w:val="00430F44"/>
    <w:rsid w:val="004348C9"/>
    <w:rsid w:val="00434E4F"/>
    <w:rsid w:val="004354E2"/>
    <w:rsid w:val="004366F8"/>
    <w:rsid w:val="00443DE7"/>
    <w:rsid w:val="00455C04"/>
    <w:rsid w:val="004611AE"/>
    <w:rsid w:val="004615F4"/>
    <w:rsid w:val="00473F56"/>
    <w:rsid w:val="00482642"/>
    <w:rsid w:val="00487072"/>
    <w:rsid w:val="00490FE5"/>
    <w:rsid w:val="0049219B"/>
    <w:rsid w:val="004932F0"/>
    <w:rsid w:val="004933C7"/>
    <w:rsid w:val="00496370"/>
    <w:rsid w:val="004A23FC"/>
    <w:rsid w:val="004A2424"/>
    <w:rsid w:val="004B2934"/>
    <w:rsid w:val="004B679D"/>
    <w:rsid w:val="004D760B"/>
    <w:rsid w:val="004E0D2E"/>
    <w:rsid w:val="004E6C4F"/>
    <w:rsid w:val="005045C9"/>
    <w:rsid w:val="005067AB"/>
    <w:rsid w:val="00515142"/>
    <w:rsid w:val="00515864"/>
    <w:rsid w:val="0052067D"/>
    <w:rsid w:val="00532778"/>
    <w:rsid w:val="00535782"/>
    <w:rsid w:val="00542FC8"/>
    <w:rsid w:val="0055439B"/>
    <w:rsid w:val="00562C87"/>
    <w:rsid w:val="00567E57"/>
    <w:rsid w:val="005722F9"/>
    <w:rsid w:val="00573C60"/>
    <w:rsid w:val="00574020"/>
    <w:rsid w:val="005740F3"/>
    <w:rsid w:val="00574EE3"/>
    <w:rsid w:val="00576ED7"/>
    <w:rsid w:val="0059009D"/>
    <w:rsid w:val="00592EC8"/>
    <w:rsid w:val="005B2607"/>
    <w:rsid w:val="005C0361"/>
    <w:rsid w:val="005C4553"/>
    <w:rsid w:val="005D507C"/>
    <w:rsid w:val="005D69AA"/>
    <w:rsid w:val="005E09C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44685"/>
    <w:rsid w:val="00644F71"/>
    <w:rsid w:val="00647924"/>
    <w:rsid w:val="00647ADF"/>
    <w:rsid w:val="00653DD6"/>
    <w:rsid w:val="0065423B"/>
    <w:rsid w:val="006570EF"/>
    <w:rsid w:val="00667DE6"/>
    <w:rsid w:val="00671691"/>
    <w:rsid w:val="00675E80"/>
    <w:rsid w:val="006760C2"/>
    <w:rsid w:val="006876BC"/>
    <w:rsid w:val="006A47A0"/>
    <w:rsid w:val="006B6E3E"/>
    <w:rsid w:val="006C00B9"/>
    <w:rsid w:val="006C7D22"/>
    <w:rsid w:val="006D05F0"/>
    <w:rsid w:val="006D3358"/>
    <w:rsid w:val="006D3EC4"/>
    <w:rsid w:val="006D510C"/>
    <w:rsid w:val="006F0BC4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581"/>
    <w:rsid w:val="00746B89"/>
    <w:rsid w:val="00750D08"/>
    <w:rsid w:val="00755DD4"/>
    <w:rsid w:val="0075641B"/>
    <w:rsid w:val="00763522"/>
    <w:rsid w:val="00771A11"/>
    <w:rsid w:val="00773F9E"/>
    <w:rsid w:val="007920EF"/>
    <w:rsid w:val="007A6209"/>
    <w:rsid w:val="007B4157"/>
    <w:rsid w:val="007B494D"/>
    <w:rsid w:val="007B5302"/>
    <w:rsid w:val="007B6BA9"/>
    <w:rsid w:val="007C3A12"/>
    <w:rsid w:val="007E2FB1"/>
    <w:rsid w:val="007E6CB7"/>
    <w:rsid w:val="007F6B09"/>
    <w:rsid w:val="00803844"/>
    <w:rsid w:val="00803977"/>
    <w:rsid w:val="00804415"/>
    <w:rsid w:val="00817046"/>
    <w:rsid w:val="0082375F"/>
    <w:rsid w:val="0082675F"/>
    <w:rsid w:val="00834BFF"/>
    <w:rsid w:val="008414FB"/>
    <w:rsid w:val="0085133D"/>
    <w:rsid w:val="00856136"/>
    <w:rsid w:val="00856E88"/>
    <w:rsid w:val="0086324A"/>
    <w:rsid w:val="00863ABC"/>
    <w:rsid w:val="008660F9"/>
    <w:rsid w:val="0086670B"/>
    <w:rsid w:val="0086680E"/>
    <w:rsid w:val="00870C8B"/>
    <w:rsid w:val="008718F0"/>
    <w:rsid w:val="0087200E"/>
    <w:rsid w:val="008731A7"/>
    <w:rsid w:val="00885F32"/>
    <w:rsid w:val="00895B07"/>
    <w:rsid w:val="008A1B8F"/>
    <w:rsid w:val="008A74A1"/>
    <w:rsid w:val="008B4BE4"/>
    <w:rsid w:val="008B50EB"/>
    <w:rsid w:val="008C2CD9"/>
    <w:rsid w:val="008C355F"/>
    <w:rsid w:val="008D4E71"/>
    <w:rsid w:val="008D6371"/>
    <w:rsid w:val="008D747B"/>
    <w:rsid w:val="008E2DAD"/>
    <w:rsid w:val="008E5BAE"/>
    <w:rsid w:val="008E639F"/>
    <w:rsid w:val="008F34C8"/>
    <w:rsid w:val="00900887"/>
    <w:rsid w:val="0090424F"/>
    <w:rsid w:val="009050C6"/>
    <w:rsid w:val="00917A5C"/>
    <w:rsid w:val="00920739"/>
    <w:rsid w:val="00924B03"/>
    <w:rsid w:val="00933C31"/>
    <w:rsid w:val="009352B0"/>
    <w:rsid w:val="00935300"/>
    <w:rsid w:val="00937084"/>
    <w:rsid w:val="0093718E"/>
    <w:rsid w:val="009411E3"/>
    <w:rsid w:val="00944188"/>
    <w:rsid w:val="0095212F"/>
    <w:rsid w:val="0095408F"/>
    <w:rsid w:val="0096272F"/>
    <w:rsid w:val="00963211"/>
    <w:rsid w:val="00965D9E"/>
    <w:rsid w:val="00976858"/>
    <w:rsid w:val="009843C6"/>
    <w:rsid w:val="00985864"/>
    <w:rsid w:val="009858DB"/>
    <w:rsid w:val="00987358"/>
    <w:rsid w:val="009A1D12"/>
    <w:rsid w:val="009A444A"/>
    <w:rsid w:val="009B0AA4"/>
    <w:rsid w:val="009C0505"/>
    <w:rsid w:val="009C1F30"/>
    <w:rsid w:val="009C3CE8"/>
    <w:rsid w:val="009C5414"/>
    <w:rsid w:val="009D2C0F"/>
    <w:rsid w:val="009D3A24"/>
    <w:rsid w:val="009E1629"/>
    <w:rsid w:val="009E67F0"/>
    <w:rsid w:val="009F31A2"/>
    <w:rsid w:val="009F5165"/>
    <w:rsid w:val="009F5E0B"/>
    <w:rsid w:val="00A04175"/>
    <w:rsid w:val="00A05522"/>
    <w:rsid w:val="00A178E3"/>
    <w:rsid w:val="00A22F5B"/>
    <w:rsid w:val="00A27FB1"/>
    <w:rsid w:val="00A36100"/>
    <w:rsid w:val="00A414C9"/>
    <w:rsid w:val="00A41CFB"/>
    <w:rsid w:val="00A45709"/>
    <w:rsid w:val="00A45993"/>
    <w:rsid w:val="00A56C9F"/>
    <w:rsid w:val="00A620CB"/>
    <w:rsid w:val="00A6568A"/>
    <w:rsid w:val="00A6742D"/>
    <w:rsid w:val="00A7711E"/>
    <w:rsid w:val="00A80413"/>
    <w:rsid w:val="00A816FC"/>
    <w:rsid w:val="00A81C5E"/>
    <w:rsid w:val="00A8236A"/>
    <w:rsid w:val="00A83052"/>
    <w:rsid w:val="00AA003D"/>
    <w:rsid w:val="00AA5CDC"/>
    <w:rsid w:val="00AA7EE9"/>
    <w:rsid w:val="00AB0411"/>
    <w:rsid w:val="00AB0AE5"/>
    <w:rsid w:val="00AB7A4A"/>
    <w:rsid w:val="00AB7CAB"/>
    <w:rsid w:val="00AE4E92"/>
    <w:rsid w:val="00AE547F"/>
    <w:rsid w:val="00AF7DE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77C0F"/>
    <w:rsid w:val="00B875EB"/>
    <w:rsid w:val="00B929D2"/>
    <w:rsid w:val="00B94E7C"/>
    <w:rsid w:val="00B97C62"/>
    <w:rsid w:val="00BA76E0"/>
    <w:rsid w:val="00BA791F"/>
    <w:rsid w:val="00BB0685"/>
    <w:rsid w:val="00BB0EB3"/>
    <w:rsid w:val="00BB27B8"/>
    <w:rsid w:val="00BB7EAC"/>
    <w:rsid w:val="00BC0343"/>
    <w:rsid w:val="00BC17DE"/>
    <w:rsid w:val="00BC380F"/>
    <w:rsid w:val="00BC736B"/>
    <w:rsid w:val="00BD382D"/>
    <w:rsid w:val="00BD4D51"/>
    <w:rsid w:val="00BD53D7"/>
    <w:rsid w:val="00BD7F58"/>
    <w:rsid w:val="00BF203B"/>
    <w:rsid w:val="00C00811"/>
    <w:rsid w:val="00C02622"/>
    <w:rsid w:val="00C14A0C"/>
    <w:rsid w:val="00C14CE1"/>
    <w:rsid w:val="00C17C26"/>
    <w:rsid w:val="00C2034A"/>
    <w:rsid w:val="00C21A31"/>
    <w:rsid w:val="00C34E3B"/>
    <w:rsid w:val="00C5156C"/>
    <w:rsid w:val="00C57116"/>
    <w:rsid w:val="00C67B01"/>
    <w:rsid w:val="00C769B4"/>
    <w:rsid w:val="00C806A3"/>
    <w:rsid w:val="00C83075"/>
    <w:rsid w:val="00C84872"/>
    <w:rsid w:val="00C873C4"/>
    <w:rsid w:val="00C93ACB"/>
    <w:rsid w:val="00C93FE7"/>
    <w:rsid w:val="00C96D90"/>
    <w:rsid w:val="00CA30C0"/>
    <w:rsid w:val="00CB6528"/>
    <w:rsid w:val="00CC4081"/>
    <w:rsid w:val="00CD25B3"/>
    <w:rsid w:val="00CD6438"/>
    <w:rsid w:val="00CE256B"/>
    <w:rsid w:val="00CE5FB3"/>
    <w:rsid w:val="00CF0A05"/>
    <w:rsid w:val="00CF1C63"/>
    <w:rsid w:val="00CF4832"/>
    <w:rsid w:val="00CF64E3"/>
    <w:rsid w:val="00CF6F92"/>
    <w:rsid w:val="00CF7670"/>
    <w:rsid w:val="00D01584"/>
    <w:rsid w:val="00D14B96"/>
    <w:rsid w:val="00D17A1B"/>
    <w:rsid w:val="00D20425"/>
    <w:rsid w:val="00D30F35"/>
    <w:rsid w:val="00D35358"/>
    <w:rsid w:val="00D516E5"/>
    <w:rsid w:val="00D668ED"/>
    <w:rsid w:val="00D74EBE"/>
    <w:rsid w:val="00D8450F"/>
    <w:rsid w:val="00D91D47"/>
    <w:rsid w:val="00DA01A4"/>
    <w:rsid w:val="00DC0E2A"/>
    <w:rsid w:val="00DC1F1B"/>
    <w:rsid w:val="00DC44B7"/>
    <w:rsid w:val="00DC57DE"/>
    <w:rsid w:val="00DD1B90"/>
    <w:rsid w:val="00DD7D30"/>
    <w:rsid w:val="00DE0B50"/>
    <w:rsid w:val="00DE7C7D"/>
    <w:rsid w:val="00DF077A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19FF"/>
    <w:rsid w:val="00E55700"/>
    <w:rsid w:val="00E56011"/>
    <w:rsid w:val="00E56C53"/>
    <w:rsid w:val="00E6622E"/>
    <w:rsid w:val="00E82510"/>
    <w:rsid w:val="00E867CC"/>
    <w:rsid w:val="00E91F3A"/>
    <w:rsid w:val="00E97887"/>
    <w:rsid w:val="00EA476D"/>
    <w:rsid w:val="00EB10A4"/>
    <w:rsid w:val="00EB7F17"/>
    <w:rsid w:val="00EC0DB9"/>
    <w:rsid w:val="00EC1565"/>
    <w:rsid w:val="00EC3B5A"/>
    <w:rsid w:val="00EC3FD1"/>
    <w:rsid w:val="00ED0D4D"/>
    <w:rsid w:val="00ED0EEE"/>
    <w:rsid w:val="00ED3B5E"/>
    <w:rsid w:val="00ED674B"/>
    <w:rsid w:val="00ED7457"/>
    <w:rsid w:val="00EE08A9"/>
    <w:rsid w:val="00F01AA2"/>
    <w:rsid w:val="00F163EC"/>
    <w:rsid w:val="00F200E7"/>
    <w:rsid w:val="00F24B21"/>
    <w:rsid w:val="00F368CB"/>
    <w:rsid w:val="00F375CA"/>
    <w:rsid w:val="00F42DBE"/>
    <w:rsid w:val="00F64523"/>
    <w:rsid w:val="00F647C2"/>
    <w:rsid w:val="00F64B10"/>
    <w:rsid w:val="00F64EB4"/>
    <w:rsid w:val="00F81D4F"/>
    <w:rsid w:val="00F922A8"/>
    <w:rsid w:val="00FB6570"/>
    <w:rsid w:val="00FC5EFF"/>
    <w:rsid w:val="00FC7899"/>
    <w:rsid w:val="00FD03B9"/>
    <w:rsid w:val="00FD266D"/>
    <w:rsid w:val="00FD726E"/>
    <w:rsid w:val="00FD78B8"/>
    <w:rsid w:val="00FE015C"/>
    <w:rsid w:val="00FE1335"/>
    <w:rsid w:val="00FF055C"/>
    <w:rsid w:val="00FF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EC1565"/>
    <w:pPr>
      <w:keepNext/>
      <w:jc w:val="center"/>
      <w:outlineLvl w:val="1"/>
    </w:pPr>
    <w:rPr>
      <w:b/>
      <w:bC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styleId="Zkladntext2">
    <w:name w:val="Body Text 2"/>
    <w:basedOn w:val="Normlny"/>
    <w:link w:val="Zkladntext2Char"/>
    <w:rsid w:val="00152039"/>
    <w:rPr>
      <w:bCs/>
      <w:sz w:val="24"/>
    </w:rPr>
  </w:style>
  <w:style w:type="character" w:customStyle="1" w:styleId="Zkladntext2Char">
    <w:name w:val="Základný text 2 Char"/>
    <w:basedOn w:val="Predvolenpsmoodseku"/>
    <w:link w:val="Zkladntext2"/>
    <w:rsid w:val="00152039"/>
    <w:rPr>
      <w:rFonts w:ascii="Times New Roman" w:eastAsia="Times New Roman" w:hAnsi="Times New Roman"/>
      <w:bCs/>
      <w:sz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C0DB9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434E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34E4F"/>
    <w:rPr>
      <w:rFonts w:ascii="Times New Roman" w:eastAsia="Times New Roman" w:hAnsi="Times New Roman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EC1565"/>
    <w:rPr>
      <w:rFonts w:ascii="Times New Roman" w:eastAsia="Times New Roman" w:hAnsi="Times New Roman"/>
      <w:b/>
      <w:bCs/>
      <w:sz w:val="32"/>
      <w:szCs w:val="32"/>
      <w:u w:val="single"/>
      <w:lang w:val="sk-SK" w:eastAsia="sk-SK"/>
    </w:rPr>
  </w:style>
  <w:style w:type="paragraph" w:styleId="Textpoznmkypodiarou">
    <w:name w:val="footnote text"/>
    <w:basedOn w:val="Normlny"/>
    <w:link w:val="TextpoznmkypodiarouChar"/>
    <w:semiHidden/>
    <w:rsid w:val="00EC156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C1565"/>
    <w:rPr>
      <w:rFonts w:ascii="Times New Roman" w:eastAsia="Times New Roman" w:hAnsi="Times New Roman"/>
      <w:lang w:val="sk-SK" w:eastAsia="sk-SK"/>
    </w:rPr>
  </w:style>
  <w:style w:type="character" w:styleId="Odkaznapoznmkupodiarou">
    <w:name w:val="footnote reference"/>
    <w:semiHidden/>
    <w:rsid w:val="00EC15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EC1565"/>
    <w:pPr>
      <w:keepNext/>
      <w:jc w:val="center"/>
      <w:outlineLvl w:val="1"/>
    </w:pPr>
    <w:rPr>
      <w:b/>
      <w:bC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styleId="Zkladntext2">
    <w:name w:val="Body Text 2"/>
    <w:basedOn w:val="Normlny"/>
    <w:link w:val="Zkladntext2Char"/>
    <w:rsid w:val="00152039"/>
    <w:rPr>
      <w:bCs/>
      <w:sz w:val="24"/>
    </w:rPr>
  </w:style>
  <w:style w:type="character" w:customStyle="1" w:styleId="Zkladntext2Char">
    <w:name w:val="Základný text 2 Char"/>
    <w:basedOn w:val="Predvolenpsmoodseku"/>
    <w:link w:val="Zkladntext2"/>
    <w:rsid w:val="00152039"/>
    <w:rPr>
      <w:rFonts w:ascii="Times New Roman" w:eastAsia="Times New Roman" w:hAnsi="Times New Roman"/>
      <w:bCs/>
      <w:sz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C0DB9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434E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34E4F"/>
    <w:rPr>
      <w:rFonts w:ascii="Times New Roman" w:eastAsia="Times New Roman" w:hAnsi="Times New Roman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EC1565"/>
    <w:rPr>
      <w:rFonts w:ascii="Times New Roman" w:eastAsia="Times New Roman" w:hAnsi="Times New Roman"/>
      <w:b/>
      <w:bCs/>
      <w:sz w:val="32"/>
      <w:szCs w:val="32"/>
      <w:u w:val="single"/>
      <w:lang w:val="sk-SK" w:eastAsia="sk-SK"/>
    </w:rPr>
  </w:style>
  <w:style w:type="paragraph" w:styleId="Textpoznmkypodiarou">
    <w:name w:val="footnote text"/>
    <w:basedOn w:val="Normlny"/>
    <w:link w:val="TextpoznmkypodiarouChar"/>
    <w:semiHidden/>
    <w:rsid w:val="00EC156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C1565"/>
    <w:rPr>
      <w:rFonts w:ascii="Times New Roman" w:eastAsia="Times New Roman" w:hAnsi="Times New Roman"/>
      <w:lang w:val="sk-SK" w:eastAsia="sk-SK"/>
    </w:rPr>
  </w:style>
  <w:style w:type="character" w:styleId="Odkaznapoznmkupodiarou">
    <w:name w:val="footnote reference"/>
    <w:semiHidden/>
    <w:rsid w:val="00EC1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o.sk/odkazy/ochrana-os-udaj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Temporary%20Internet%20Files\Content.IE5\K7IGZAQV\F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FFC9C0F-7FAF-40AB-8F3B-4228FA35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2021-11-29T00:00:00Z</cp:lastPrinted>
  <dcterms:created xsi:type="dcterms:W3CDTF">2021-12-02T07:11:00Z</dcterms:created>
  <dcterms:modified xsi:type="dcterms:W3CDTF">2021-12-02T07:11:00Z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