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B30F0" w14:textId="77777777" w:rsidR="002E0DD2" w:rsidRPr="0068686C" w:rsidRDefault="002E0DD2" w:rsidP="007F35B2">
      <w:pPr>
        <w:tabs>
          <w:tab w:val="left" w:pos="5812"/>
          <w:tab w:val="left" w:pos="9498"/>
        </w:tabs>
      </w:pPr>
      <w:r w:rsidRPr="0068686C">
        <w:tab/>
      </w:r>
      <w:r w:rsidRPr="0068686C">
        <w:sym w:font="Symbol" w:char="F0B7"/>
      </w:r>
      <w:r w:rsidRPr="0068686C">
        <w:tab/>
      </w:r>
      <w:r w:rsidRPr="0068686C">
        <w:sym w:font="Symbol" w:char="F0B7"/>
      </w:r>
    </w:p>
    <w:p w14:paraId="01B148E6" w14:textId="52D6278F" w:rsidR="002E0DD2" w:rsidRPr="0068686C" w:rsidRDefault="002E0DD2" w:rsidP="0068686C">
      <w:pPr>
        <w:tabs>
          <w:tab w:val="left" w:pos="6096"/>
          <w:tab w:val="left" w:pos="9356"/>
        </w:tabs>
      </w:pPr>
      <w:r w:rsidRPr="0068686C">
        <w:tab/>
      </w:r>
      <w:r w:rsidR="0068686C" w:rsidRPr="0068686C">
        <w:t>Vážená pani</w:t>
      </w:r>
    </w:p>
    <w:p w14:paraId="2082F506" w14:textId="5B67245D" w:rsidR="002E0DD2" w:rsidRPr="0068686C" w:rsidRDefault="002E0DD2" w:rsidP="0068686C">
      <w:pPr>
        <w:tabs>
          <w:tab w:val="left" w:pos="6096"/>
          <w:tab w:val="left" w:pos="9072"/>
        </w:tabs>
      </w:pPr>
      <w:r w:rsidRPr="0068686C">
        <w:tab/>
      </w:r>
      <w:bookmarkStart w:id="0" w:name="_Hlk158273614"/>
      <w:r w:rsidR="005345E3" w:rsidRPr="0068686C">
        <w:t>prof. PhDr. Beáta Balogová, PhD., MBA</w:t>
      </w:r>
      <w:bookmarkEnd w:id="0"/>
    </w:p>
    <w:p w14:paraId="33817215" w14:textId="126AE4FD" w:rsidR="005345E3" w:rsidRPr="0068686C" w:rsidRDefault="005345E3" w:rsidP="0068686C">
      <w:pPr>
        <w:tabs>
          <w:tab w:val="left" w:pos="6096"/>
          <w:tab w:val="left" w:pos="9072"/>
        </w:tabs>
      </w:pPr>
      <w:r w:rsidRPr="0068686C">
        <w:tab/>
        <w:t>dekanka FF PU</w:t>
      </w:r>
      <w:r w:rsidR="007F35B2">
        <w:t xml:space="preserve"> v Prešove</w:t>
      </w:r>
    </w:p>
    <w:p w14:paraId="5AFEA871" w14:textId="77777777" w:rsidR="002E0DD2" w:rsidRPr="0068686C" w:rsidRDefault="002E0DD2" w:rsidP="007F35B2">
      <w:pPr>
        <w:tabs>
          <w:tab w:val="left" w:pos="5812"/>
          <w:tab w:val="left" w:pos="9498"/>
        </w:tabs>
      </w:pPr>
      <w:r w:rsidRPr="0068686C">
        <w:tab/>
      </w:r>
      <w:r w:rsidRPr="0068686C">
        <w:sym w:font="Symbol" w:char="F0B7"/>
      </w:r>
      <w:r w:rsidRPr="0068686C">
        <w:tab/>
      </w:r>
      <w:r w:rsidRPr="0068686C">
        <w:sym w:font="Symbol" w:char="F0B7"/>
      </w:r>
    </w:p>
    <w:p w14:paraId="583DC854" w14:textId="2A34930F" w:rsidR="008414FB" w:rsidRPr="0068686C" w:rsidRDefault="00A27FB1" w:rsidP="004030F6">
      <w:pPr>
        <w:ind w:right="9347"/>
      </w:pPr>
      <w:r w:rsidRPr="0068686C">
        <w:fldChar w:fldCharType="begin"/>
      </w:r>
      <w:r w:rsidRPr="0068686C">
        <w:instrText xml:space="preserve"> DOCVARIABLE  NazovObP  \* MERGEFORMAT </w:instrText>
      </w:r>
      <w:r w:rsidRPr="0068686C">
        <w:fldChar w:fldCharType="end"/>
      </w:r>
      <w:r w:rsidRPr="0068686C">
        <w:fldChar w:fldCharType="begin"/>
      </w:r>
      <w:r w:rsidRPr="0068686C">
        <w:instrText xml:space="preserve"> DOCVARIABLE  Ulica  \* MERGEFORMAT </w:instrText>
      </w:r>
      <w:r w:rsidRPr="0068686C">
        <w:fldChar w:fldCharType="end"/>
      </w:r>
      <w:r w:rsidRPr="0068686C">
        <w:fldChar w:fldCharType="begin"/>
      </w:r>
      <w:r w:rsidRPr="0068686C">
        <w:instrText xml:space="preserve"> DOCVARIABLE  FullMestoObec  \* MERGEFORMAT </w:instrText>
      </w:r>
      <w:r w:rsidRPr="0068686C">
        <w:fldChar w:fldCharType="end"/>
      </w:r>
    </w:p>
    <w:p w14:paraId="2B385446" w14:textId="33C5AD9E" w:rsidR="00490428" w:rsidRPr="0068686C" w:rsidRDefault="008414FB" w:rsidP="00BB63EC">
      <w:pPr>
        <w:tabs>
          <w:tab w:val="left" w:pos="432"/>
          <w:tab w:val="left" w:pos="8100"/>
        </w:tabs>
        <w:rPr>
          <w:b/>
          <w:bCs/>
        </w:rPr>
      </w:pPr>
      <w:r w:rsidRPr="0068686C">
        <w:rPr>
          <w:b/>
          <w:bCs/>
        </w:rPr>
        <w:t>Vec</w:t>
      </w:r>
      <w:r w:rsidR="001D7B76" w:rsidRPr="0068686C">
        <w:rPr>
          <w:b/>
          <w:bCs/>
        </w:rPr>
        <w:t xml:space="preserve">: </w:t>
      </w:r>
      <w:r w:rsidR="00490428" w:rsidRPr="0068686C">
        <w:rPr>
          <w:b/>
          <w:bCs/>
        </w:rPr>
        <w:t xml:space="preserve">Návrh na </w:t>
      </w:r>
      <w:r w:rsidR="00D7278A" w:rsidRPr="0068686C">
        <w:rPr>
          <w:b/>
          <w:bCs/>
        </w:rPr>
        <w:t xml:space="preserve">uzatvorenie dohody </w:t>
      </w:r>
      <w:r w:rsidR="0085355A" w:rsidRPr="0068686C">
        <w:rPr>
          <w:b/>
          <w:bCs/>
        </w:rPr>
        <w:t>mimo pracovného pomeru</w:t>
      </w:r>
      <w:r w:rsidR="00455D43" w:rsidRPr="0068686C">
        <w:rPr>
          <w:b/>
          <w:bCs/>
        </w:rPr>
        <w:t xml:space="preserve"> </w:t>
      </w:r>
      <w:r w:rsidR="00490428" w:rsidRPr="0068686C">
        <w:rPr>
          <w:b/>
          <w:bCs/>
        </w:rPr>
        <w:t>za mesiac</w:t>
      </w:r>
      <w:r w:rsidR="00C20501" w:rsidRPr="0068686C">
        <w:rPr>
          <w:b/>
          <w:bCs/>
        </w:rPr>
        <w:t xml:space="preserve"> ................ </w:t>
      </w:r>
      <w:r w:rsidR="00490428" w:rsidRPr="0068686C">
        <w:rPr>
          <w:b/>
          <w:bCs/>
        </w:rPr>
        <w:t>20</w:t>
      </w:r>
      <w:r w:rsidR="00543D6E" w:rsidRPr="0068686C">
        <w:rPr>
          <w:b/>
          <w:bCs/>
        </w:rPr>
        <w:t>2</w:t>
      </w:r>
      <w:r w:rsidR="00CB216F" w:rsidRPr="0068686C">
        <w:rPr>
          <w:b/>
          <w:bCs/>
        </w:rPr>
        <w:t>4</w:t>
      </w:r>
    </w:p>
    <w:p w14:paraId="2B05C6F7" w14:textId="77777777" w:rsidR="008414FB" w:rsidRPr="0068686C" w:rsidRDefault="00A27FB1" w:rsidP="00BB63EC">
      <w:pPr>
        <w:tabs>
          <w:tab w:val="left" w:pos="432"/>
          <w:tab w:val="left" w:pos="8100"/>
        </w:tabs>
      </w:pPr>
      <w:r w:rsidRPr="0068686C">
        <w:fldChar w:fldCharType="begin"/>
      </w:r>
      <w:r w:rsidRPr="0068686C">
        <w:instrText xml:space="preserve"> DOCVARIABLE  Name  \* MERGEFORMAT </w:instrText>
      </w:r>
      <w:r w:rsidRPr="0068686C">
        <w:fldChar w:fldCharType="end"/>
      </w:r>
    </w:p>
    <w:p w14:paraId="17AEBACA" w14:textId="2CEEC157" w:rsidR="00CA0377" w:rsidRPr="0068686C" w:rsidRDefault="00111156" w:rsidP="00FB712D">
      <w:pPr>
        <w:jc w:val="both"/>
        <w:rPr>
          <w:snapToGrid w:val="0"/>
          <w:lang w:eastAsia="cs-CZ"/>
        </w:rPr>
      </w:pPr>
      <w:r w:rsidRPr="0068686C">
        <w:rPr>
          <w:snapToGrid w:val="0"/>
          <w:lang w:eastAsia="cs-CZ"/>
        </w:rPr>
        <w:tab/>
      </w:r>
      <w:r w:rsidR="00C21E25">
        <w:rPr>
          <w:snapToGrid w:val="0"/>
          <w:lang w:eastAsia="cs-CZ"/>
        </w:rPr>
        <w:t>Predkladám Vám ná</w:t>
      </w:r>
      <w:r w:rsidR="00FF599C" w:rsidRPr="0068686C">
        <w:rPr>
          <w:snapToGrid w:val="0"/>
          <w:lang w:eastAsia="cs-CZ"/>
        </w:rPr>
        <w:t>vrh</w:t>
      </w:r>
      <w:r w:rsidR="00C21E25">
        <w:rPr>
          <w:snapToGrid w:val="0"/>
          <w:lang w:eastAsia="cs-CZ"/>
        </w:rPr>
        <w:t xml:space="preserve"> na</w:t>
      </w:r>
      <w:r w:rsidR="00FF599C" w:rsidRPr="0068686C">
        <w:rPr>
          <w:snapToGrid w:val="0"/>
          <w:lang w:eastAsia="cs-CZ"/>
        </w:rPr>
        <w:t xml:space="preserve"> uzatvorenie dohody </w:t>
      </w:r>
      <w:r w:rsidR="00185499" w:rsidRPr="0068686C">
        <w:rPr>
          <w:snapToGrid w:val="0"/>
          <w:lang w:eastAsia="cs-CZ"/>
        </w:rPr>
        <w:t>mimo pracovného pomeru</w:t>
      </w:r>
      <w:r w:rsidR="00FF599C" w:rsidRPr="0068686C">
        <w:rPr>
          <w:snapToGrid w:val="0"/>
          <w:lang w:eastAsia="cs-CZ"/>
        </w:rPr>
        <w:t xml:space="preserve"> </w:t>
      </w:r>
      <w:r w:rsidR="00CA0377" w:rsidRPr="0068686C">
        <w:rPr>
          <w:snapToGrid w:val="0"/>
          <w:lang w:eastAsia="cs-CZ"/>
        </w:rPr>
        <w:t>z prostriedkov grantového projektu VEGA/KEGA</w:t>
      </w:r>
      <w:r w:rsidR="00F32967">
        <w:rPr>
          <w:snapToGrid w:val="0"/>
          <w:lang w:eastAsia="cs-CZ"/>
        </w:rPr>
        <w:t>*</w:t>
      </w:r>
      <w:r w:rsidR="00FE4385" w:rsidRPr="0068686C">
        <w:rPr>
          <w:snapToGrid w:val="0"/>
          <w:lang w:eastAsia="cs-CZ"/>
        </w:rPr>
        <w:t xml:space="preserve"> </w:t>
      </w:r>
      <w:r w:rsidR="00CA0377" w:rsidRPr="0068686C">
        <w:rPr>
          <w:snapToGrid w:val="0"/>
          <w:lang w:eastAsia="cs-CZ"/>
        </w:rPr>
        <w:t>č............... s názvom..........................</w:t>
      </w:r>
      <w:r w:rsidR="004D2157" w:rsidRPr="0068686C">
        <w:rPr>
          <w:snapToGrid w:val="0"/>
          <w:lang w:eastAsia="cs-CZ"/>
        </w:rPr>
        <w:t xml:space="preserve"> / </w:t>
      </w:r>
      <w:r w:rsidR="00BC3D07" w:rsidRPr="0068686C">
        <w:rPr>
          <w:snapToGrid w:val="0"/>
          <w:lang w:eastAsia="cs-CZ"/>
        </w:rPr>
        <w:t>z prostriedkov Inštitútu .................................</w:t>
      </w:r>
      <w:r w:rsidR="002A2059" w:rsidRPr="0068686C">
        <w:rPr>
          <w:snapToGrid w:val="0"/>
          <w:lang w:eastAsia="cs-CZ"/>
        </w:rPr>
        <w:t>*</w:t>
      </w:r>
      <w:r w:rsidR="00580433" w:rsidRPr="0068686C">
        <w:rPr>
          <w:rStyle w:val="Odkaznavysvetlivku"/>
          <w:snapToGrid w:val="0"/>
          <w:lang w:eastAsia="cs-CZ"/>
        </w:rPr>
        <w:endnoteReference w:id="1"/>
      </w:r>
    </w:p>
    <w:p w14:paraId="25408EAF" w14:textId="2B807C95" w:rsidR="008414FB" w:rsidRPr="0068686C" w:rsidRDefault="008414FB" w:rsidP="00BB63EC">
      <w:pPr>
        <w:pStyle w:val="MZVnormal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8"/>
        <w:gridCol w:w="3262"/>
        <w:gridCol w:w="1840"/>
        <w:gridCol w:w="850"/>
        <w:gridCol w:w="850"/>
        <w:gridCol w:w="2258"/>
      </w:tblGrid>
      <w:tr w:rsidR="004952B0" w:rsidRPr="0068686C" w14:paraId="2E4F2920" w14:textId="77777777" w:rsidTr="006F6B5A">
        <w:trPr>
          <w:trHeight w:val="283"/>
        </w:trPr>
        <w:tc>
          <w:tcPr>
            <w:tcW w:w="4390" w:type="dxa"/>
            <w:gridSpan w:val="2"/>
            <w:shd w:val="clear" w:color="auto" w:fill="D9D9D9" w:themeFill="background1" w:themeFillShade="D9"/>
            <w:vAlign w:val="center"/>
          </w:tcPr>
          <w:p w14:paraId="12650D81" w14:textId="77777777" w:rsidR="007D37AA" w:rsidRPr="0068686C" w:rsidRDefault="007D37AA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8686C">
              <w:rPr>
                <w:rFonts w:ascii="Times New Roman" w:hAnsi="Times New Roman" w:cs="Times New Roman"/>
                <w:sz w:val="20"/>
                <w:szCs w:val="20"/>
              </w:rPr>
              <w:t>Priezvisko a meno</w:t>
            </w: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347373AB" w14:textId="67A70376" w:rsidR="007D37AA" w:rsidRPr="0068686C" w:rsidRDefault="00886138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Miesto výkonu</w:t>
            </w:r>
            <w:r w:rsidR="00471358">
              <w:rPr>
                <w:rFonts w:ascii="Times New Roman" w:hAnsi="Times New Roman" w:cs="Times New Roman"/>
                <w:sz w:val="20"/>
                <w:szCs w:val="20"/>
              </w:rPr>
              <w:t xml:space="preserve"> práce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C29442E" w14:textId="58FFD104" w:rsidR="007D37AA" w:rsidRPr="0068686C" w:rsidRDefault="007D37AA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8686C">
              <w:rPr>
                <w:rFonts w:ascii="Times New Roman" w:hAnsi="Times New Roman" w:cs="Times New Roman"/>
                <w:sz w:val="20"/>
                <w:szCs w:val="20"/>
              </w:rPr>
              <w:t>Čiastka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629897A" w14:textId="28FB9A60" w:rsidR="007D37AA" w:rsidRPr="0068686C" w:rsidRDefault="007D37AA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8686C">
              <w:rPr>
                <w:rFonts w:ascii="Times New Roman" w:hAnsi="Times New Roman" w:cs="Times New Roman"/>
                <w:sz w:val="20"/>
                <w:szCs w:val="20"/>
              </w:rPr>
              <w:t>Hodiny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628BF552" w14:textId="72B5617E" w:rsidR="007D37AA" w:rsidRPr="0068686C" w:rsidRDefault="007D37AA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8686C">
              <w:rPr>
                <w:rFonts w:ascii="Times New Roman" w:hAnsi="Times New Roman" w:cs="Times New Roman"/>
                <w:sz w:val="20"/>
                <w:szCs w:val="20"/>
              </w:rPr>
              <w:t>Termín od-do</w:t>
            </w:r>
          </w:p>
        </w:tc>
      </w:tr>
      <w:tr w:rsidR="004952B0" w:rsidRPr="0068686C" w14:paraId="14B1BBD1" w14:textId="77777777" w:rsidTr="006F6B5A">
        <w:trPr>
          <w:trHeight w:val="283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36860622" w14:textId="0B3744B1" w:rsidR="007D37AA" w:rsidRPr="0068686C" w:rsidRDefault="007D37AA" w:rsidP="0030173F">
            <w:pPr>
              <w:pStyle w:val="MZV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9ECC872" w14:textId="032E6F8D" w:rsidR="007D37AA" w:rsidRPr="0068686C" w:rsidRDefault="007D37AA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D2753D" w14:textId="277A19EA" w:rsidR="007D37AA" w:rsidRPr="0068686C" w:rsidRDefault="007D37AA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E86500" w14:textId="5EFDDA89" w:rsidR="007D37AA" w:rsidRPr="0068686C" w:rsidRDefault="007D37AA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14:paraId="4577818C" w14:textId="7E418AD6" w:rsidR="007D37AA" w:rsidRPr="0068686C" w:rsidRDefault="007D37AA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2B0" w:rsidRPr="0068686C" w14:paraId="4F905F21" w14:textId="77777777" w:rsidTr="0030173F">
        <w:trPr>
          <w:trHeight w:val="283"/>
        </w:trPr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2196CAF6" w14:textId="46FFD266" w:rsidR="005F43FA" w:rsidRPr="0068686C" w:rsidRDefault="005F43FA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8686C">
              <w:rPr>
                <w:rFonts w:ascii="Times New Roman" w:hAnsi="Times New Roman" w:cs="Times New Roman"/>
                <w:sz w:val="20"/>
                <w:szCs w:val="20"/>
              </w:rPr>
              <w:t>Náplň práce</w:t>
            </w:r>
          </w:p>
        </w:tc>
        <w:tc>
          <w:tcPr>
            <w:tcW w:w="9060" w:type="dxa"/>
            <w:gridSpan w:val="5"/>
            <w:vAlign w:val="center"/>
          </w:tcPr>
          <w:p w14:paraId="4734CC59" w14:textId="043ABBDA" w:rsidR="00A30E70" w:rsidRPr="0068686C" w:rsidRDefault="00A30E70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619F9C" w14:textId="02F91D31" w:rsidR="00D7063D" w:rsidRPr="0068686C" w:rsidRDefault="00D7063D" w:rsidP="00BB63EC">
      <w:pPr>
        <w:pStyle w:val="Hlavika"/>
      </w:pPr>
    </w:p>
    <w:tbl>
      <w:tblPr>
        <w:tblStyle w:val="Mriekatabu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8"/>
        <w:gridCol w:w="3262"/>
        <w:gridCol w:w="1842"/>
        <w:gridCol w:w="850"/>
        <w:gridCol w:w="850"/>
        <w:gridCol w:w="2256"/>
      </w:tblGrid>
      <w:tr w:rsidR="007D37AA" w:rsidRPr="0068686C" w14:paraId="25517EA8" w14:textId="77777777" w:rsidTr="006F6B5A">
        <w:trPr>
          <w:trHeight w:val="283"/>
        </w:trPr>
        <w:tc>
          <w:tcPr>
            <w:tcW w:w="4390" w:type="dxa"/>
            <w:gridSpan w:val="2"/>
            <w:shd w:val="clear" w:color="auto" w:fill="D9D9D9" w:themeFill="background1" w:themeFillShade="D9"/>
            <w:vAlign w:val="center"/>
          </w:tcPr>
          <w:p w14:paraId="10D33932" w14:textId="77777777" w:rsidR="007D37AA" w:rsidRPr="0068686C" w:rsidRDefault="007D37AA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8686C">
              <w:rPr>
                <w:rFonts w:ascii="Times New Roman" w:hAnsi="Times New Roman" w:cs="Times New Roman"/>
                <w:sz w:val="20"/>
                <w:szCs w:val="20"/>
              </w:rPr>
              <w:t>Priezvisko a meno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245EF2F" w14:textId="063429FF" w:rsidR="007D37AA" w:rsidRPr="0068686C" w:rsidRDefault="00886138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Miesto výkonu</w:t>
            </w:r>
            <w:r w:rsidR="00471358">
              <w:rPr>
                <w:rFonts w:ascii="Times New Roman" w:hAnsi="Times New Roman" w:cs="Times New Roman"/>
                <w:sz w:val="20"/>
                <w:szCs w:val="20"/>
              </w:rPr>
              <w:t xml:space="preserve"> práce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FF5A482" w14:textId="77777777" w:rsidR="007D37AA" w:rsidRPr="0068686C" w:rsidRDefault="007D37AA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8686C">
              <w:rPr>
                <w:rFonts w:ascii="Times New Roman" w:hAnsi="Times New Roman" w:cs="Times New Roman"/>
                <w:sz w:val="20"/>
                <w:szCs w:val="20"/>
              </w:rPr>
              <w:t>Čiastka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DB4DF2D" w14:textId="77777777" w:rsidR="007D37AA" w:rsidRPr="0068686C" w:rsidRDefault="007D37AA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8686C">
              <w:rPr>
                <w:rFonts w:ascii="Times New Roman" w:hAnsi="Times New Roman" w:cs="Times New Roman"/>
                <w:sz w:val="20"/>
                <w:szCs w:val="20"/>
              </w:rPr>
              <w:t>Hodiny</w:t>
            </w:r>
          </w:p>
        </w:tc>
        <w:tc>
          <w:tcPr>
            <w:tcW w:w="2256" w:type="dxa"/>
            <w:shd w:val="clear" w:color="auto" w:fill="D9D9D9" w:themeFill="background1" w:themeFillShade="D9"/>
            <w:vAlign w:val="center"/>
          </w:tcPr>
          <w:p w14:paraId="0EE293EC" w14:textId="77777777" w:rsidR="007D37AA" w:rsidRPr="0068686C" w:rsidRDefault="007D37AA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8686C">
              <w:rPr>
                <w:rFonts w:ascii="Times New Roman" w:hAnsi="Times New Roman" w:cs="Times New Roman"/>
                <w:sz w:val="20"/>
                <w:szCs w:val="20"/>
              </w:rPr>
              <w:t>Termín od-do</w:t>
            </w:r>
          </w:p>
        </w:tc>
      </w:tr>
      <w:tr w:rsidR="007D37AA" w:rsidRPr="0068686C" w14:paraId="577D12AC" w14:textId="77777777" w:rsidTr="006F6B5A">
        <w:trPr>
          <w:trHeight w:val="283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4274B62B" w14:textId="3D52DA21" w:rsidR="007D37AA" w:rsidRPr="0068686C" w:rsidRDefault="007D37AA" w:rsidP="0030173F">
            <w:pPr>
              <w:pStyle w:val="MZV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27D5FDF" w14:textId="2E86EE18" w:rsidR="007D37AA" w:rsidRPr="0068686C" w:rsidRDefault="007D37AA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D3B617" w14:textId="0968DAD9" w:rsidR="007D37AA" w:rsidRPr="0068686C" w:rsidRDefault="007D37AA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FD8684" w14:textId="16A07F4A" w:rsidR="007D37AA" w:rsidRPr="0068686C" w:rsidRDefault="007D37AA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14:paraId="7B1E6106" w14:textId="26400629" w:rsidR="007D37AA" w:rsidRPr="0068686C" w:rsidRDefault="007D37AA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7AA" w:rsidRPr="0068686C" w14:paraId="318F9F73" w14:textId="77777777" w:rsidTr="0030173F">
        <w:trPr>
          <w:trHeight w:val="283"/>
        </w:trPr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7442351C" w14:textId="77777777" w:rsidR="007D37AA" w:rsidRPr="0068686C" w:rsidRDefault="007D37AA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8686C">
              <w:rPr>
                <w:rFonts w:ascii="Times New Roman" w:hAnsi="Times New Roman" w:cs="Times New Roman"/>
                <w:sz w:val="20"/>
                <w:szCs w:val="20"/>
              </w:rPr>
              <w:t>Náplň práce</w:t>
            </w:r>
          </w:p>
        </w:tc>
        <w:tc>
          <w:tcPr>
            <w:tcW w:w="9060" w:type="dxa"/>
            <w:gridSpan w:val="5"/>
            <w:vAlign w:val="center"/>
          </w:tcPr>
          <w:p w14:paraId="2AFC7134" w14:textId="347B2B5E" w:rsidR="00A30E70" w:rsidRPr="0068686C" w:rsidRDefault="00A30E70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E1A24A" w14:textId="5A22A733" w:rsidR="007D37AA" w:rsidRPr="0068686C" w:rsidRDefault="007D37AA" w:rsidP="00BB63EC">
      <w:pPr>
        <w:pStyle w:val="Hlavika"/>
      </w:pPr>
    </w:p>
    <w:tbl>
      <w:tblPr>
        <w:tblStyle w:val="Mriekatabu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8"/>
        <w:gridCol w:w="3262"/>
        <w:gridCol w:w="1842"/>
        <w:gridCol w:w="850"/>
        <w:gridCol w:w="850"/>
        <w:gridCol w:w="2256"/>
      </w:tblGrid>
      <w:tr w:rsidR="007D37AA" w:rsidRPr="0068686C" w14:paraId="3F35E7EA" w14:textId="77777777" w:rsidTr="006F6B5A">
        <w:trPr>
          <w:trHeight w:val="283"/>
        </w:trPr>
        <w:tc>
          <w:tcPr>
            <w:tcW w:w="4390" w:type="dxa"/>
            <w:gridSpan w:val="2"/>
            <w:shd w:val="clear" w:color="auto" w:fill="D9D9D9" w:themeFill="background1" w:themeFillShade="D9"/>
            <w:vAlign w:val="center"/>
          </w:tcPr>
          <w:p w14:paraId="6DE4C429" w14:textId="77777777" w:rsidR="007D37AA" w:rsidRPr="0068686C" w:rsidRDefault="007D37AA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8686C">
              <w:rPr>
                <w:rFonts w:ascii="Times New Roman" w:hAnsi="Times New Roman" w:cs="Times New Roman"/>
                <w:sz w:val="20"/>
                <w:szCs w:val="20"/>
              </w:rPr>
              <w:t>Priezvisko a meno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C463A5F" w14:textId="619B71E8" w:rsidR="007D37AA" w:rsidRPr="0068686C" w:rsidRDefault="00471358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Miesto výkonu práce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D3A5ADB" w14:textId="77777777" w:rsidR="007D37AA" w:rsidRPr="0068686C" w:rsidRDefault="007D37AA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8686C">
              <w:rPr>
                <w:rFonts w:ascii="Times New Roman" w:hAnsi="Times New Roman" w:cs="Times New Roman"/>
                <w:sz w:val="20"/>
                <w:szCs w:val="20"/>
              </w:rPr>
              <w:t>Čiastka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2BC3F47" w14:textId="77777777" w:rsidR="007D37AA" w:rsidRPr="0068686C" w:rsidRDefault="007D37AA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8686C">
              <w:rPr>
                <w:rFonts w:ascii="Times New Roman" w:hAnsi="Times New Roman" w:cs="Times New Roman"/>
                <w:sz w:val="20"/>
                <w:szCs w:val="20"/>
              </w:rPr>
              <w:t>Hodiny</w:t>
            </w:r>
          </w:p>
        </w:tc>
        <w:tc>
          <w:tcPr>
            <w:tcW w:w="2256" w:type="dxa"/>
            <w:shd w:val="clear" w:color="auto" w:fill="D9D9D9" w:themeFill="background1" w:themeFillShade="D9"/>
            <w:vAlign w:val="center"/>
          </w:tcPr>
          <w:p w14:paraId="7AD457B6" w14:textId="77777777" w:rsidR="007D37AA" w:rsidRPr="0068686C" w:rsidRDefault="007D37AA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8686C">
              <w:rPr>
                <w:rFonts w:ascii="Times New Roman" w:hAnsi="Times New Roman" w:cs="Times New Roman"/>
                <w:sz w:val="20"/>
                <w:szCs w:val="20"/>
              </w:rPr>
              <w:t>Termín od-do</w:t>
            </w:r>
          </w:p>
        </w:tc>
      </w:tr>
      <w:tr w:rsidR="007D37AA" w:rsidRPr="0068686C" w14:paraId="1E4AF9C1" w14:textId="77777777" w:rsidTr="006F6B5A">
        <w:trPr>
          <w:trHeight w:val="283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120ECD29" w14:textId="08F1BFEC" w:rsidR="007D37AA" w:rsidRPr="0068686C" w:rsidRDefault="007D37AA" w:rsidP="0030173F">
            <w:pPr>
              <w:pStyle w:val="MZV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CE14681" w14:textId="3D5C7184" w:rsidR="007D37AA" w:rsidRPr="0068686C" w:rsidRDefault="007D37AA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5AADF0" w14:textId="1E7B9D73" w:rsidR="007D37AA" w:rsidRPr="0068686C" w:rsidRDefault="007D37AA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CF9952" w14:textId="07540166" w:rsidR="007D37AA" w:rsidRPr="0068686C" w:rsidRDefault="007D37AA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14:paraId="55399D0E" w14:textId="3CC65782" w:rsidR="007D37AA" w:rsidRPr="0068686C" w:rsidRDefault="007D37AA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7AA" w:rsidRPr="0068686C" w14:paraId="63273959" w14:textId="77777777" w:rsidTr="0030173F">
        <w:trPr>
          <w:trHeight w:val="283"/>
        </w:trPr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3D5C2885" w14:textId="77777777" w:rsidR="007D37AA" w:rsidRPr="0068686C" w:rsidRDefault="007D37AA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8686C">
              <w:rPr>
                <w:rFonts w:ascii="Times New Roman" w:hAnsi="Times New Roman" w:cs="Times New Roman"/>
                <w:sz w:val="20"/>
                <w:szCs w:val="20"/>
              </w:rPr>
              <w:t>Náplň práce</w:t>
            </w:r>
          </w:p>
        </w:tc>
        <w:tc>
          <w:tcPr>
            <w:tcW w:w="9060" w:type="dxa"/>
            <w:gridSpan w:val="5"/>
            <w:vAlign w:val="center"/>
          </w:tcPr>
          <w:p w14:paraId="138B5421" w14:textId="42C44DBC" w:rsidR="00A30E70" w:rsidRPr="0068686C" w:rsidRDefault="00A30E70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753C18" w14:textId="72CFF07C" w:rsidR="007D37AA" w:rsidRPr="0068686C" w:rsidRDefault="007D37AA" w:rsidP="00BB63EC">
      <w:pPr>
        <w:pStyle w:val="Hlavika"/>
      </w:pPr>
    </w:p>
    <w:tbl>
      <w:tblPr>
        <w:tblStyle w:val="Mriekatabu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8"/>
        <w:gridCol w:w="3262"/>
        <w:gridCol w:w="1842"/>
        <w:gridCol w:w="850"/>
        <w:gridCol w:w="850"/>
        <w:gridCol w:w="2256"/>
      </w:tblGrid>
      <w:tr w:rsidR="007D37AA" w:rsidRPr="0068686C" w14:paraId="1D5BD063" w14:textId="77777777" w:rsidTr="006F6B5A">
        <w:trPr>
          <w:trHeight w:val="283"/>
        </w:trPr>
        <w:tc>
          <w:tcPr>
            <w:tcW w:w="4390" w:type="dxa"/>
            <w:gridSpan w:val="2"/>
            <w:shd w:val="clear" w:color="auto" w:fill="D9D9D9" w:themeFill="background1" w:themeFillShade="D9"/>
            <w:vAlign w:val="center"/>
          </w:tcPr>
          <w:p w14:paraId="5A9D6DFC" w14:textId="77777777" w:rsidR="007D37AA" w:rsidRPr="0068686C" w:rsidRDefault="007D37AA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8686C">
              <w:rPr>
                <w:rFonts w:ascii="Times New Roman" w:hAnsi="Times New Roman" w:cs="Times New Roman"/>
                <w:sz w:val="20"/>
                <w:szCs w:val="20"/>
              </w:rPr>
              <w:t>Priezvisko a meno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49143F2" w14:textId="431C57FC" w:rsidR="007D37AA" w:rsidRPr="0068686C" w:rsidRDefault="00471358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Miesto výkonu práce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3E88E3B" w14:textId="77777777" w:rsidR="007D37AA" w:rsidRPr="0068686C" w:rsidRDefault="007D37AA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8686C">
              <w:rPr>
                <w:rFonts w:ascii="Times New Roman" w:hAnsi="Times New Roman" w:cs="Times New Roman"/>
                <w:sz w:val="20"/>
                <w:szCs w:val="20"/>
              </w:rPr>
              <w:t>Čiastka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BA535D0" w14:textId="77777777" w:rsidR="007D37AA" w:rsidRPr="0068686C" w:rsidRDefault="007D37AA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8686C">
              <w:rPr>
                <w:rFonts w:ascii="Times New Roman" w:hAnsi="Times New Roman" w:cs="Times New Roman"/>
                <w:sz w:val="20"/>
                <w:szCs w:val="20"/>
              </w:rPr>
              <w:t>Hodiny</w:t>
            </w:r>
          </w:p>
        </w:tc>
        <w:tc>
          <w:tcPr>
            <w:tcW w:w="2256" w:type="dxa"/>
            <w:shd w:val="clear" w:color="auto" w:fill="D9D9D9" w:themeFill="background1" w:themeFillShade="D9"/>
            <w:vAlign w:val="center"/>
          </w:tcPr>
          <w:p w14:paraId="0C0E583D" w14:textId="77777777" w:rsidR="007D37AA" w:rsidRPr="0068686C" w:rsidRDefault="007D37AA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8686C">
              <w:rPr>
                <w:rFonts w:ascii="Times New Roman" w:hAnsi="Times New Roman" w:cs="Times New Roman"/>
                <w:sz w:val="20"/>
                <w:szCs w:val="20"/>
              </w:rPr>
              <w:t>Termín od-do</w:t>
            </w:r>
          </w:p>
        </w:tc>
      </w:tr>
      <w:tr w:rsidR="007D37AA" w:rsidRPr="0068686C" w14:paraId="34FD40B6" w14:textId="77777777" w:rsidTr="006F6B5A">
        <w:trPr>
          <w:trHeight w:val="283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66563097" w14:textId="50B5159B" w:rsidR="007D37AA" w:rsidRPr="0068686C" w:rsidRDefault="007D37AA" w:rsidP="0030173F">
            <w:pPr>
              <w:pStyle w:val="MZV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3930DC4" w14:textId="579C0C03" w:rsidR="007D37AA" w:rsidRPr="0068686C" w:rsidRDefault="007D37AA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83C3D1" w14:textId="1885C495" w:rsidR="007D37AA" w:rsidRPr="0068686C" w:rsidRDefault="007D37AA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FBD176" w14:textId="5ED33469" w:rsidR="007D37AA" w:rsidRPr="0068686C" w:rsidRDefault="007D37AA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14:paraId="4F9F7FF9" w14:textId="678E8765" w:rsidR="007D37AA" w:rsidRPr="0068686C" w:rsidRDefault="007D37AA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7AA" w:rsidRPr="0068686C" w14:paraId="5F127C18" w14:textId="77777777" w:rsidTr="0030173F">
        <w:trPr>
          <w:trHeight w:val="283"/>
        </w:trPr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72A84401" w14:textId="77777777" w:rsidR="007D37AA" w:rsidRPr="0068686C" w:rsidRDefault="007D37AA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8686C">
              <w:rPr>
                <w:rFonts w:ascii="Times New Roman" w:hAnsi="Times New Roman" w:cs="Times New Roman"/>
                <w:sz w:val="20"/>
                <w:szCs w:val="20"/>
              </w:rPr>
              <w:t>Náplň práce</w:t>
            </w:r>
          </w:p>
        </w:tc>
        <w:tc>
          <w:tcPr>
            <w:tcW w:w="9060" w:type="dxa"/>
            <w:gridSpan w:val="5"/>
            <w:vAlign w:val="center"/>
          </w:tcPr>
          <w:p w14:paraId="3C45DBEA" w14:textId="7819E179" w:rsidR="00A30E70" w:rsidRPr="0068686C" w:rsidRDefault="00A30E70" w:rsidP="0030173F">
            <w:pPr>
              <w:pStyle w:val="MZV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49A721" w14:textId="77777777" w:rsidR="007D37AA" w:rsidRPr="0068686C" w:rsidRDefault="007D37AA" w:rsidP="00BB63EC">
      <w:pPr>
        <w:pStyle w:val="Hlavika"/>
      </w:pPr>
    </w:p>
    <w:p w14:paraId="29CEB525" w14:textId="77777777" w:rsidR="007D3217" w:rsidRPr="0068686C" w:rsidRDefault="007D3217" w:rsidP="00BB63EC">
      <w:pPr>
        <w:pStyle w:val="Hlavika"/>
      </w:pPr>
    </w:p>
    <w:p w14:paraId="2FD0A705" w14:textId="77777777" w:rsidR="00DA6218" w:rsidRPr="0068686C" w:rsidRDefault="00DA6218" w:rsidP="00BB63EC">
      <w:pPr>
        <w:pStyle w:val="Hlavika"/>
      </w:pPr>
    </w:p>
    <w:p w14:paraId="5AD09807" w14:textId="77777777" w:rsidR="00487732" w:rsidRPr="0068686C" w:rsidRDefault="00487732" w:rsidP="00BB63EC">
      <w:pPr>
        <w:pStyle w:val="Hlavika"/>
      </w:pPr>
    </w:p>
    <w:p w14:paraId="34A33EE1" w14:textId="77777777" w:rsidR="00487732" w:rsidRPr="0068686C" w:rsidRDefault="00487732" w:rsidP="00BB63EC">
      <w:pPr>
        <w:pStyle w:val="Hlavika"/>
      </w:pPr>
    </w:p>
    <w:p w14:paraId="7BDC4498" w14:textId="77777777" w:rsidR="00487732" w:rsidRPr="0068686C" w:rsidRDefault="00487732" w:rsidP="00BB63EC">
      <w:pPr>
        <w:pStyle w:val="Hlavika"/>
      </w:pPr>
    </w:p>
    <w:p w14:paraId="4553282E" w14:textId="77777777" w:rsidR="00C7528C" w:rsidRPr="0068686C" w:rsidRDefault="00C7528C" w:rsidP="00BB63EC">
      <w:pPr>
        <w:pStyle w:val="Hlavika"/>
      </w:pPr>
    </w:p>
    <w:p w14:paraId="0AFB1966" w14:textId="77777777" w:rsidR="00C7528C" w:rsidRPr="0068686C" w:rsidRDefault="00C7528C" w:rsidP="00680D93">
      <w:pPr>
        <w:pStyle w:val="Hlavika"/>
        <w:jc w:val="right"/>
      </w:pPr>
    </w:p>
    <w:tbl>
      <w:tblPr>
        <w:tblStyle w:val="Mriekatabuky"/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4820"/>
        <w:gridCol w:w="1976"/>
      </w:tblGrid>
      <w:tr w:rsidR="00397CCE" w:rsidRPr="0068686C" w14:paraId="42EA589D" w14:textId="77777777" w:rsidTr="0092317A">
        <w:trPr>
          <w:jc w:val="right"/>
        </w:trPr>
        <w:tc>
          <w:tcPr>
            <w:tcW w:w="1418" w:type="dxa"/>
          </w:tcPr>
          <w:p w14:paraId="70DB826B" w14:textId="1CCF76DB" w:rsidR="00397CCE" w:rsidRPr="0068686C" w:rsidRDefault="00397CCE" w:rsidP="00011D47">
            <w:pPr>
              <w:rPr>
                <w:rFonts w:cs="Times New Roman"/>
                <w:sz w:val="20"/>
                <w:szCs w:val="20"/>
              </w:rPr>
            </w:pPr>
            <w:r w:rsidRPr="0068686C">
              <w:rPr>
                <w:rFonts w:cs="Times New Roman"/>
                <w:sz w:val="20"/>
                <w:szCs w:val="20"/>
              </w:rPr>
              <w:t>V Prešove dňa: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30273211" w14:textId="77777777" w:rsidR="00397CCE" w:rsidRPr="0068686C" w:rsidRDefault="00397CCE" w:rsidP="00011D4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796" w:type="dxa"/>
            <w:gridSpan w:val="2"/>
            <w:vAlign w:val="bottom"/>
          </w:tcPr>
          <w:p w14:paraId="6AB87EEE" w14:textId="77777777" w:rsidR="00397CCE" w:rsidRPr="0068686C" w:rsidRDefault="00397CCE" w:rsidP="0092317A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397CCE" w:rsidRPr="0068686C" w14:paraId="3A6608DE" w14:textId="77777777" w:rsidTr="0092317A">
        <w:trPr>
          <w:jc w:val="right"/>
        </w:trPr>
        <w:tc>
          <w:tcPr>
            <w:tcW w:w="3402" w:type="dxa"/>
            <w:gridSpan w:val="2"/>
          </w:tcPr>
          <w:p w14:paraId="6878D64A" w14:textId="77777777" w:rsidR="00397CCE" w:rsidRPr="0068686C" w:rsidRDefault="00397CCE" w:rsidP="00011D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bottom"/>
          </w:tcPr>
          <w:p w14:paraId="7EC1D289" w14:textId="77777777" w:rsidR="00397CCE" w:rsidRPr="0068686C" w:rsidRDefault="00397CCE" w:rsidP="0092317A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Align w:val="bottom"/>
          </w:tcPr>
          <w:p w14:paraId="6CB6C30F" w14:textId="77777777" w:rsidR="00397CCE" w:rsidRPr="0068686C" w:rsidRDefault="00397CCE" w:rsidP="0092317A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C15D20" w:rsidRPr="0068686C" w14:paraId="15778119" w14:textId="0C160BDB" w:rsidTr="0092317A">
        <w:trPr>
          <w:trHeight w:val="247"/>
          <w:jc w:val="right"/>
        </w:trPr>
        <w:tc>
          <w:tcPr>
            <w:tcW w:w="3402" w:type="dxa"/>
            <w:gridSpan w:val="2"/>
          </w:tcPr>
          <w:p w14:paraId="51BB082D" w14:textId="521B69BF" w:rsidR="00C15D20" w:rsidRPr="0068686C" w:rsidRDefault="001A5452" w:rsidP="00011D4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Zodpovedný</w:t>
            </w:r>
            <w:r w:rsidR="00857124">
              <w:rPr>
                <w:rFonts w:cs="Times New Roman"/>
                <w:sz w:val="20"/>
                <w:szCs w:val="20"/>
              </w:rPr>
              <w:t>/á</w:t>
            </w:r>
            <w:r>
              <w:rPr>
                <w:rFonts w:cs="Times New Roman"/>
                <w:sz w:val="20"/>
                <w:szCs w:val="20"/>
              </w:rPr>
              <w:t xml:space="preserve"> r</w:t>
            </w:r>
            <w:r w:rsidR="00C15D20" w:rsidRPr="0068686C">
              <w:rPr>
                <w:rFonts w:cs="Times New Roman"/>
                <w:sz w:val="20"/>
                <w:szCs w:val="20"/>
              </w:rPr>
              <w:t>iešiteľ</w:t>
            </w:r>
            <w:r w:rsidR="00171EA7">
              <w:rPr>
                <w:rFonts w:cs="Times New Roman"/>
                <w:sz w:val="20"/>
                <w:szCs w:val="20"/>
              </w:rPr>
              <w:t>/ka</w:t>
            </w:r>
            <w:r w:rsidR="00C15D20" w:rsidRPr="0068686C">
              <w:rPr>
                <w:rFonts w:cs="Times New Roman"/>
                <w:sz w:val="20"/>
                <w:szCs w:val="20"/>
              </w:rPr>
              <w:t xml:space="preserve"> grantovej úlohy / </w:t>
            </w:r>
            <w:r w:rsidR="00D8509F">
              <w:rPr>
                <w:rFonts w:cs="Times New Roman"/>
                <w:sz w:val="20"/>
                <w:szCs w:val="20"/>
              </w:rPr>
              <w:t>R</w:t>
            </w:r>
            <w:r w:rsidR="00C15D20" w:rsidRPr="0068686C">
              <w:rPr>
                <w:rFonts w:cs="Times New Roman"/>
                <w:sz w:val="20"/>
                <w:szCs w:val="20"/>
              </w:rPr>
              <w:t>iaditeľ</w:t>
            </w:r>
            <w:r w:rsidR="00171EA7">
              <w:rPr>
                <w:rFonts w:cs="Times New Roman"/>
                <w:sz w:val="20"/>
                <w:szCs w:val="20"/>
              </w:rPr>
              <w:t>/ka</w:t>
            </w:r>
            <w:r w:rsidR="00C15D20" w:rsidRPr="0068686C">
              <w:rPr>
                <w:rFonts w:cs="Times New Roman"/>
                <w:sz w:val="20"/>
                <w:szCs w:val="20"/>
              </w:rPr>
              <w:t xml:space="preserve"> inštitútu:*</w:t>
            </w:r>
          </w:p>
        </w:tc>
        <w:tc>
          <w:tcPr>
            <w:tcW w:w="4820" w:type="dxa"/>
            <w:tcBorders>
              <w:bottom w:val="dashed" w:sz="4" w:space="0" w:color="auto"/>
            </w:tcBorders>
            <w:vAlign w:val="bottom"/>
          </w:tcPr>
          <w:p w14:paraId="0F3593E5" w14:textId="69146BE8" w:rsidR="00C15D20" w:rsidRPr="0068686C" w:rsidRDefault="00C15D20" w:rsidP="0092317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8686C">
              <w:rPr>
                <w:b/>
              </w:rPr>
              <w:fldChar w:fldCharType="begin"/>
            </w:r>
            <w:r w:rsidRPr="0068686C">
              <w:rPr>
                <w:rFonts w:cs="Times New Roman"/>
                <w:b/>
                <w:sz w:val="20"/>
                <w:szCs w:val="20"/>
              </w:rPr>
              <w:instrText xml:space="preserve"> MERGEFIELD Riešiteľ </w:instrText>
            </w:r>
            <w:r w:rsidRPr="0068686C">
              <w:fldChar w:fldCharType="end"/>
            </w:r>
          </w:p>
        </w:tc>
        <w:tc>
          <w:tcPr>
            <w:tcW w:w="1976" w:type="dxa"/>
            <w:tcBorders>
              <w:bottom w:val="dashed" w:sz="4" w:space="0" w:color="auto"/>
            </w:tcBorders>
            <w:vAlign w:val="bottom"/>
          </w:tcPr>
          <w:p w14:paraId="44D1817D" w14:textId="77777777" w:rsidR="00C15D20" w:rsidRPr="0068686C" w:rsidRDefault="00C15D20" w:rsidP="0092317A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15D20" w:rsidRPr="0068686C" w14:paraId="7ED287ED" w14:textId="2CB430E2" w:rsidTr="0092317A">
        <w:trPr>
          <w:jc w:val="right"/>
        </w:trPr>
        <w:tc>
          <w:tcPr>
            <w:tcW w:w="3402" w:type="dxa"/>
            <w:gridSpan w:val="2"/>
          </w:tcPr>
          <w:p w14:paraId="24A06BCF" w14:textId="77777777" w:rsidR="00C15D20" w:rsidRPr="0068686C" w:rsidRDefault="00C15D20" w:rsidP="00011D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dashed" w:sz="4" w:space="0" w:color="auto"/>
            </w:tcBorders>
            <w:vAlign w:val="bottom"/>
          </w:tcPr>
          <w:p w14:paraId="3954A1DE" w14:textId="23F2FFE3" w:rsidR="00C15D20" w:rsidRPr="0068686C" w:rsidRDefault="00C15D20" w:rsidP="0092317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8686C">
              <w:rPr>
                <w:rFonts w:cs="Times New Roman"/>
                <w:bCs/>
                <w:sz w:val="20"/>
                <w:szCs w:val="20"/>
              </w:rPr>
              <w:t>meno, priezvisko</w:t>
            </w:r>
          </w:p>
        </w:tc>
        <w:tc>
          <w:tcPr>
            <w:tcW w:w="1976" w:type="dxa"/>
            <w:tcBorders>
              <w:top w:val="dashed" w:sz="4" w:space="0" w:color="auto"/>
            </w:tcBorders>
            <w:vAlign w:val="bottom"/>
          </w:tcPr>
          <w:p w14:paraId="17C41E81" w14:textId="06A0DBC1" w:rsidR="00C15D20" w:rsidRPr="0068686C" w:rsidRDefault="00C15D20" w:rsidP="0092317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8686C">
              <w:rPr>
                <w:rFonts w:cs="Times New Roman"/>
                <w:bCs/>
                <w:sz w:val="20"/>
                <w:szCs w:val="20"/>
              </w:rPr>
              <w:t>podpis</w:t>
            </w:r>
          </w:p>
        </w:tc>
      </w:tr>
    </w:tbl>
    <w:p w14:paraId="7E660DB2" w14:textId="58187B51" w:rsidR="008414FB" w:rsidRPr="0068686C" w:rsidRDefault="008414FB" w:rsidP="00BB63EC">
      <w:pPr>
        <w:pStyle w:val="Hlavika"/>
        <w:rPr>
          <w:u w:val="single"/>
        </w:rPr>
      </w:pPr>
    </w:p>
    <w:p w14:paraId="25350A0B" w14:textId="77777777" w:rsidR="00134206" w:rsidRPr="0068686C" w:rsidRDefault="00134206" w:rsidP="00EF38F0">
      <w:pPr>
        <w:pStyle w:val="Textpoznmkypodiarou"/>
      </w:pPr>
    </w:p>
    <w:p w14:paraId="744783B4" w14:textId="77777777" w:rsidR="007E5220" w:rsidRPr="0068686C" w:rsidRDefault="007E5220" w:rsidP="00EF38F0">
      <w:pPr>
        <w:pStyle w:val="Textpoznmkypodiarou"/>
      </w:pPr>
    </w:p>
    <w:p w14:paraId="70FC18B9" w14:textId="77777777" w:rsidR="00BA0870" w:rsidRPr="0068686C" w:rsidRDefault="00BA0870" w:rsidP="00EF38F0">
      <w:pPr>
        <w:pStyle w:val="Textpoznmkypodiarou"/>
      </w:pPr>
    </w:p>
    <w:p w14:paraId="004020B7" w14:textId="77777777" w:rsidR="009746DC" w:rsidRPr="007F35B2" w:rsidRDefault="009746DC" w:rsidP="009746DC">
      <w:pPr>
        <w:pStyle w:val="Textpoznmkypodiarou"/>
        <w:jc w:val="both"/>
        <w:rPr>
          <w:b/>
          <w:sz w:val="18"/>
          <w:szCs w:val="18"/>
        </w:rPr>
      </w:pPr>
      <w:r w:rsidRPr="007F35B2">
        <w:rPr>
          <w:b/>
          <w:sz w:val="18"/>
          <w:szCs w:val="18"/>
        </w:rPr>
        <w:t>Dôležité:</w:t>
      </w:r>
    </w:p>
    <w:p w14:paraId="3733AE80" w14:textId="77777777" w:rsidR="009746DC" w:rsidRPr="007F35B2" w:rsidRDefault="009746DC" w:rsidP="009746DC">
      <w:pPr>
        <w:pStyle w:val="Textpoznmkypodiarou"/>
        <w:numPr>
          <w:ilvl w:val="0"/>
          <w:numId w:val="5"/>
        </w:numPr>
        <w:jc w:val="both"/>
        <w:rPr>
          <w:sz w:val="18"/>
          <w:szCs w:val="18"/>
        </w:rPr>
      </w:pPr>
      <w:r w:rsidRPr="007F35B2">
        <w:rPr>
          <w:sz w:val="18"/>
          <w:szCs w:val="18"/>
        </w:rPr>
        <w:t xml:space="preserve">Kompletne vyplnené a podpísané údaje potrebné k uzatvoreniu dohody (Návrh + Príloha I Údaje do dohody za </w:t>
      </w:r>
      <w:proofErr w:type="spellStart"/>
      <w:r w:rsidRPr="007F35B2">
        <w:rPr>
          <w:sz w:val="18"/>
          <w:szCs w:val="18"/>
        </w:rPr>
        <w:t>dohodára</w:t>
      </w:r>
      <w:proofErr w:type="spellEnd"/>
      <w:r w:rsidRPr="007F35B2">
        <w:rPr>
          <w:sz w:val="18"/>
          <w:szCs w:val="18"/>
        </w:rPr>
        <w:t>) je nevyhnutné odovzdať v dostatočnom časovom predstihu, najneskôr 7 pracovných dní pred predpokladaným dňom uzatvorenia dohody (Opatrenie rektora č. 1/2011, bod. 5).</w:t>
      </w:r>
    </w:p>
    <w:p w14:paraId="54BA29CF" w14:textId="77777777" w:rsidR="009746DC" w:rsidRPr="007F35B2" w:rsidRDefault="009746DC" w:rsidP="009746DC">
      <w:pPr>
        <w:pStyle w:val="Textpoznmkypodiarou"/>
        <w:numPr>
          <w:ilvl w:val="0"/>
          <w:numId w:val="5"/>
        </w:numPr>
        <w:rPr>
          <w:sz w:val="18"/>
          <w:szCs w:val="18"/>
        </w:rPr>
      </w:pPr>
      <w:r w:rsidRPr="007F35B2">
        <w:rPr>
          <w:sz w:val="18"/>
          <w:szCs w:val="18"/>
        </w:rPr>
        <w:t>Suma sa uvádza bez odvodov za zamestnávateľa, t. j. v hrubom</w:t>
      </w:r>
    </w:p>
    <w:p w14:paraId="04E2D31A" w14:textId="77777777" w:rsidR="009746DC" w:rsidRPr="007F35B2" w:rsidRDefault="009746DC" w:rsidP="009746DC">
      <w:pPr>
        <w:pStyle w:val="Textpoznmkypodiarou"/>
        <w:numPr>
          <w:ilvl w:val="0"/>
          <w:numId w:val="5"/>
        </w:numPr>
        <w:rPr>
          <w:sz w:val="18"/>
          <w:szCs w:val="18"/>
        </w:rPr>
      </w:pPr>
      <w:r w:rsidRPr="007F35B2">
        <w:rPr>
          <w:sz w:val="18"/>
          <w:szCs w:val="18"/>
        </w:rPr>
        <w:t>Náplň práce je potrebné konkretizovať (nestačí uviesť len napr. odborný preklad alebo posudok)</w:t>
      </w:r>
    </w:p>
    <w:p w14:paraId="06C870DF" w14:textId="77777777" w:rsidR="00580433" w:rsidRPr="0068686C" w:rsidRDefault="00580433">
      <w:pPr>
        <w:pStyle w:val="Textpoznmkypodiarou"/>
      </w:pPr>
    </w:p>
    <w:sectPr w:rsidR="00580433" w:rsidRPr="0068686C" w:rsidSect="00C204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851" w:right="851" w:bottom="816" w:left="851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DB152" w14:textId="77777777" w:rsidR="00D53DC6" w:rsidRDefault="00D53DC6" w:rsidP="0010574A">
      <w:r>
        <w:separator/>
      </w:r>
    </w:p>
  </w:endnote>
  <w:endnote w:type="continuationSeparator" w:id="0">
    <w:p w14:paraId="3522716C" w14:textId="77777777" w:rsidR="00D53DC6" w:rsidRDefault="00D53DC6" w:rsidP="0010574A">
      <w:r>
        <w:continuationSeparator/>
      </w:r>
    </w:p>
  </w:endnote>
  <w:endnote w:id="1">
    <w:p w14:paraId="29014FCE" w14:textId="25AFB65C" w:rsidR="00580433" w:rsidRPr="007F35B2" w:rsidRDefault="00580433" w:rsidP="006A673D">
      <w:pPr>
        <w:pStyle w:val="Textpoznmkypodiarou"/>
        <w:rPr>
          <w:sz w:val="18"/>
          <w:szCs w:val="18"/>
        </w:rPr>
      </w:pPr>
      <w:r w:rsidRPr="007F35B2">
        <w:rPr>
          <w:rStyle w:val="Odkaznavysvetlivku"/>
          <w:sz w:val="18"/>
          <w:szCs w:val="18"/>
        </w:rPr>
        <w:endnoteRef/>
      </w:r>
      <w:r w:rsidRPr="007F35B2">
        <w:rPr>
          <w:sz w:val="18"/>
          <w:szCs w:val="18"/>
        </w:rPr>
        <w:t xml:space="preserve"> * </w:t>
      </w:r>
      <w:proofErr w:type="spellStart"/>
      <w:r w:rsidRPr="007F35B2">
        <w:rPr>
          <w:sz w:val="18"/>
          <w:szCs w:val="18"/>
        </w:rPr>
        <w:t>Nehodiace</w:t>
      </w:r>
      <w:proofErr w:type="spellEnd"/>
      <w:r w:rsidRPr="007F35B2">
        <w:rPr>
          <w:sz w:val="18"/>
          <w:szCs w:val="18"/>
        </w:rPr>
        <w:t xml:space="preserve"> sa vymažte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2D33E" w14:textId="77777777" w:rsidR="00CD1285" w:rsidRDefault="00CD128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9834475"/>
      <w:docPartObj>
        <w:docPartGallery w:val="Page Numbers (Bottom of Page)"/>
        <w:docPartUnique/>
      </w:docPartObj>
    </w:sdtPr>
    <w:sdtContent>
      <w:p w14:paraId="57C45C98" w14:textId="77777777" w:rsidR="00633B97" w:rsidRDefault="00633B9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321203E" w14:textId="77777777" w:rsidR="00C02622" w:rsidRDefault="00C0262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4ABA" w14:textId="77777777" w:rsidR="00CD1285" w:rsidRDefault="00CD128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F1E8F" w14:textId="77777777" w:rsidR="00D53DC6" w:rsidRDefault="00D53DC6" w:rsidP="0010574A">
      <w:r>
        <w:separator/>
      </w:r>
    </w:p>
  </w:footnote>
  <w:footnote w:type="continuationSeparator" w:id="0">
    <w:p w14:paraId="5822C3F8" w14:textId="77777777" w:rsidR="00D53DC6" w:rsidRDefault="00D53DC6" w:rsidP="00105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A9551" w14:textId="77777777" w:rsidR="00CD1285" w:rsidRDefault="00CD128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3B33" w14:textId="77777777" w:rsidR="00CD1285" w:rsidRDefault="00CD128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70"/>
      <w:gridCol w:w="8924"/>
    </w:tblGrid>
    <w:tr w:rsidR="008414FB" w14:paraId="4634A640" w14:textId="77777777" w:rsidTr="006307BF">
      <w:tc>
        <w:tcPr>
          <w:tcW w:w="1276" w:type="dxa"/>
          <w:tcMar>
            <w:left w:w="0" w:type="dxa"/>
            <w:right w:w="0" w:type="dxa"/>
          </w:tcMar>
        </w:tcPr>
        <w:p w14:paraId="2106C4AA" w14:textId="77777777" w:rsidR="008414FB" w:rsidRDefault="00E665B8" w:rsidP="008414FB">
          <w:pPr>
            <w:pStyle w:val="Hlavika"/>
          </w:pPr>
          <w:r>
            <w:rPr>
              <w:noProof/>
            </w:rPr>
            <w:drawing>
              <wp:inline distT="0" distB="0" distL="0" distR="0" wp14:anchorId="2FD1BE7A" wp14:editId="1C85264A">
                <wp:extent cx="925000" cy="900000"/>
                <wp:effectExtent l="0" t="0" r="889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5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1BB368CE" w14:textId="77777777" w:rsidR="008414FB" w:rsidRPr="009F1762" w:rsidRDefault="008414FB" w:rsidP="008414FB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4CC85F68" w14:textId="77777777" w:rsidR="0095212F" w:rsidRDefault="00E665B8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E665B8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FILOZOFICKÁ FAKULTA</w:t>
          </w:r>
        </w:p>
        <w:p w14:paraId="3E00F7F1" w14:textId="77777777" w:rsidR="008414FB" w:rsidRPr="0082375F" w:rsidRDefault="008414FB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B1AA1CD" wp14:editId="07BE02CD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C7F06A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 w:rsidR="00E665B8">
            <w:rPr>
              <w:kern w:val="2"/>
              <w:sz w:val="20"/>
              <w:szCs w:val="20"/>
            </w:rPr>
            <w:t>UL. 17. NOVEMBRA 1, 080 01 PREŠOV, SLOVENSKÁ REPUBLIKA</w:t>
          </w:r>
        </w:p>
      </w:tc>
    </w:tr>
  </w:tbl>
  <w:p w14:paraId="6CDACCF3" w14:textId="77777777" w:rsidR="008414FB" w:rsidRDefault="008414FB" w:rsidP="00CD128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2314190"/>
    <w:multiLevelType w:val="hybridMultilevel"/>
    <w:tmpl w:val="F8DE03BE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675AF"/>
    <w:multiLevelType w:val="hybridMultilevel"/>
    <w:tmpl w:val="74AECCDC"/>
    <w:lvl w:ilvl="0" w:tplc="A8626906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2462C"/>
    <w:multiLevelType w:val="hybridMultilevel"/>
    <w:tmpl w:val="74901D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77214"/>
    <w:multiLevelType w:val="hybridMultilevel"/>
    <w:tmpl w:val="2B1E62BE"/>
    <w:lvl w:ilvl="0" w:tplc="35AC5BB6">
      <w:numFmt w:val="bullet"/>
      <w:lvlText w:val="-"/>
      <w:lvlJc w:val="left"/>
      <w:pPr>
        <w:ind w:left="284" w:firstLine="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02986"/>
    <w:multiLevelType w:val="hybridMultilevel"/>
    <w:tmpl w:val="51AEEB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67FDD"/>
    <w:multiLevelType w:val="hybridMultilevel"/>
    <w:tmpl w:val="59FEF45C"/>
    <w:lvl w:ilvl="0" w:tplc="CB0AF1A6">
      <w:numFmt w:val="bullet"/>
      <w:lvlText w:val="-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B2EF0"/>
    <w:multiLevelType w:val="hybridMultilevel"/>
    <w:tmpl w:val="CF101748"/>
    <w:lvl w:ilvl="0" w:tplc="F384A376">
      <w:numFmt w:val="bullet"/>
      <w:lvlText w:val="-"/>
      <w:lvlJc w:val="left"/>
      <w:pPr>
        <w:ind w:left="340" w:hanging="17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85C1F"/>
    <w:multiLevelType w:val="hybridMultilevel"/>
    <w:tmpl w:val="F1FA8666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523B7"/>
    <w:multiLevelType w:val="hybridMultilevel"/>
    <w:tmpl w:val="76D2FADE"/>
    <w:lvl w:ilvl="0" w:tplc="DF6E00C2">
      <w:numFmt w:val="bullet"/>
      <w:lvlText w:val="-"/>
      <w:lvlJc w:val="left"/>
      <w:pPr>
        <w:ind w:left="284" w:hanging="114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033F2"/>
    <w:multiLevelType w:val="hybridMultilevel"/>
    <w:tmpl w:val="806E7A32"/>
    <w:lvl w:ilvl="0" w:tplc="4676A4A2">
      <w:numFmt w:val="bullet"/>
      <w:lvlText w:val="-"/>
      <w:lvlJc w:val="left"/>
      <w:pPr>
        <w:ind w:left="284" w:hanging="114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D633B"/>
    <w:multiLevelType w:val="hybridMultilevel"/>
    <w:tmpl w:val="0840F672"/>
    <w:lvl w:ilvl="0" w:tplc="D58CEA8E">
      <w:numFmt w:val="bullet"/>
      <w:lvlText w:val="-"/>
      <w:lvlJc w:val="left"/>
      <w:pPr>
        <w:ind w:left="284" w:firstLine="76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61F21"/>
    <w:multiLevelType w:val="hybridMultilevel"/>
    <w:tmpl w:val="481E0E4A"/>
    <w:lvl w:ilvl="0" w:tplc="F66E9908">
      <w:numFmt w:val="bullet"/>
      <w:lvlText w:val="-"/>
      <w:lvlJc w:val="left"/>
      <w:pPr>
        <w:ind w:left="397" w:hanging="22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D11AD"/>
    <w:multiLevelType w:val="hybridMultilevel"/>
    <w:tmpl w:val="C84CB93C"/>
    <w:lvl w:ilvl="0" w:tplc="C1209B4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896321">
    <w:abstractNumId w:val="0"/>
  </w:num>
  <w:num w:numId="2" w16cid:durableId="1597517555">
    <w:abstractNumId w:val="5"/>
  </w:num>
  <w:num w:numId="3" w16cid:durableId="1953855318">
    <w:abstractNumId w:val="2"/>
  </w:num>
  <w:num w:numId="4" w16cid:durableId="1968923399">
    <w:abstractNumId w:val="3"/>
  </w:num>
  <w:num w:numId="5" w16cid:durableId="917785847">
    <w:abstractNumId w:val="13"/>
  </w:num>
  <w:num w:numId="6" w16cid:durableId="875577747">
    <w:abstractNumId w:val="1"/>
  </w:num>
  <w:num w:numId="7" w16cid:durableId="1841196305">
    <w:abstractNumId w:val="8"/>
  </w:num>
  <w:num w:numId="8" w16cid:durableId="1514760118">
    <w:abstractNumId w:val="11"/>
  </w:num>
  <w:num w:numId="9" w16cid:durableId="1409578602">
    <w:abstractNumId w:val="6"/>
  </w:num>
  <w:num w:numId="10" w16cid:durableId="129369821">
    <w:abstractNumId w:val="4"/>
  </w:num>
  <w:num w:numId="11" w16cid:durableId="406464822">
    <w:abstractNumId w:val="9"/>
  </w:num>
  <w:num w:numId="12" w16cid:durableId="83576267">
    <w:abstractNumId w:val="12"/>
  </w:num>
  <w:num w:numId="13" w16cid:durableId="1609506151">
    <w:abstractNumId w:val="7"/>
  </w:num>
  <w:num w:numId="14" w16cid:durableId="797175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96"/>
    <w:rsid w:val="00001617"/>
    <w:rsid w:val="00002616"/>
    <w:rsid w:val="00002639"/>
    <w:rsid w:val="000032EF"/>
    <w:rsid w:val="00012B04"/>
    <w:rsid w:val="00013F89"/>
    <w:rsid w:val="0002154F"/>
    <w:rsid w:val="000217DF"/>
    <w:rsid w:val="0002443A"/>
    <w:rsid w:val="000267FB"/>
    <w:rsid w:val="0003171D"/>
    <w:rsid w:val="00035095"/>
    <w:rsid w:val="00041947"/>
    <w:rsid w:val="00042786"/>
    <w:rsid w:val="00044FDC"/>
    <w:rsid w:val="00055EFD"/>
    <w:rsid w:val="000604D9"/>
    <w:rsid w:val="0006384B"/>
    <w:rsid w:val="00063BD9"/>
    <w:rsid w:val="000739E2"/>
    <w:rsid w:val="000773FC"/>
    <w:rsid w:val="000774DC"/>
    <w:rsid w:val="00083E23"/>
    <w:rsid w:val="00086F8A"/>
    <w:rsid w:val="00092656"/>
    <w:rsid w:val="00093BB5"/>
    <w:rsid w:val="00096560"/>
    <w:rsid w:val="000A0BBD"/>
    <w:rsid w:val="000A1A3E"/>
    <w:rsid w:val="000B0907"/>
    <w:rsid w:val="000B1532"/>
    <w:rsid w:val="000B3ED0"/>
    <w:rsid w:val="000C00C8"/>
    <w:rsid w:val="000D28C7"/>
    <w:rsid w:val="000E11A7"/>
    <w:rsid w:val="000E318D"/>
    <w:rsid w:val="000E3AA0"/>
    <w:rsid w:val="000E5671"/>
    <w:rsid w:val="000F4B34"/>
    <w:rsid w:val="000F5AF5"/>
    <w:rsid w:val="000F5F33"/>
    <w:rsid w:val="00102E8D"/>
    <w:rsid w:val="0010574A"/>
    <w:rsid w:val="00111156"/>
    <w:rsid w:val="00112397"/>
    <w:rsid w:val="00117411"/>
    <w:rsid w:val="001203C2"/>
    <w:rsid w:val="001220BB"/>
    <w:rsid w:val="0013010F"/>
    <w:rsid w:val="00134206"/>
    <w:rsid w:val="001524AC"/>
    <w:rsid w:val="0015502E"/>
    <w:rsid w:val="00160AEF"/>
    <w:rsid w:val="00160C6C"/>
    <w:rsid w:val="001712FC"/>
    <w:rsid w:val="00171EA7"/>
    <w:rsid w:val="00180D13"/>
    <w:rsid w:val="00181E81"/>
    <w:rsid w:val="00183C6F"/>
    <w:rsid w:val="00184D22"/>
    <w:rsid w:val="00185499"/>
    <w:rsid w:val="00190AAF"/>
    <w:rsid w:val="00193AB2"/>
    <w:rsid w:val="001A3498"/>
    <w:rsid w:val="001A5452"/>
    <w:rsid w:val="001A54D9"/>
    <w:rsid w:val="001B0C56"/>
    <w:rsid w:val="001B71D5"/>
    <w:rsid w:val="001B76E4"/>
    <w:rsid w:val="001C0DB7"/>
    <w:rsid w:val="001C27B3"/>
    <w:rsid w:val="001C6956"/>
    <w:rsid w:val="001C7969"/>
    <w:rsid w:val="001D2122"/>
    <w:rsid w:val="001D7B76"/>
    <w:rsid w:val="001E0881"/>
    <w:rsid w:val="001E2712"/>
    <w:rsid w:val="001F14F2"/>
    <w:rsid w:val="00201165"/>
    <w:rsid w:val="00206340"/>
    <w:rsid w:val="00207C88"/>
    <w:rsid w:val="00216CCE"/>
    <w:rsid w:val="00227343"/>
    <w:rsid w:val="00227727"/>
    <w:rsid w:val="00232057"/>
    <w:rsid w:val="002371BD"/>
    <w:rsid w:val="00240C0B"/>
    <w:rsid w:val="00243FC4"/>
    <w:rsid w:val="002459E4"/>
    <w:rsid w:val="00245A68"/>
    <w:rsid w:val="00257865"/>
    <w:rsid w:val="00260469"/>
    <w:rsid w:val="00260D25"/>
    <w:rsid w:val="002626B2"/>
    <w:rsid w:val="002627F9"/>
    <w:rsid w:val="002668FC"/>
    <w:rsid w:val="00266F31"/>
    <w:rsid w:val="0027248B"/>
    <w:rsid w:val="002772D6"/>
    <w:rsid w:val="00281489"/>
    <w:rsid w:val="002912F2"/>
    <w:rsid w:val="0029153E"/>
    <w:rsid w:val="00294D77"/>
    <w:rsid w:val="0029522E"/>
    <w:rsid w:val="002965FA"/>
    <w:rsid w:val="002A0115"/>
    <w:rsid w:val="002A0EAF"/>
    <w:rsid w:val="002A2059"/>
    <w:rsid w:val="002A2CB7"/>
    <w:rsid w:val="002B0AC9"/>
    <w:rsid w:val="002C0B6F"/>
    <w:rsid w:val="002D2271"/>
    <w:rsid w:val="002D4B16"/>
    <w:rsid w:val="002E0DD2"/>
    <w:rsid w:val="0030173F"/>
    <w:rsid w:val="00301AE6"/>
    <w:rsid w:val="003101FD"/>
    <w:rsid w:val="00310B27"/>
    <w:rsid w:val="0031379D"/>
    <w:rsid w:val="00313EB3"/>
    <w:rsid w:val="00321FFD"/>
    <w:rsid w:val="00323814"/>
    <w:rsid w:val="00334874"/>
    <w:rsid w:val="00334B4A"/>
    <w:rsid w:val="00342543"/>
    <w:rsid w:val="00343C5F"/>
    <w:rsid w:val="003464AF"/>
    <w:rsid w:val="003472F0"/>
    <w:rsid w:val="00351E24"/>
    <w:rsid w:val="00363080"/>
    <w:rsid w:val="003635A6"/>
    <w:rsid w:val="00364028"/>
    <w:rsid w:val="003710DF"/>
    <w:rsid w:val="0038132D"/>
    <w:rsid w:val="00393DEB"/>
    <w:rsid w:val="00397CCE"/>
    <w:rsid w:val="003A4D64"/>
    <w:rsid w:val="003A7DCC"/>
    <w:rsid w:val="003B00E3"/>
    <w:rsid w:val="003B5D9D"/>
    <w:rsid w:val="003B69AB"/>
    <w:rsid w:val="003C1F54"/>
    <w:rsid w:val="003C4578"/>
    <w:rsid w:val="003C506C"/>
    <w:rsid w:val="003C68EE"/>
    <w:rsid w:val="003D1094"/>
    <w:rsid w:val="003E4482"/>
    <w:rsid w:val="003E6426"/>
    <w:rsid w:val="003F25E2"/>
    <w:rsid w:val="003F6149"/>
    <w:rsid w:val="004030F6"/>
    <w:rsid w:val="00404296"/>
    <w:rsid w:val="00404864"/>
    <w:rsid w:val="00406349"/>
    <w:rsid w:val="00410A10"/>
    <w:rsid w:val="00416F23"/>
    <w:rsid w:val="00430F44"/>
    <w:rsid w:val="004348C9"/>
    <w:rsid w:val="00434BC4"/>
    <w:rsid w:val="004354E2"/>
    <w:rsid w:val="004366F8"/>
    <w:rsid w:val="00443DE7"/>
    <w:rsid w:val="00455C04"/>
    <w:rsid w:val="00455D43"/>
    <w:rsid w:val="004611AE"/>
    <w:rsid w:val="004615F4"/>
    <w:rsid w:val="00471358"/>
    <w:rsid w:val="00473F56"/>
    <w:rsid w:val="00476172"/>
    <w:rsid w:val="00477939"/>
    <w:rsid w:val="00482642"/>
    <w:rsid w:val="00483A62"/>
    <w:rsid w:val="00487072"/>
    <w:rsid w:val="00487732"/>
    <w:rsid w:val="00490428"/>
    <w:rsid w:val="00490FE5"/>
    <w:rsid w:val="0049219B"/>
    <w:rsid w:val="0049224C"/>
    <w:rsid w:val="004933C7"/>
    <w:rsid w:val="0049450A"/>
    <w:rsid w:val="004952B0"/>
    <w:rsid w:val="00496370"/>
    <w:rsid w:val="004A23FC"/>
    <w:rsid w:val="004A2424"/>
    <w:rsid w:val="004B2934"/>
    <w:rsid w:val="004B66A2"/>
    <w:rsid w:val="004B7AAD"/>
    <w:rsid w:val="004C60E2"/>
    <w:rsid w:val="004D2157"/>
    <w:rsid w:val="004D760B"/>
    <w:rsid w:val="004E0D2E"/>
    <w:rsid w:val="004E2D77"/>
    <w:rsid w:val="004E6C4F"/>
    <w:rsid w:val="0050284E"/>
    <w:rsid w:val="005045C9"/>
    <w:rsid w:val="005067AB"/>
    <w:rsid w:val="00515142"/>
    <w:rsid w:val="00515864"/>
    <w:rsid w:val="0052067D"/>
    <w:rsid w:val="00532778"/>
    <w:rsid w:val="005345E3"/>
    <w:rsid w:val="00535782"/>
    <w:rsid w:val="00542FC8"/>
    <w:rsid w:val="00543D6E"/>
    <w:rsid w:val="0055439B"/>
    <w:rsid w:val="00562C87"/>
    <w:rsid w:val="00563B8F"/>
    <w:rsid w:val="00567E57"/>
    <w:rsid w:val="005722F9"/>
    <w:rsid w:val="00573C60"/>
    <w:rsid w:val="00574020"/>
    <w:rsid w:val="005740F3"/>
    <w:rsid w:val="00574718"/>
    <w:rsid w:val="00574EE3"/>
    <w:rsid w:val="00580433"/>
    <w:rsid w:val="0059009D"/>
    <w:rsid w:val="00592EC8"/>
    <w:rsid w:val="005B503A"/>
    <w:rsid w:val="005C4553"/>
    <w:rsid w:val="005D588A"/>
    <w:rsid w:val="005D69AA"/>
    <w:rsid w:val="005E09C7"/>
    <w:rsid w:val="005F1820"/>
    <w:rsid w:val="005F2B36"/>
    <w:rsid w:val="005F43FA"/>
    <w:rsid w:val="006005DB"/>
    <w:rsid w:val="006063BC"/>
    <w:rsid w:val="006117B0"/>
    <w:rsid w:val="00611E21"/>
    <w:rsid w:val="006146E0"/>
    <w:rsid w:val="00616A7B"/>
    <w:rsid w:val="006202A3"/>
    <w:rsid w:val="00621493"/>
    <w:rsid w:val="00622D93"/>
    <w:rsid w:val="006255DE"/>
    <w:rsid w:val="00633B97"/>
    <w:rsid w:val="00644F71"/>
    <w:rsid w:val="00647924"/>
    <w:rsid w:val="00647ADF"/>
    <w:rsid w:val="00653BF2"/>
    <w:rsid w:val="00653DD6"/>
    <w:rsid w:val="0065423B"/>
    <w:rsid w:val="006570EF"/>
    <w:rsid w:val="00660AAB"/>
    <w:rsid w:val="00667DE6"/>
    <w:rsid w:val="00671691"/>
    <w:rsid w:val="006760C2"/>
    <w:rsid w:val="00680D93"/>
    <w:rsid w:val="00682495"/>
    <w:rsid w:val="0068686C"/>
    <w:rsid w:val="006876BC"/>
    <w:rsid w:val="006A1CB2"/>
    <w:rsid w:val="006A47A0"/>
    <w:rsid w:val="006A673D"/>
    <w:rsid w:val="006C00B9"/>
    <w:rsid w:val="006D05F0"/>
    <w:rsid w:val="006D510C"/>
    <w:rsid w:val="006D6B71"/>
    <w:rsid w:val="006E79BB"/>
    <w:rsid w:val="006F6B5A"/>
    <w:rsid w:val="00702FE4"/>
    <w:rsid w:val="007106AB"/>
    <w:rsid w:val="00713A23"/>
    <w:rsid w:val="00714FFF"/>
    <w:rsid w:val="007167DE"/>
    <w:rsid w:val="007200AE"/>
    <w:rsid w:val="00721CDF"/>
    <w:rsid w:val="00724A33"/>
    <w:rsid w:val="00740034"/>
    <w:rsid w:val="00743A38"/>
    <w:rsid w:val="00744B67"/>
    <w:rsid w:val="007450FE"/>
    <w:rsid w:val="00746B89"/>
    <w:rsid w:val="00750D08"/>
    <w:rsid w:val="00755DD4"/>
    <w:rsid w:val="0075641B"/>
    <w:rsid w:val="00763522"/>
    <w:rsid w:val="0076608E"/>
    <w:rsid w:val="00766924"/>
    <w:rsid w:val="00773F9E"/>
    <w:rsid w:val="007920EF"/>
    <w:rsid w:val="0079381A"/>
    <w:rsid w:val="007A24F1"/>
    <w:rsid w:val="007B4157"/>
    <w:rsid w:val="007B494D"/>
    <w:rsid w:val="007B6BA9"/>
    <w:rsid w:val="007C2B1F"/>
    <w:rsid w:val="007C3A12"/>
    <w:rsid w:val="007C7FB4"/>
    <w:rsid w:val="007D3217"/>
    <w:rsid w:val="007D37AA"/>
    <w:rsid w:val="007E2FB1"/>
    <w:rsid w:val="007E4904"/>
    <w:rsid w:val="007E5220"/>
    <w:rsid w:val="007E6CB7"/>
    <w:rsid w:val="007F35B2"/>
    <w:rsid w:val="007F6B09"/>
    <w:rsid w:val="00803844"/>
    <w:rsid w:val="00803977"/>
    <w:rsid w:val="00804415"/>
    <w:rsid w:val="00817046"/>
    <w:rsid w:val="00822209"/>
    <w:rsid w:val="0082230C"/>
    <w:rsid w:val="008231F6"/>
    <w:rsid w:val="0082375F"/>
    <w:rsid w:val="0082618C"/>
    <w:rsid w:val="00834BFF"/>
    <w:rsid w:val="008414FB"/>
    <w:rsid w:val="0085133D"/>
    <w:rsid w:val="008513F3"/>
    <w:rsid w:val="0085355A"/>
    <w:rsid w:val="00854C7D"/>
    <w:rsid w:val="00856136"/>
    <w:rsid w:val="0085671D"/>
    <w:rsid w:val="00856E88"/>
    <w:rsid w:val="00857124"/>
    <w:rsid w:val="0086324A"/>
    <w:rsid w:val="00863ABC"/>
    <w:rsid w:val="008660F9"/>
    <w:rsid w:val="0086670B"/>
    <w:rsid w:val="008718F0"/>
    <w:rsid w:val="0087200E"/>
    <w:rsid w:val="008725C9"/>
    <w:rsid w:val="008731A7"/>
    <w:rsid w:val="00873ED5"/>
    <w:rsid w:val="00885F32"/>
    <w:rsid w:val="00886138"/>
    <w:rsid w:val="00895B07"/>
    <w:rsid w:val="008A1B8F"/>
    <w:rsid w:val="008A74A1"/>
    <w:rsid w:val="008B4BE4"/>
    <w:rsid w:val="008C0EB1"/>
    <w:rsid w:val="008C2CD9"/>
    <w:rsid w:val="008C355F"/>
    <w:rsid w:val="008D3092"/>
    <w:rsid w:val="008D3EFC"/>
    <w:rsid w:val="008D4E71"/>
    <w:rsid w:val="008D6371"/>
    <w:rsid w:val="008E2DAD"/>
    <w:rsid w:val="008E5BAE"/>
    <w:rsid w:val="008F0819"/>
    <w:rsid w:val="008F34C8"/>
    <w:rsid w:val="00900887"/>
    <w:rsid w:val="009050C6"/>
    <w:rsid w:val="00907182"/>
    <w:rsid w:val="00917A5C"/>
    <w:rsid w:val="00920739"/>
    <w:rsid w:val="0092317A"/>
    <w:rsid w:val="00924B03"/>
    <w:rsid w:val="00932C56"/>
    <w:rsid w:val="00937084"/>
    <w:rsid w:val="0093718E"/>
    <w:rsid w:val="00937D76"/>
    <w:rsid w:val="009411E3"/>
    <w:rsid w:val="00944188"/>
    <w:rsid w:val="0095212F"/>
    <w:rsid w:val="0095408F"/>
    <w:rsid w:val="0096272F"/>
    <w:rsid w:val="00963211"/>
    <w:rsid w:val="00965D9E"/>
    <w:rsid w:val="00966D38"/>
    <w:rsid w:val="009740A3"/>
    <w:rsid w:val="009746DC"/>
    <w:rsid w:val="00974D90"/>
    <w:rsid w:val="00976858"/>
    <w:rsid w:val="009843C6"/>
    <w:rsid w:val="00985864"/>
    <w:rsid w:val="009858DB"/>
    <w:rsid w:val="00986B98"/>
    <w:rsid w:val="00987358"/>
    <w:rsid w:val="009A01FE"/>
    <w:rsid w:val="009A1D12"/>
    <w:rsid w:val="009A444A"/>
    <w:rsid w:val="009B0AA4"/>
    <w:rsid w:val="009B0CCD"/>
    <w:rsid w:val="009B118E"/>
    <w:rsid w:val="009B30D7"/>
    <w:rsid w:val="009C0505"/>
    <w:rsid w:val="009C1F30"/>
    <w:rsid w:val="009C3CE8"/>
    <w:rsid w:val="009C54EB"/>
    <w:rsid w:val="009D3A24"/>
    <w:rsid w:val="009E1629"/>
    <w:rsid w:val="009E67F0"/>
    <w:rsid w:val="009F31A2"/>
    <w:rsid w:val="009F5165"/>
    <w:rsid w:val="009F5E0B"/>
    <w:rsid w:val="00A04175"/>
    <w:rsid w:val="00A05522"/>
    <w:rsid w:val="00A10CD4"/>
    <w:rsid w:val="00A1139B"/>
    <w:rsid w:val="00A178E3"/>
    <w:rsid w:val="00A21A19"/>
    <w:rsid w:val="00A22E1A"/>
    <w:rsid w:val="00A22F5B"/>
    <w:rsid w:val="00A26E17"/>
    <w:rsid w:val="00A27FB1"/>
    <w:rsid w:val="00A30E70"/>
    <w:rsid w:val="00A36100"/>
    <w:rsid w:val="00A40848"/>
    <w:rsid w:val="00A414C9"/>
    <w:rsid w:val="00A41CFB"/>
    <w:rsid w:val="00A45709"/>
    <w:rsid w:val="00A45993"/>
    <w:rsid w:val="00A55003"/>
    <w:rsid w:val="00A56C9F"/>
    <w:rsid w:val="00A620CB"/>
    <w:rsid w:val="00A62392"/>
    <w:rsid w:val="00A6742D"/>
    <w:rsid w:val="00A7711E"/>
    <w:rsid w:val="00A80413"/>
    <w:rsid w:val="00A816FC"/>
    <w:rsid w:val="00A81C5E"/>
    <w:rsid w:val="00A8236A"/>
    <w:rsid w:val="00A91909"/>
    <w:rsid w:val="00AA003D"/>
    <w:rsid w:val="00AA24D5"/>
    <w:rsid w:val="00AA5CDC"/>
    <w:rsid w:val="00AA7EE9"/>
    <w:rsid w:val="00AB0411"/>
    <w:rsid w:val="00AB0AE5"/>
    <w:rsid w:val="00AB7A4A"/>
    <w:rsid w:val="00AB7CAB"/>
    <w:rsid w:val="00AE4E92"/>
    <w:rsid w:val="00AE547F"/>
    <w:rsid w:val="00AF4337"/>
    <w:rsid w:val="00AF7DEB"/>
    <w:rsid w:val="00B01D4F"/>
    <w:rsid w:val="00B02480"/>
    <w:rsid w:val="00B20C71"/>
    <w:rsid w:val="00B22FE8"/>
    <w:rsid w:val="00B24685"/>
    <w:rsid w:val="00B25395"/>
    <w:rsid w:val="00B30C10"/>
    <w:rsid w:val="00B32E06"/>
    <w:rsid w:val="00B42183"/>
    <w:rsid w:val="00B42893"/>
    <w:rsid w:val="00B42C7D"/>
    <w:rsid w:val="00B44E6F"/>
    <w:rsid w:val="00B47F3D"/>
    <w:rsid w:val="00B54DE8"/>
    <w:rsid w:val="00B707D9"/>
    <w:rsid w:val="00B71D6E"/>
    <w:rsid w:val="00B823B0"/>
    <w:rsid w:val="00B875EB"/>
    <w:rsid w:val="00B929D2"/>
    <w:rsid w:val="00B94E7C"/>
    <w:rsid w:val="00BA0870"/>
    <w:rsid w:val="00BA506C"/>
    <w:rsid w:val="00BA76E0"/>
    <w:rsid w:val="00BB0685"/>
    <w:rsid w:val="00BB0EB3"/>
    <w:rsid w:val="00BB0F2F"/>
    <w:rsid w:val="00BB27B8"/>
    <w:rsid w:val="00BB63EC"/>
    <w:rsid w:val="00BB7EAC"/>
    <w:rsid w:val="00BC0343"/>
    <w:rsid w:val="00BC25B8"/>
    <w:rsid w:val="00BC380F"/>
    <w:rsid w:val="00BC3D07"/>
    <w:rsid w:val="00BC420D"/>
    <w:rsid w:val="00BC736B"/>
    <w:rsid w:val="00BD382D"/>
    <w:rsid w:val="00BD53D7"/>
    <w:rsid w:val="00BD7F58"/>
    <w:rsid w:val="00BE42AC"/>
    <w:rsid w:val="00BE5453"/>
    <w:rsid w:val="00BF203B"/>
    <w:rsid w:val="00BF2D02"/>
    <w:rsid w:val="00C00811"/>
    <w:rsid w:val="00C02622"/>
    <w:rsid w:val="00C048FD"/>
    <w:rsid w:val="00C127AF"/>
    <w:rsid w:val="00C12906"/>
    <w:rsid w:val="00C14A0C"/>
    <w:rsid w:val="00C14CE1"/>
    <w:rsid w:val="00C1586D"/>
    <w:rsid w:val="00C15D20"/>
    <w:rsid w:val="00C17C26"/>
    <w:rsid w:val="00C2034A"/>
    <w:rsid w:val="00C204FD"/>
    <w:rsid w:val="00C20501"/>
    <w:rsid w:val="00C21E25"/>
    <w:rsid w:val="00C27DF8"/>
    <w:rsid w:val="00C3252D"/>
    <w:rsid w:val="00C34E3B"/>
    <w:rsid w:val="00C41547"/>
    <w:rsid w:val="00C5156C"/>
    <w:rsid w:val="00C53CB8"/>
    <w:rsid w:val="00C67B01"/>
    <w:rsid w:val="00C7528C"/>
    <w:rsid w:val="00C769B4"/>
    <w:rsid w:val="00C76F05"/>
    <w:rsid w:val="00C806A3"/>
    <w:rsid w:val="00C81DB5"/>
    <w:rsid w:val="00C84872"/>
    <w:rsid w:val="00C93ACB"/>
    <w:rsid w:val="00C93FE7"/>
    <w:rsid w:val="00CA0377"/>
    <w:rsid w:val="00CA30C0"/>
    <w:rsid w:val="00CB216F"/>
    <w:rsid w:val="00CB6528"/>
    <w:rsid w:val="00CC4081"/>
    <w:rsid w:val="00CD1285"/>
    <w:rsid w:val="00CD25B3"/>
    <w:rsid w:val="00CD6438"/>
    <w:rsid w:val="00CE256B"/>
    <w:rsid w:val="00CE5FB3"/>
    <w:rsid w:val="00CE7CA6"/>
    <w:rsid w:val="00CF1C63"/>
    <w:rsid w:val="00CF4832"/>
    <w:rsid w:val="00CF64E3"/>
    <w:rsid w:val="00CF6F92"/>
    <w:rsid w:val="00CF7670"/>
    <w:rsid w:val="00CF7AA4"/>
    <w:rsid w:val="00D01584"/>
    <w:rsid w:val="00D14B96"/>
    <w:rsid w:val="00D17A1B"/>
    <w:rsid w:val="00D20425"/>
    <w:rsid w:val="00D30F35"/>
    <w:rsid w:val="00D35358"/>
    <w:rsid w:val="00D40CC9"/>
    <w:rsid w:val="00D4309E"/>
    <w:rsid w:val="00D516B3"/>
    <w:rsid w:val="00D516E5"/>
    <w:rsid w:val="00D53551"/>
    <w:rsid w:val="00D53DC6"/>
    <w:rsid w:val="00D644B7"/>
    <w:rsid w:val="00D668ED"/>
    <w:rsid w:val="00D7063D"/>
    <w:rsid w:val="00D7278A"/>
    <w:rsid w:val="00D74EBE"/>
    <w:rsid w:val="00D8450F"/>
    <w:rsid w:val="00D8509F"/>
    <w:rsid w:val="00D94C84"/>
    <w:rsid w:val="00DA01A4"/>
    <w:rsid w:val="00DA6218"/>
    <w:rsid w:val="00DC0E2A"/>
    <w:rsid w:val="00DC1F1B"/>
    <w:rsid w:val="00DC44B7"/>
    <w:rsid w:val="00DC57DE"/>
    <w:rsid w:val="00DD1B90"/>
    <w:rsid w:val="00DD7D30"/>
    <w:rsid w:val="00DE0B50"/>
    <w:rsid w:val="00DF077A"/>
    <w:rsid w:val="00DF12DC"/>
    <w:rsid w:val="00DF3498"/>
    <w:rsid w:val="00E01237"/>
    <w:rsid w:val="00E0472B"/>
    <w:rsid w:val="00E06782"/>
    <w:rsid w:val="00E20EE7"/>
    <w:rsid w:val="00E21093"/>
    <w:rsid w:val="00E21735"/>
    <w:rsid w:val="00E224E2"/>
    <w:rsid w:val="00E22A96"/>
    <w:rsid w:val="00E24C39"/>
    <w:rsid w:val="00E251EB"/>
    <w:rsid w:val="00E25777"/>
    <w:rsid w:val="00E26A17"/>
    <w:rsid w:val="00E27A29"/>
    <w:rsid w:val="00E335EE"/>
    <w:rsid w:val="00E33961"/>
    <w:rsid w:val="00E55700"/>
    <w:rsid w:val="00E56011"/>
    <w:rsid w:val="00E60256"/>
    <w:rsid w:val="00E6502B"/>
    <w:rsid w:val="00E6622E"/>
    <w:rsid w:val="00E665B8"/>
    <w:rsid w:val="00E6698B"/>
    <w:rsid w:val="00E67F96"/>
    <w:rsid w:val="00E7000B"/>
    <w:rsid w:val="00E70E46"/>
    <w:rsid w:val="00E82510"/>
    <w:rsid w:val="00E82BB6"/>
    <w:rsid w:val="00E867CC"/>
    <w:rsid w:val="00E91F3A"/>
    <w:rsid w:val="00E97887"/>
    <w:rsid w:val="00EA476D"/>
    <w:rsid w:val="00EB10A4"/>
    <w:rsid w:val="00EB2611"/>
    <w:rsid w:val="00EB4909"/>
    <w:rsid w:val="00EB712F"/>
    <w:rsid w:val="00EB7F17"/>
    <w:rsid w:val="00EC3B5A"/>
    <w:rsid w:val="00ED0D4D"/>
    <w:rsid w:val="00ED0EEE"/>
    <w:rsid w:val="00ED3B5E"/>
    <w:rsid w:val="00ED7457"/>
    <w:rsid w:val="00EE08A9"/>
    <w:rsid w:val="00EE2CC5"/>
    <w:rsid w:val="00EF38F0"/>
    <w:rsid w:val="00F01AA2"/>
    <w:rsid w:val="00F04D25"/>
    <w:rsid w:val="00F10AFE"/>
    <w:rsid w:val="00F163EC"/>
    <w:rsid w:val="00F200E7"/>
    <w:rsid w:val="00F24B21"/>
    <w:rsid w:val="00F322E5"/>
    <w:rsid w:val="00F32967"/>
    <w:rsid w:val="00F368CB"/>
    <w:rsid w:val="00F375CA"/>
    <w:rsid w:val="00F42DBE"/>
    <w:rsid w:val="00F64523"/>
    <w:rsid w:val="00F64B10"/>
    <w:rsid w:val="00F64EB4"/>
    <w:rsid w:val="00F659D9"/>
    <w:rsid w:val="00F72C7D"/>
    <w:rsid w:val="00F74801"/>
    <w:rsid w:val="00F82FA1"/>
    <w:rsid w:val="00F86A5A"/>
    <w:rsid w:val="00F922A8"/>
    <w:rsid w:val="00F94382"/>
    <w:rsid w:val="00F9659A"/>
    <w:rsid w:val="00FB712D"/>
    <w:rsid w:val="00FC5EFF"/>
    <w:rsid w:val="00FC67C5"/>
    <w:rsid w:val="00FC7899"/>
    <w:rsid w:val="00FD03B9"/>
    <w:rsid w:val="00FD266D"/>
    <w:rsid w:val="00FD726E"/>
    <w:rsid w:val="00FD78B8"/>
    <w:rsid w:val="00FE015C"/>
    <w:rsid w:val="00FE1335"/>
    <w:rsid w:val="00FE16B9"/>
    <w:rsid w:val="00FE4385"/>
    <w:rsid w:val="00FF315C"/>
    <w:rsid w:val="00FF599C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750D0"/>
  <w15:docId w15:val="{9BAD3FBA-4212-48BF-A76F-B466958B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39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932C5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32C56"/>
    <w:rPr>
      <w:rFonts w:ascii="Times New Roman" w:eastAsia="Times New Roman" w:hAnsi="Times New Roman"/>
      <w:lang w:val="sk-SK" w:eastAsia="sk-SK"/>
    </w:rPr>
  </w:style>
  <w:style w:type="character" w:styleId="Odkaznapoznmkupodiarou">
    <w:name w:val="footnote reference"/>
    <w:basedOn w:val="Predvolenpsmoodseku"/>
    <w:uiPriority w:val="99"/>
    <w:unhideWhenUsed/>
    <w:rsid w:val="00932C56"/>
    <w:rPr>
      <w:vertAlign w:val="superscript"/>
    </w:rPr>
  </w:style>
  <w:style w:type="paragraph" w:styleId="Odsekzoznamu">
    <w:name w:val="List Paragraph"/>
    <w:basedOn w:val="Normlny"/>
    <w:uiPriority w:val="34"/>
    <w:qFormat/>
    <w:rsid w:val="000E11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vysvetlivky">
    <w:name w:val="endnote text"/>
    <w:basedOn w:val="Normlny"/>
    <w:link w:val="TextvysvetlivkyChar"/>
    <w:uiPriority w:val="99"/>
    <w:unhideWhenUsed/>
    <w:rsid w:val="00C41547"/>
  </w:style>
  <w:style w:type="character" w:customStyle="1" w:styleId="TextvysvetlivkyChar">
    <w:name w:val="Text vysvetlivky Char"/>
    <w:basedOn w:val="Predvolenpsmoodseku"/>
    <w:link w:val="Textvysvetlivky"/>
    <w:uiPriority w:val="99"/>
    <w:rsid w:val="00C41547"/>
    <w:rPr>
      <w:rFonts w:ascii="Times New Roman" w:eastAsia="Times New Roman" w:hAnsi="Times New Roman"/>
      <w:lang w:val="sk-SK"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C415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F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5053CC02D0DE4D91BA2A552A615A8B" ma:contentTypeVersion="18" ma:contentTypeDescription="Umožňuje vytvoriť nový dokument." ma:contentTypeScope="" ma:versionID="fed107305973f681247b1917d58089b9">
  <xsd:schema xmlns:xsd="http://www.w3.org/2001/XMLSchema" xmlns:xs="http://www.w3.org/2001/XMLSchema" xmlns:p="http://schemas.microsoft.com/office/2006/metadata/properties" xmlns:ns3="443f3a78-a8f4-4c70-86d8-8fe6848e9026" xmlns:ns4="54130c1d-43d0-4fc4-9c99-7563f4afb445" targetNamespace="http://schemas.microsoft.com/office/2006/metadata/properties" ma:root="true" ma:fieldsID="cdb87380ed005c330d4b8c0182c23ca2" ns3:_="" ns4:_="">
    <xsd:import namespace="443f3a78-a8f4-4c70-86d8-8fe6848e9026"/>
    <xsd:import namespace="54130c1d-43d0-4fc4-9c99-7563f4afb4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f3a78-a8f4-4c70-86d8-8fe6848e90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30c1d-43d0-4fc4-9c99-7563f4afb4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130c1d-43d0-4fc4-9c99-7563f4afb44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18B2E-A820-48BB-8AD4-AE8B61BCC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3f3a78-a8f4-4c70-86d8-8fe6848e9026"/>
    <ds:schemaRef ds:uri="54130c1d-43d0-4fc4-9c99-7563f4afb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394D95-95AD-4B62-BA61-9206AFC2CD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44B46F-C922-49E4-B8E3-65E5059CC261}">
  <ds:schemaRefs>
    <ds:schemaRef ds:uri="http://schemas.microsoft.com/office/2006/metadata/properties"/>
    <ds:schemaRef ds:uri="http://schemas.microsoft.com/office/infopath/2007/PartnerControls"/>
    <ds:schemaRef ds:uri="54130c1d-43d0-4fc4-9c99-7563f4afb445"/>
  </ds:schemaRefs>
</ds:datastoreItem>
</file>

<file path=customXml/itemProps4.xml><?xml version="1.0" encoding="utf-8"?>
<ds:datastoreItem xmlns:ds="http://schemas.openxmlformats.org/officeDocument/2006/customXml" ds:itemID="{59208DA8-E0ED-411D-B62F-3AF0C4EFF4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C:\Users\User\AppData\Local\Temp\FF.dotm</Template>
  <TotalTime>15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Bojarská Alexandra</cp:lastModifiedBy>
  <cp:revision>27</cp:revision>
  <cp:lastPrinted>2024-02-10T07:42:00Z</cp:lastPrinted>
  <dcterms:created xsi:type="dcterms:W3CDTF">2024-02-10T08:42:00Z</dcterms:created>
  <dcterms:modified xsi:type="dcterms:W3CDTF">2024-06-30T18:05:00Z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#</vt:lpwstr>
  </property>
  <property fmtid="{D5CDD505-2E9C-101B-9397-08002B2CF9AE}" pid="4" name="RkUserId">
    <vt:lpwstr>#</vt:lpwstr>
  </property>
  <property fmtid="{D5CDD505-2E9C-101B-9397-08002B2CF9AE}" pid="5" name="RkDocName">
    <vt:lpwstr>#</vt:lpwstr>
  </property>
  <property fmtid="{D5CDD505-2E9C-101B-9397-08002B2CF9AE}" pid="6" name="RkWsUrl">
    <vt:lpwstr>#</vt:lpwstr>
  </property>
  <property fmtid="{D5CDD505-2E9C-101B-9397-08002B2CF9AE}" pid="7" name="ContentTypeId">
    <vt:lpwstr>0x010100055053CC02D0DE4D91BA2A552A615A8B</vt:lpwstr>
  </property>
</Properties>
</file>