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E2" w:rsidRPr="003D663A" w:rsidRDefault="003959E2" w:rsidP="00F00E17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24"/>
          <w:szCs w:val="24"/>
          <w:lang w:val="en-US"/>
        </w:rPr>
      </w:pPr>
    </w:p>
    <w:p w:rsidR="003959E2" w:rsidRPr="003D663A" w:rsidRDefault="003959E2" w:rsidP="008F501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i/>
          <w:iCs/>
          <w:sz w:val="24"/>
          <w:szCs w:val="24"/>
          <w:lang w:val="en-US"/>
        </w:rPr>
      </w:pPr>
    </w:p>
    <w:p w:rsidR="003959E2" w:rsidRPr="00DA4AF0" w:rsidRDefault="003959E2" w:rsidP="00F00E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  <w:lang w:val="en-US" w:eastAsia="es-ES"/>
        </w:rPr>
      </w:pPr>
      <w:r w:rsidRPr="00DA4AF0">
        <w:rPr>
          <w:rFonts w:cs="Calibri"/>
          <w:noProof/>
          <w:lang w:val="en-US" w:eastAsia="es-ES"/>
        </w:rPr>
        <w:t xml:space="preserve">IES Schaman is a State Secondary School located in Las Palmas de Gran Canaria, Canary Islands, Spain.  </w:t>
      </w:r>
    </w:p>
    <w:p w:rsidR="003959E2" w:rsidRPr="00DA4AF0" w:rsidRDefault="003959E2" w:rsidP="00F00E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  <w:lang w:val="en-US" w:eastAsia="es-ES"/>
        </w:rPr>
      </w:pPr>
    </w:p>
    <w:p w:rsidR="003959E2" w:rsidRPr="00DA4AF0" w:rsidRDefault="003959E2" w:rsidP="00F00E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  <w:lang w:val="en-US" w:eastAsia="es-ES"/>
        </w:rPr>
      </w:pPr>
      <w:r w:rsidRPr="00DA4AF0">
        <w:rPr>
          <w:rFonts w:cs="Calibri"/>
          <w:noProof/>
          <w:lang w:val="en-US" w:eastAsia="es-ES"/>
        </w:rPr>
        <w:t>We are looking for an Erasmus student who will give our pupils the possibility to meet a person from another country, helping them to become open-minded, to learn about other cultures,</w:t>
      </w:r>
      <w:r>
        <w:rPr>
          <w:rFonts w:cs="Calibri"/>
          <w:noProof/>
          <w:lang w:val="en-US" w:eastAsia="es-ES"/>
        </w:rPr>
        <w:t>and practise a different language</w:t>
      </w:r>
      <w:r w:rsidRPr="00DA4AF0">
        <w:rPr>
          <w:rFonts w:cs="Calibri"/>
          <w:noProof/>
          <w:lang w:val="en-US" w:eastAsia="es-ES"/>
        </w:rPr>
        <w:t>. In return, Erasmus student will be offered the cha</w:t>
      </w:r>
      <w:r>
        <w:rPr>
          <w:rFonts w:cs="Calibri"/>
          <w:noProof/>
          <w:lang w:val="en-US" w:eastAsia="es-ES"/>
        </w:rPr>
        <w:t>nce to experience the life at a</w:t>
      </w:r>
      <w:r w:rsidRPr="00DA4AF0">
        <w:rPr>
          <w:rFonts w:cs="Calibri"/>
          <w:noProof/>
          <w:lang w:val="en-US" w:eastAsia="es-ES"/>
        </w:rPr>
        <w:t xml:space="preserve"> Spanish Secondary School, participate in its lectures, go to meetings, different cultural activities and share everyday life with our staff.</w:t>
      </w:r>
    </w:p>
    <w:p w:rsidR="003959E2" w:rsidRPr="00DA4AF0" w:rsidRDefault="003959E2" w:rsidP="00F00E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  <w:lang w:val="en-US" w:eastAsia="es-ES"/>
        </w:rPr>
      </w:pPr>
    </w:p>
    <w:p w:rsidR="003959E2" w:rsidRPr="00DA4AF0" w:rsidRDefault="003959E2" w:rsidP="002B12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  <w:lang w:val="en-US" w:eastAsia="es-ES"/>
        </w:rPr>
      </w:pPr>
      <w:r w:rsidRPr="00DA4AF0">
        <w:rPr>
          <w:rFonts w:cs="Calibri"/>
          <w:noProof/>
          <w:lang w:val="en-US" w:eastAsia="es-ES"/>
        </w:rPr>
        <w:t>Furthermore, Erasmus students in the Canary Islands can enjoy a completely different lifestyle. Canarian people are well known for being  friendly and easy going. Our climate is wonderful all year round.</w:t>
      </w:r>
      <w:r>
        <w:rPr>
          <w:rFonts w:cs="Calibri"/>
          <w:noProof/>
          <w:lang w:val="en-US" w:eastAsia="es-ES"/>
        </w:rPr>
        <w:t xml:space="preserve"> </w:t>
      </w:r>
      <w:r w:rsidRPr="00DA4AF0">
        <w:rPr>
          <w:rFonts w:cs="Calibri"/>
          <w:noProof/>
          <w:lang w:val="en-US" w:eastAsia="es-ES"/>
        </w:rPr>
        <w:t>Our city, which was founded in the fifteenth century, has many historical sites, an interesting cultural life (theatre, concerts,…). On the other hand, there is a large beach “Las Canteras”</w:t>
      </w:r>
      <w:r>
        <w:rPr>
          <w:rFonts w:cs="Calibri"/>
          <w:noProof/>
          <w:lang w:val="en-US" w:eastAsia="es-ES"/>
        </w:rPr>
        <w:t xml:space="preserve"> </w:t>
      </w:r>
      <w:r w:rsidRPr="00DA4AF0">
        <w:rPr>
          <w:rFonts w:cs="Calibri"/>
          <w:noProof/>
          <w:lang w:val="en-US" w:eastAsia="es-ES"/>
        </w:rPr>
        <w:t>where you can practise different activities such as surf, snorkling, etc.</w:t>
      </w:r>
    </w:p>
    <w:p w:rsidR="003959E2" w:rsidRPr="00DA4AF0" w:rsidRDefault="003959E2" w:rsidP="002B12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  <w:lang w:val="en-US" w:eastAsia="es-ES"/>
        </w:rPr>
      </w:pPr>
      <w:r w:rsidRPr="00DA4AF0">
        <w:rPr>
          <w:rFonts w:cs="Calibri"/>
          <w:noProof/>
          <w:lang w:val="en-US" w:eastAsia="es-ES"/>
        </w:rPr>
        <w:t>Our island is said to be a “small continent” due to the different landscapes you can find. People here enjoy trekking and cycling and some important international competitions take place here, like windsurf or kitesurf.</w:t>
      </w:r>
    </w:p>
    <w:p w:rsidR="003959E2" w:rsidRPr="00DA4AF0" w:rsidRDefault="003959E2" w:rsidP="004A39C1">
      <w:pPr>
        <w:pStyle w:val="ListParagraph"/>
        <w:jc w:val="both"/>
        <w:rPr>
          <w:rFonts w:cs="Calibri"/>
          <w:color w:val="000000"/>
          <w:lang w:val="en-US"/>
        </w:rPr>
      </w:pPr>
    </w:p>
    <w:p w:rsidR="003959E2" w:rsidRPr="00DA4AF0" w:rsidRDefault="003959E2" w:rsidP="00461D55">
      <w:pPr>
        <w:pStyle w:val="ListParagraph"/>
        <w:ind w:left="0"/>
        <w:jc w:val="both"/>
        <w:rPr>
          <w:rFonts w:cs="Calibri"/>
          <w:color w:val="000000"/>
          <w:lang w:val="en-US"/>
        </w:rPr>
      </w:pPr>
      <w:r w:rsidRPr="00DA4AF0">
        <w:rPr>
          <w:rFonts w:cs="Calibri"/>
          <w:color w:val="000000"/>
          <w:lang w:val="en-US"/>
        </w:rPr>
        <w:t>Our school is situated in a poor, though safe area of the city. Some of our students are successful and others are challenging but in general, they are honest, friendly and easy going</w:t>
      </w:r>
      <w:r>
        <w:rPr>
          <w:rFonts w:cs="Calibri"/>
          <w:color w:val="000000"/>
          <w:lang w:val="en-US"/>
        </w:rPr>
        <w:t>;</w:t>
      </w:r>
      <w:r w:rsidRPr="00DA4AF0"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>perhaps</w:t>
      </w:r>
      <w:r w:rsidRPr="00DA4AF0">
        <w:rPr>
          <w:rFonts w:cs="Calibri"/>
          <w:color w:val="000000"/>
          <w:lang w:val="en-US"/>
        </w:rPr>
        <w:t>, some of them, a bit lazy.</w:t>
      </w:r>
    </w:p>
    <w:p w:rsidR="003959E2" w:rsidRPr="00DA4AF0" w:rsidRDefault="003959E2" w:rsidP="00461D55">
      <w:pPr>
        <w:pStyle w:val="ListParagraph"/>
        <w:ind w:left="0"/>
        <w:jc w:val="both"/>
        <w:rPr>
          <w:rFonts w:cs="Calibri"/>
          <w:color w:val="000000"/>
          <w:lang w:val="en-US"/>
        </w:rPr>
      </w:pPr>
    </w:p>
    <w:p w:rsidR="003959E2" w:rsidRPr="00DA4AF0" w:rsidRDefault="003959E2" w:rsidP="00461D55">
      <w:pPr>
        <w:pStyle w:val="ListParagraph"/>
        <w:ind w:left="0"/>
        <w:jc w:val="both"/>
        <w:rPr>
          <w:rFonts w:cs="Calibri"/>
          <w:color w:val="000000"/>
          <w:lang w:val="en-US"/>
        </w:rPr>
      </w:pPr>
      <w:r w:rsidRPr="00DA4AF0">
        <w:rPr>
          <w:rFonts w:cs="Calibri"/>
          <w:color w:val="000000"/>
          <w:lang w:val="en-US"/>
        </w:rPr>
        <w:t>IES Schamann is involved in several projects:</w:t>
      </w:r>
    </w:p>
    <w:p w:rsidR="003959E2" w:rsidRPr="00DA4AF0" w:rsidRDefault="003959E2" w:rsidP="00461D55">
      <w:pPr>
        <w:pStyle w:val="ListParagraph"/>
        <w:ind w:left="0"/>
        <w:jc w:val="both"/>
        <w:rPr>
          <w:rFonts w:cs="Calibri"/>
          <w:color w:val="000000"/>
          <w:lang w:val="en-US"/>
        </w:rPr>
      </w:pPr>
    </w:p>
    <w:p w:rsidR="003959E2" w:rsidRPr="00DA4AF0" w:rsidRDefault="003959E2" w:rsidP="003D663A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CLIL project: In some groups, d</w:t>
      </w:r>
      <w:r w:rsidRPr="00DA4AF0">
        <w:rPr>
          <w:rFonts w:cs="Calibri"/>
          <w:color w:val="000000"/>
          <w:lang w:val="en-US"/>
        </w:rPr>
        <w:t>ifferent subjects are taught using English, for example Math, Technology, P.E. and Biology</w:t>
      </w:r>
    </w:p>
    <w:p w:rsidR="003959E2" w:rsidRPr="00DA4AF0" w:rsidRDefault="003959E2" w:rsidP="003D663A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lang w:val="en-US"/>
        </w:rPr>
      </w:pPr>
      <w:r w:rsidRPr="00DA4AF0">
        <w:rPr>
          <w:rFonts w:cs="Calibri"/>
          <w:color w:val="000000"/>
          <w:lang w:val="en-US"/>
        </w:rPr>
        <w:t>Comenius project “NMIEL”:  It is a Mathematic project about nutrition. Four countries are involved in this project. Math teachers are now starting a new Comenius project with Chipre, Germany, etc.</w:t>
      </w:r>
    </w:p>
    <w:p w:rsidR="003959E2" w:rsidRPr="00DA4AF0" w:rsidRDefault="003959E2" w:rsidP="003D663A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lang w:val="en-US"/>
        </w:rPr>
      </w:pPr>
      <w:r w:rsidRPr="00DA4AF0">
        <w:rPr>
          <w:rFonts w:cs="Calibri"/>
          <w:color w:val="000000"/>
          <w:lang w:val="en-US"/>
        </w:rPr>
        <w:t>Coordination: IES Schamann is working about the importance of coordination between teachers and schools.</w:t>
      </w:r>
    </w:p>
    <w:p w:rsidR="003959E2" w:rsidRPr="00DA4AF0" w:rsidRDefault="003959E2" w:rsidP="003D663A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lang w:val="en-US"/>
        </w:rPr>
      </w:pPr>
      <w:r w:rsidRPr="00DA4AF0">
        <w:rPr>
          <w:rFonts w:cs="Calibri"/>
          <w:color w:val="000000"/>
          <w:lang w:val="en-US"/>
        </w:rPr>
        <w:t>Councelling project: Our school has been working for years on this aspect of dealing with good relationship aspects in order to have a nice atmosphere at school such as empathy, assertivity, etc.</w:t>
      </w:r>
    </w:p>
    <w:p w:rsidR="003959E2" w:rsidRPr="00DA4AF0" w:rsidRDefault="003959E2" w:rsidP="00F00E17">
      <w:pPr>
        <w:jc w:val="both"/>
        <w:rPr>
          <w:rFonts w:cs="Calibri"/>
          <w:color w:val="000000"/>
          <w:lang w:val="en-US"/>
        </w:rPr>
      </w:pPr>
      <w:r w:rsidRPr="00DA4AF0">
        <w:rPr>
          <w:rFonts w:cs="Calibri"/>
          <w:color w:val="000000"/>
          <w:lang w:val="en-US"/>
        </w:rPr>
        <w:t xml:space="preserve">If </w:t>
      </w:r>
      <w:r>
        <w:rPr>
          <w:rFonts w:cs="Calibri"/>
          <w:color w:val="000000"/>
          <w:lang w:val="en-US"/>
        </w:rPr>
        <w:t xml:space="preserve">your objective is to </w:t>
      </w:r>
      <w:r w:rsidRPr="00DA4AF0">
        <w:rPr>
          <w:rFonts w:cs="Calibri"/>
          <w:color w:val="000000"/>
          <w:lang w:val="en-US"/>
        </w:rPr>
        <w:t>become a teacher</w:t>
      </w:r>
      <w:r>
        <w:rPr>
          <w:rFonts w:cs="Calibri"/>
          <w:color w:val="000000"/>
          <w:lang w:val="en-US"/>
        </w:rPr>
        <w:t>or work with teenagers</w:t>
      </w:r>
      <w:r w:rsidRPr="00DA4AF0">
        <w:rPr>
          <w:rFonts w:cs="Calibri"/>
          <w:color w:val="000000"/>
          <w:lang w:val="en-US"/>
        </w:rPr>
        <w:t>, here you will have the possibility to learn a lot and collaborate with us in this passionate job: education</w:t>
      </w:r>
      <w:r>
        <w:rPr>
          <w:rFonts w:cs="Calibri"/>
          <w:color w:val="000000"/>
          <w:lang w:val="en-US"/>
        </w:rPr>
        <w:t>.</w:t>
      </w:r>
    </w:p>
    <w:p w:rsidR="003959E2" w:rsidRPr="00DA4AF0" w:rsidRDefault="003959E2" w:rsidP="00F00E17">
      <w:pPr>
        <w:jc w:val="both"/>
        <w:rPr>
          <w:rFonts w:cs="Calibri"/>
          <w:color w:val="000000"/>
          <w:lang w:val="en-US"/>
        </w:rPr>
      </w:pPr>
      <w:r w:rsidRPr="00DA4AF0">
        <w:rPr>
          <w:rFonts w:cs="Calibri"/>
          <w:color w:val="000000"/>
          <w:lang w:val="en-US"/>
        </w:rPr>
        <w:t>You will be welcome to our school family. Join us!</w:t>
      </w:r>
    </w:p>
    <w:p w:rsidR="003959E2" w:rsidRDefault="003959E2" w:rsidP="00F00E17">
      <w:pPr>
        <w:jc w:val="both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Headmistress</w:t>
      </w:r>
      <w:r w:rsidRPr="00DA4AF0">
        <w:rPr>
          <w:rFonts w:cs="Calibri"/>
          <w:color w:val="000000"/>
          <w:lang w:val="en-US"/>
        </w:rPr>
        <w:t>.</w:t>
      </w:r>
    </w:p>
    <w:p w:rsidR="003959E2" w:rsidRDefault="003959E2" w:rsidP="00F00E17">
      <w:pPr>
        <w:jc w:val="both"/>
        <w:rPr>
          <w:rFonts w:cs="Calibri"/>
          <w:color w:val="000000"/>
          <w:lang w:val="en-US"/>
        </w:rPr>
      </w:pPr>
      <w:r w:rsidRPr="00DA4AF0">
        <w:rPr>
          <w:rFonts w:cs="Calibri"/>
          <w:color w:val="000000"/>
          <w:lang w:val="en-US"/>
        </w:rPr>
        <w:t>María José Caubín Pérez</w:t>
      </w:r>
      <w:r>
        <w:rPr>
          <w:rFonts w:cs="Calibri"/>
          <w:color w:val="000000"/>
          <w:lang w:val="en-US"/>
        </w:rPr>
        <w:t xml:space="preserve"> and all the staff of IES Schamann</w:t>
      </w:r>
    </w:p>
    <w:p w:rsidR="003959E2" w:rsidRPr="00DA4AF0" w:rsidRDefault="003959E2" w:rsidP="00F00E17">
      <w:pPr>
        <w:jc w:val="both"/>
        <w:rPr>
          <w:rFonts w:cs="Calibri"/>
          <w:color w:val="000000"/>
          <w:lang w:val="en-US"/>
        </w:rPr>
      </w:pPr>
      <w:hyperlink r:id="rId7" w:history="1">
        <w:r w:rsidRPr="008A75C6">
          <w:rPr>
            <w:rStyle w:val="Hyperlink"/>
            <w:rFonts w:cs="Calibri"/>
            <w:lang w:val="en-US"/>
          </w:rPr>
          <w:t>http://www.youtube.com/watch?v=_voq_iuuEzE</w:t>
        </w:r>
      </w:hyperlink>
      <w:r>
        <w:rPr>
          <w:rFonts w:cs="Calibri"/>
          <w:color w:val="000000"/>
          <w:lang w:val="en-US"/>
        </w:rPr>
        <w:t xml:space="preserve"> (here you can find some images about our city)</w:t>
      </w:r>
    </w:p>
    <w:sectPr w:rsidR="003959E2" w:rsidRPr="00DA4AF0" w:rsidSect="00B55E7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E2" w:rsidRDefault="003959E2" w:rsidP="000C37F2">
      <w:pPr>
        <w:spacing w:after="0" w:line="240" w:lineRule="auto"/>
      </w:pPr>
      <w:r>
        <w:separator/>
      </w:r>
    </w:p>
  </w:endnote>
  <w:endnote w:type="continuationSeparator" w:id="0">
    <w:p w:rsidR="003959E2" w:rsidRDefault="003959E2" w:rsidP="000C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E2" w:rsidRDefault="003959E2" w:rsidP="000C37F2">
      <w:pPr>
        <w:spacing w:after="0" w:line="240" w:lineRule="auto"/>
      </w:pPr>
      <w:r>
        <w:separator/>
      </w:r>
    </w:p>
  </w:footnote>
  <w:footnote w:type="continuationSeparator" w:id="0">
    <w:p w:rsidR="003959E2" w:rsidRDefault="003959E2" w:rsidP="000C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E2" w:rsidRDefault="003959E2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2049" type="#_x0000_t75" alt="LOGOTIP" style="position:absolute;margin-left:376.95pt;margin-top:-21.15pt;width:49.5pt;height:54pt;z-index:251660288;visibility:visible">
          <v:imagedata r:id="rId1" o:title=""/>
          <w10:wrap type="topAndBottom"/>
        </v:shape>
      </w:pict>
    </w:r>
    <w:r>
      <w:rPr>
        <w:noProof/>
        <w:lang w:eastAsia="es-ES"/>
      </w:rPr>
      <w:pict>
        <v:shape id="16 Imagen" o:spid="_x0000_s2050" type="#_x0000_t75" alt="eSCUDO DE cANARIAS sCHAMANN.jpg" style="position:absolute;margin-left:-26.55pt;margin-top:-21.15pt;width:313.5pt;height:66.75pt;z-index:251661312;visibility:visible">
          <v:imagedata r:id="rId2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3F33"/>
    <w:multiLevelType w:val="multilevel"/>
    <w:tmpl w:val="7BCE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92031"/>
    <w:multiLevelType w:val="hybridMultilevel"/>
    <w:tmpl w:val="03AAF3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E79AB"/>
    <w:multiLevelType w:val="hybridMultilevel"/>
    <w:tmpl w:val="B56CA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E17"/>
    <w:rsid w:val="000A1763"/>
    <w:rsid w:val="000C37F2"/>
    <w:rsid w:val="00234009"/>
    <w:rsid w:val="002B124E"/>
    <w:rsid w:val="003959E2"/>
    <w:rsid w:val="003B3C33"/>
    <w:rsid w:val="003D663A"/>
    <w:rsid w:val="00440FDB"/>
    <w:rsid w:val="00461D55"/>
    <w:rsid w:val="004A39C1"/>
    <w:rsid w:val="004C36A8"/>
    <w:rsid w:val="0050729B"/>
    <w:rsid w:val="00523BCF"/>
    <w:rsid w:val="00536AB3"/>
    <w:rsid w:val="005417AC"/>
    <w:rsid w:val="00584296"/>
    <w:rsid w:val="0076368A"/>
    <w:rsid w:val="00846515"/>
    <w:rsid w:val="008A75C6"/>
    <w:rsid w:val="008F5010"/>
    <w:rsid w:val="00936F1F"/>
    <w:rsid w:val="00A54709"/>
    <w:rsid w:val="00AA67B5"/>
    <w:rsid w:val="00B55E71"/>
    <w:rsid w:val="00C1132D"/>
    <w:rsid w:val="00C167F0"/>
    <w:rsid w:val="00CB7F9A"/>
    <w:rsid w:val="00CD274E"/>
    <w:rsid w:val="00D16D7F"/>
    <w:rsid w:val="00D50206"/>
    <w:rsid w:val="00D74F5B"/>
    <w:rsid w:val="00DA4AF0"/>
    <w:rsid w:val="00E74CA5"/>
    <w:rsid w:val="00E821AC"/>
    <w:rsid w:val="00F00E17"/>
    <w:rsid w:val="00FF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E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0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0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0E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C3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37F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C3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37F2"/>
    <w:rPr>
      <w:rFonts w:cs="Times New Roman"/>
    </w:rPr>
  </w:style>
  <w:style w:type="character" w:styleId="Hyperlink">
    <w:name w:val="Hyperlink"/>
    <w:basedOn w:val="DefaultParagraphFont"/>
    <w:uiPriority w:val="99"/>
    <w:rsid w:val="00DA4AF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_voq_iuuE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395</Words>
  <Characters>2176</Characters>
  <Application>Microsoft Office Outlook</Application>
  <DocSecurity>0</DocSecurity>
  <Lines>0</Lines>
  <Paragraphs>0</Paragraphs>
  <ScaleCrop>false</ScaleCrop>
  <Company>Consejería de Educación Cultura y Deportes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 Schaman is a State Secondary School located in Las Palmas de Gran Canaria, Canary Islands, Spain</dc:title>
  <dc:subject/>
  <dc:creator>msambar</dc:creator>
  <cp:keywords/>
  <dc:description/>
  <cp:lastModifiedBy>pguepen</cp:lastModifiedBy>
  <cp:revision>2</cp:revision>
  <cp:lastPrinted>2013-01-11T11:30:00Z</cp:lastPrinted>
  <dcterms:created xsi:type="dcterms:W3CDTF">2013-01-14T12:51:00Z</dcterms:created>
  <dcterms:modified xsi:type="dcterms:W3CDTF">2013-01-14T12:51:00Z</dcterms:modified>
</cp:coreProperties>
</file>