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CD" w:rsidRPr="00CA324F" w:rsidRDefault="00B60BCD" w:rsidP="00B60BCD">
      <w:pPr>
        <w:rPr>
          <w:rFonts w:ascii="Corbel" w:hAnsi="Corbel"/>
          <w:sz w:val="22"/>
          <w:szCs w:val="22"/>
        </w:rPr>
      </w:pPr>
    </w:p>
    <w:p w:rsidR="008C4B6C" w:rsidRPr="003A520F" w:rsidRDefault="008C4B6C" w:rsidP="008C4B6C">
      <w:pPr>
        <w:pStyle w:val="NADPISprehlasenie"/>
        <w:rPr>
          <w:rFonts w:ascii="Arial" w:hAnsi="Arial" w:cs="Arial"/>
          <w:sz w:val="24"/>
          <w:szCs w:val="24"/>
        </w:rPr>
      </w:pPr>
      <w:r w:rsidRPr="003A520F">
        <w:rPr>
          <w:rFonts w:ascii="Arial" w:hAnsi="Arial" w:cs="Arial"/>
          <w:sz w:val="24"/>
          <w:szCs w:val="24"/>
        </w:rPr>
        <w:t>Čestné vyhlásenie</w:t>
      </w:r>
      <w:r w:rsidR="00533F48">
        <w:rPr>
          <w:rFonts w:ascii="Arial" w:hAnsi="Arial" w:cs="Arial"/>
          <w:sz w:val="24"/>
          <w:szCs w:val="24"/>
        </w:rPr>
        <w:t xml:space="preserve"> </w:t>
      </w:r>
    </w:p>
    <w:p w:rsidR="008C4B6C" w:rsidRPr="003A520F" w:rsidRDefault="008C4B6C" w:rsidP="008C4B6C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:rsidR="003A520F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Podpísaný</w:t>
      </w:r>
      <w:r w:rsidR="003A520F" w:rsidRPr="003A520F">
        <w:rPr>
          <w:rFonts w:ascii="Arial" w:hAnsi="Arial" w:cs="Arial"/>
        </w:rPr>
        <w:t>/</w:t>
      </w:r>
      <w:r w:rsidRPr="003A520F">
        <w:rPr>
          <w:rFonts w:ascii="Arial" w:hAnsi="Arial" w:cs="Arial"/>
        </w:rPr>
        <w:t>á</w:t>
      </w:r>
      <w:r w:rsidR="003A520F" w:rsidRPr="003A520F">
        <w:rPr>
          <w:rFonts w:ascii="Arial" w:hAnsi="Arial" w:cs="Arial"/>
        </w:rPr>
        <w:t xml:space="preserve"> : </w:t>
      </w:r>
      <w:r w:rsidRPr="003A520F">
        <w:rPr>
          <w:rFonts w:ascii="Arial" w:hAnsi="Arial" w:cs="Arial"/>
        </w:rPr>
        <w:t xml:space="preserve">................................................... </w:t>
      </w:r>
      <w:r w:rsidRPr="003A520F">
        <w:rPr>
          <w:rFonts w:ascii="Arial" w:hAnsi="Arial" w:cs="Arial"/>
        </w:rPr>
        <w:tab/>
      </w:r>
      <w:r w:rsidRPr="003A520F">
        <w:rPr>
          <w:rFonts w:ascii="Arial" w:hAnsi="Arial" w:cs="Arial"/>
        </w:rPr>
        <w:tab/>
      </w:r>
    </w:p>
    <w:p w:rsidR="008C4B6C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Narodený/á :</w:t>
      </w:r>
      <w:r w:rsidR="008C4B6C" w:rsidRPr="003A520F">
        <w:rPr>
          <w:rFonts w:ascii="Arial" w:hAnsi="Arial" w:cs="Arial"/>
        </w:rPr>
        <w:t xml:space="preserve"> ..............................................</w:t>
      </w:r>
      <w:r w:rsidRPr="003A520F">
        <w:rPr>
          <w:rFonts w:ascii="Arial" w:hAnsi="Arial" w:cs="Arial"/>
        </w:rPr>
        <w:t>......</w:t>
      </w:r>
    </w:p>
    <w:p w:rsidR="003A520F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Trvale bytom: ...............................................................................................................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6E06A5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 xml:space="preserve">Týmto čestne vyhlasujem, že </w:t>
      </w:r>
      <w:r w:rsidR="00491878">
        <w:rPr>
          <w:rFonts w:ascii="Arial" w:hAnsi="Arial" w:cs="Arial"/>
        </w:rPr>
        <w:t xml:space="preserve">pred začiatkom </w:t>
      </w:r>
      <w:r w:rsidR="00DD3F1F">
        <w:rPr>
          <w:rFonts w:ascii="Arial" w:hAnsi="Arial" w:cs="Arial"/>
        </w:rPr>
        <w:t>mobilit</w:t>
      </w:r>
      <w:r w:rsidR="00491878">
        <w:rPr>
          <w:rFonts w:ascii="Arial" w:hAnsi="Arial" w:cs="Arial"/>
        </w:rPr>
        <w:t>y</w:t>
      </w:r>
      <w:r w:rsidR="00DD3F1F">
        <w:rPr>
          <w:rFonts w:ascii="Arial" w:hAnsi="Arial" w:cs="Arial"/>
        </w:rPr>
        <w:t>/stáž</w:t>
      </w:r>
      <w:r w:rsidR="00491878">
        <w:rPr>
          <w:rFonts w:ascii="Arial" w:hAnsi="Arial" w:cs="Arial"/>
        </w:rPr>
        <w:t>e</w:t>
      </w:r>
      <w:r w:rsidR="006E06A5">
        <w:rPr>
          <w:rFonts w:ascii="Arial" w:hAnsi="Arial" w:cs="Arial"/>
        </w:rPr>
        <w:t xml:space="preserve"> ........</w:t>
      </w:r>
      <w:r w:rsidR="00FC7585">
        <w:rPr>
          <w:rFonts w:ascii="Arial" w:hAnsi="Arial" w:cs="Arial"/>
        </w:rPr>
        <w:t>.....</w:t>
      </w:r>
      <w:bookmarkStart w:id="0" w:name="_GoBack"/>
      <w:bookmarkEnd w:id="0"/>
      <w:r w:rsidR="006E06A5">
        <w:rPr>
          <w:rFonts w:ascii="Arial" w:hAnsi="Arial" w:cs="Arial"/>
        </w:rPr>
        <w:t xml:space="preserve"> </w:t>
      </w:r>
      <w:r w:rsidR="006E06A5" w:rsidRPr="006E06A5">
        <w:rPr>
          <w:rFonts w:ascii="Arial" w:hAnsi="Arial" w:cs="Arial"/>
          <w:color w:val="FF0000"/>
        </w:rPr>
        <w:t xml:space="preserve">(dňa) </w:t>
      </w:r>
      <w:r w:rsidR="006E06A5">
        <w:rPr>
          <w:rFonts w:ascii="Arial" w:hAnsi="Arial" w:cs="Arial"/>
        </w:rPr>
        <w:t>som cestoval/a z ................................................</w:t>
      </w:r>
      <w:r w:rsidR="006E06A5" w:rsidRPr="006E06A5">
        <w:rPr>
          <w:rFonts w:ascii="Arial" w:hAnsi="Arial" w:cs="Arial"/>
          <w:color w:val="FF0000"/>
        </w:rPr>
        <w:t xml:space="preserve">(miesto bydliska) </w:t>
      </w:r>
      <w:r w:rsidR="006E06A5">
        <w:rPr>
          <w:rFonts w:ascii="Arial" w:hAnsi="Arial" w:cs="Arial"/>
        </w:rPr>
        <w:t xml:space="preserve">do ............................ </w:t>
      </w:r>
      <w:r w:rsidR="006E06A5" w:rsidRPr="006E06A5">
        <w:rPr>
          <w:rFonts w:ascii="Arial" w:hAnsi="Arial" w:cs="Arial"/>
          <w:color w:val="FF0000"/>
        </w:rPr>
        <w:t xml:space="preserve">(miesto stáže) </w:t>
      </w:r>
      <w:r w:rsidR="00C90FBF" w:rsidRPr="00C90FBF">
        <w:rPr>
          <w:rFonts w:ascii="Arial" w:hAnsi="Arial" w:cs="Arial"/>
        </w:rPr>
        <w:t>osobným autom.</w:t>
      </w:r>
    </w:p>
    <w:p w:rsidR="00C90FBF" w:rsidRDefault="00C90FBF" w:rsidP="008C4B6C">
      <w:pPr>
        <w:pStyle w:val="Textprehlasenie"/>
        <w:rPr>
          <w:rFonts w:ascii="Arial" w:hAnsi="Arial" w:cs="Arial"/>
        </w:rPr>
      </w:pPr>
      <w:r>
        <w:rPr>
          <w:rFonts w:ascii="Arial" w:hAnsi="Arial" w:cs="Arial"/>
        </w:rPr>
        <w:t>Naspäť som cestoval/a dňa.........................</w:t>
      </w:r>
    </w:p>
    <w:p w:rsidR="00C90FBF" w:rsidRDefault="00C90FBF" w:rsidP="008C4B6C">
      <w:pPr>
        <w:pStyle w:val="Textprehlasenie"/>
        <w:rPr>
          <w:rFonts w:ascii="Arial" w:hAnsi="Arial" w:cs="Arial"/>
        </w:rPr>
      </w:pPr>
    </w:p>
    <w:p w:rsidR="00DD3F1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 xml:space="preserve">Toto čestné vyhlásenie robím za účelom </w:t>
      </w:r>
      <w:r w:rsidR="00C90FBF">
        <w:rPr>
          <w:rFonts w:ascii="Arial" w:hAnsi="Arial" w:cs="Arial"/>
        </w:rPr>
        <w:t>zdokladovania k</w:t>
      </w:r>
      <w:r w:rsidR="00DD3F1F">
        <w:rPr>
          <w:rFonts w:ascii="Arial" w:hAnsi="Arial" w:cs="Arial"/>
        </w:rPr>
        <w:t xml:space="preserve"> programu Erasmus+.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Čestne vyhlasujem, že údaje, ktoré som uviedol</w:t>
      </w:r>
      <w:r w:rsidR="003A520F" w:rsidRPr="003A520F">
        <w:rPr>
          <w:rFonts w:ascii="Arial" w:hAnsi="Arial" w:cs="Arial"/>
        </w:rPr>
        <w:t>/a</w:t>
      </w:r>
      <w:r w:rsidRPr="003A520F">
        <w:rPr>
          <w:rFonts w:ascii="Arial" w:hAnsi="Arial" w:cs="Arial"/>
        </w:rPr>
        <w:t xml:space="preserve"> sú pravdivé.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Miesto a dátum vyhotovenia .......................................................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Podpis</w:t>
      </w:r>
      <w:r w:rsidR="000404DB">
        <w:rPr>
          <w:rFonts w:ascii="Arial" w:hAnsi="Arial" w:cs="Arial"/>
        </w:rPr>
        <w:t xml:space="preserve"> účastníka/účastníčky mobility</w:t>
      </w:r>
      <w:r w:rsidRPr="003A520F">
        <w:rPr>
          <w:rFonts w:ascii="Arial" w:hAnsi="Arial" w:cs="Arial"/>
        </w:rPr>
        <w:t xml:space="preserve">  ................................. </w:t>
      </w:r>
    </w:p>
    <w:p w:rsidR="00933048" w:rsidRDefault="00932124" w:rsidP="008C4B6C">
      <w:pPr>
        <w:pStyle w:val="Textprehlasenie"/>
        <w:rPr>
          <w:sz w:val="22"/>
          <w:szCs w:val="22"/>
        </w:rPr>
      </w:pPr>
      <w:r w:rsidRPr="008C4B6C">
        <w:rPr>
          <w:sz w:val="22"/>
          <w:szCs w:val="22"/>
        </w:rPr>
        <w:tab/>
      </w:r>
    </w:p>
    <w:p w:rsidR="001E5019" w:rsidRDefault="001E5019" w:rsidP="008C4B6C">
      <w:pPr>
        <w:pStyle w:val="Textprehlasenie"/>
        <w:rPr>
          <w:sz w:val="22"/>
          <w:szCs w:val="22"/>
        </w:rPr>
      </w:pPr>
    </w:p>
    <w:p w:rsidR="001E5019" w:rsidRDefault="001E5019" w:rsidP="008C4B6C">
      <w:pPr>
        <w:pStyle w:val="Textprehlasenie"/>
        <w:rPr>
          <w:sz w:val="22"/>
          <w:szCs w:val="22"/>
        </w:rPr>
      </w:pPr>
    </w:p>
    <w:p w:rsidR="00932124" w:rsidRPr="00CA324F" w:rsidRDefault="00932124" w:rsidP="00BD1838">
      <w:pPr>
        <w:rPr>
          <w:rFonts w:ascii="Corbel" w:hAnsi="Corbel"/>
          <w:sz w:val="22"/>
          <w:szCs w:val="22"/>
        </w:rPr>
      </w:pPr>
    </w:p>
    <w:sectPr w:rsidR="00932124" w:rsidRPr="00CA324F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E07" w:rsidRDefault="001B1E07" w:rsidP="00AA3035">
      <w:r>
        <w:separator/>
      </w:r>
    </w:p>
  </w:endnote>
  <w:endnote w:type="continuationSeparator" w:id="0">
    <w:p w:rsidR="001B1E07" w:rsidRDefault="001B1E07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91" w:rsidRDefault="000E3991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0E3991" w:rsidRPr="003A520F" w:rsidTr="000E3991">
      <w:trPr>
        <w:trHeight w:val="567"/>
      </w:trPr>
      <w:tc>
        <w:tcPr>
          <w:tcW w:w="3260" w:type="dxa"/>
          <w:shd w:val="clear" w:color="auto" w:fill="auto"/>
          <w:vAlign w:val="center"/>
        </w:tcPr>
        <w:p w:rsidR="000E3991" w:rsidRPr="003A520F" w:rsidRDefault="000E3991" w:rsidP="00765F93">
          <w:pPr>
            <w:spacing w:line="276" w:lineRule="auto"/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</w:pPr>
          <w:r w:rsidRPr="003A520F">
            <w:rPr>
              <w:rFonts w:ascii="Arial" w:hAnsi="Arial" w:cs="Arial"/>
              <w:sz w:val="18"/>
              <w:szCs w:val="18"/>
              <w14:numForm w14:val="lining"/>
            </w:rPr>
            <w:t xml:space="preserve">Tel:  </w:t>
          </w:r>
          <w:r w:rsidRPr="003A520F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+421 51 75 63 1</w:t>
          </w:r>
          <w:r w:rsidR="00594984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47</w:t>
          </w:r>
          <w:r w:rsidRPr="003A520F">
            <w:rPr>
              <w:rFonts w:ascii="Arial" w:hAnsi="Arial" w:cs="Arial"/>
              <w:sz w:val="18"/>
              <w:szCs w:val="18"/>
              <w14:numForm w14:val="lining"/>
            </w:rPr>
            <w:br/>
          </w:r>
        </w:p>
      </w:tc>
      <w:tc>
        <w:tcPr>
          <w:tcW w:w="2845" w:type="dxa"/>
          <w:shd w:val="clear" w:color="auto" w:fill="auto"/>
          <w:vAlign w:val="center"/>
        </w:tcPr>
        <w:p w:rsidR="000E3991" w:rsidRPr="00AA3035" w:rsidRDefault="000E3991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>
            <w:rPr>
              <w:rFonts w:ascii="Arial" w:hAnsi="Arial" w:cs="Arial"/>
              <w:noProof/>
              <w:sz w:val="18"/>
              <w:szCs w:val="18"/>
              <w14:numForm w14:val="lining"/>
            </w:rPr>
            <w:drawing>
              <wp:inline distT="0" distB="0" distL="0" distR="0" wp14:anchorId="1A83A849" wp14:editId="47DBB25D">
                <wp:extent cx="576000" cy="586105"/>
                <wp:effectExtent l="0" t="0" r="0" b="4445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5760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:rsidR="000E3991" w:rsidRPr="003A520F" w:rsidRDefault="001B1E07" w:rsidP="00765F93">
          <w:pPr>
            <w:spacing w:line="276" w:lineRule="auto"/>
            <w:jc w:val="right"/>
            <w:rPr>
              <w:rFonts w:ascii="Arial" w:hAnsi="Arial" w:cs="Arial"/>
              <w:sz w:val="18"/>
              <w:szCs w:val="18"/>
              <w14:numForm w14:val="lining"/>
            </w:rPr>
          </w:pPr>
          <w:hyperlink r:id="rId2" w:history="1">
            <w:r w:rsidR="000E3991" w:rsidRPr="003A520F">
              <w:rPr>
                <w:rStyle w:val="Hypertextovprepojenie"/>
                <w:rFonts w:ascii="Arial" w:hAnsi="Arial" w:cs="Arial"/>
                <w:sz w:val="18"/>
                <w:szCs w:val="18"/>
                <w14:numForm w14:val="lining"/>
              </w:rPr>
              <w:t>erasmus@unipo.sk</w:t>
            </w:r>
          </w:hyperlink>
        </w:p>
        <w:p w:rsidR="000E3991" w:rsidRPr="003A520F" w:rsidRDefault="000E3991" w:rsidP="00765F93">
          <w:pPr>
            <w:spacing w:line="276" w:lineRule="auto"/>
            <w:jc w:val="right"/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</w:pPr>
          <w:r w:rsidRPr="003A520F"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  <w:t xml:space="preserve"> www.unipo.sk</w:t>
          </w:r>
        </w:p>
      </w:tc>
    </w:tr>
  </w:tbl>
  <w:p w:rsidR="000E3991" w:rsidRPr="00AA3035" w:rsidRDefault="000E3991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E07" w:rsidRDefault="001B1E07" w:rsidP="00AA3035">
      <w:r>
        <w:separator/>
      </w:r>
    </w:p>
  </w:footnote>
  <w:footnote w:type="continuationSeparator" w:id="0">
    <w:p w:rsidR="001B1E07" w:rsidRDefault="001B1E07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18"/>
      <w:gridCol w:w="2263"/>
      <w:gridCol w:w="3117"/>
    </w:tblGrid>
    <w:tr w:rsidR="000E3991" w:rsidTr="003A520F">
      <w:trPr>
        <w:trHeight w:val="428"/>
      </w:trPr>
      <w:tc>
        <w:tcPr>
          <w:tcW w:w="523" w:type="pct"/>
          <w:tcBorders>
            <w:right w:val="single" w:sz="4" w:space="0" w:color="auto"/>
          </w:tcBorders>
          <w:shd w:val="clear" w:color="auto" w:fill="auto"/>
        </w:tcPr>
        <w:p w:rsidR="000E3991" w:rsidRPr="00A84B5A" w:rsidRDefault="000E3991" w:rsidP="00765F93">
          <w:pPr>
            <w:pStyle w:val="Hlavika"/>
            <w:tabs>
              <w:tab w:val="clear" w:pos="4513"/>
              <w:tab w:val="clear" w:pos="902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>
            <w:rPr>
              <w:rFonts w:ascii="Arial" w:hAnsi="Arial" w:cs="Arial"/>
              <w:noProof/>
              <w:sz w:val="18"/>
              <w:szCs w:val="18"/>
              <w14:numForm w14:val="lining"/>
            </w:rPr>
            <w:drawing>
              <wp:inline distT="0" distB="0" distL="0" distR="0" wp14:anchorId="4EB314D1" wp14:editId="4732638D">
                <wp:extent cx="561975" cy="552450"/>
                <wp:effectExtent l="0" t="0" r="9525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591672" cy="58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E3991" w:rsidRPr="003A520F" w:rsidRDefault="000E3991" w:rsidP="00765F93">
          <w:pPr>
            <w:spacing w:before="60" w:line="276" w:lineRule="auto"/>
            <w:ind w:left="3" w:right="283" w:hanging="3"/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</w:pPr>
          <w:r w:rsidRPr="003A520F"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  <w:t>Prešovská univerzita v Prešove</w:t>
          </w:r>
        </w:p>
        <w:p w:rsidR="000E3991" w:rsidRPr="003A520F" w:rsidRDefault="000E3991" w:rsidP="00ED5696">
          <w:pPr>
            <w:spacing w:line="276" w:lineRule="auto"/>
            <w:ind w:left="3" w:right="283" w:hanging="3"/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</w:pPr>
          <w:r w:rsidRPr="003A520F"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3991" w:rsidRPr="003A520F" w:rsidRDefault="000E3991" w:rsidP="00ED5696">
          <w:pPr>
            <w:pStyle w:val="Hlavika"/>
            <w:spacing w:before="60" w:line="276" w:lineRule="auto"/>
            <w:ind w:left="173" w:right="170" w:hanging="3"/>
            <w:rPr>
              <w:rFonts w:cstheme="minorHAnsi"/>
              <w:sz w:val="18"/>
              <w:szCs w:val="18"/>
              <w14:numForm w14:val="lining"/>
            </w:rPr>
          </w:pPr>
          <w:r w:rsidRPr="003A520F">
            <w:rPr>
              <w:rFonts w:cstheme="minorHAnsi"/>
              <w:sz w:val="18"/>
              <w:szCs w:val="18"/>
              <w:shd w:val="clear" w:color="auto" w:fill="FFFFFF"/>
            </w:rPr>
            <w:t>Ul. 17. novembra č.15</w:t>
          </w:r>
          <w:r w:rsidRPr="003A520F">
            <w:rPr>
              <w:rFonts w:cstheme="minorHAnsi"/>
              <w:sz w:val="18"/>
              <w:szCs w:val="18"/>
            </w:rPr>
            <w:br/>
          </w:r>
          <w:r w:rsidRPr="003A520F">
            <w:rPr>
              <w:rFonts w:cstheme="minorHAnsi"/>
              <w:sz w:val="18"/>
              <w:szCs w:val="18"/>
              <w:shd w:val="clear" w:color="auto" w:fill="FFFFFF"/>
            </w:rPr>
            <w:t>080 01 Prešov</w:t>
          </w:r>
          <w:r w:rsidRPr="003A520F">
            <w:rPr>
              <w:rFonts w:cstheme="minorHAnsi"/>
              <w:sz w:val="18"/>
              <w:szCs w:val="18"/>
            </w:rPr>
            <w:br/>
          </w:r>
          <w:r w:rsidRPr="003A520F">
            <w:rPr>
              <w:rFonts w:cstheme="minorHAnsi"/>
              <w:sz w:val="18"/>
              <w:szCs w:val="18"/>
              <w:shd w:val="clear" w:color="auto" w:fill="FFFFFF"/>
            </w:rPr>
            <w:t>Slovakia</w:t>
          </w:r>
        </w:p>
      </w:tc>
      <w:tc>
        <w:tcPr>
          <w:tcW w:w="16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3991" w:rsidRPr="003A520F" w:rsidRDefault="000E3991" w:rsidP="00765F93">
          <w:pPr>
            <w:spacing w:before="60" w:line="276" w:lineRule="auto"/>
            <w:ind w:left="173" w:right="93" w:hanging="3"/>
            <w:rPr>
              <w:rFonts w:asciiTheme="minorHAnsi" w:hAnsiTheme="minorHAnsi" w:cstheme="minorHAnsi"/>
              <w:b/>
              <w:bCs/>
              <w:sz w:val="18"/>
              <w:szCs w:val="18"/>
              <w14:numForm w14:val="lining"/>
            </w:rPr>
          </w:pPr>
          <w:r w:rsidRPr="003A520F">
            <w:rPr>
              <w:rFonts w:asciiTheme="minorHAnsi" w:hAnsiTheme="minorHAnsi" w:cstheme="minorHAnsi"/>
              <w:b/>
              <w:bCs/>
              <w:sz w:val="18"/>
              <w:szCs w:val="18"/>
              <w14:numForm w14:val="lining"/>
            </w:rPr>
            <w:t xml:space="preserve">Útvar zahraničia a vonkajších vzťahov  </w:t>
          </w:r>
        </w:p>
      </w:tc>
    </w:tr>
  </w:tbl>
  <w:p w:rsidR="000E3991" w:rsidRDefault="000E39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F"/>
    <w:rsid w:val="000025C6"/>
    <w:rsid w:val="00014580"/>
    <w:rsid w:val="00023033"/>
    <w:rsid w:val="000404DB"/>
    <w:rsid w:val="00080B78"/>
    <w:rsid w:val="00086875"/>
    <w:rsid w:val="000E3991"/>
    <w:rsid w:val="00101DFA"/>
    <w:rsid w:val="0013371C"/>
    <w:rsid w:val="001752C8"/>
    <w:rsid w:val="001818F9"/>
    <w:rsid w:val="001A2E90"/>
    <w:rsid w:val="001A38B9"/>
    <w:rsid w:val="001B1E07"/>
    <w:rsid w:val="001E5019"/>
    <w:rsid w:val="001F1F16"/>
    <w:rsid w:val="0021795F"/>
    <w:rsid w:val="002A0A49"/>
    <w:rsid w:val="002D49D9"/>
    <w:rsid w:val="003233F8"/>
    <w:rsid w:val="003304DC"/>
    <w:rsid w:val="00335397"/>
    <w:rsid w:val="0035489D"/>
    <w:rsid w:val="00382A21"/>
    <w:rsid w:val="003A520F"/>
    <w:rsid w:val="003B3AA8"/>
    <w:rsid w:val="003F0596"/>
    <w:rsid w:val="00446EC1"/>
    <w:rsid w:val="00450555"/>
    <w:rsid w:val="00453368"/>
    <w:rsid w:val="00463338"/>
    <w:rsid w:val="00491878"/>
    <w:rsid w:val="004C6140"/>
    <w:rsid w:val="004C618E"/>
    <w:rsid w:val="004C7B11"/>
    <w:rsid w:val="00500F0A"/>
    <w:rsid w:val="005320E3"/>
    <w:rsid w:val="00533F48"/>
    <w:rsid w:val="00555AEB"/>
    <w:rsid w:val="005903F9"/>
    <w:rsid w:val="00594984"/>
    <w:rsid w:val="005A27B4"/>
    <w:rsid w:val="005E51B9"/>
    <w:rsid w:val="005F2D3B"/>
    <w:rsid w:val="005F3D08"/>
    <w:rsid w:val="0069224B"/>
    <w:rsid w:val="006C7C57"/>
    <w:rsid w:val="006E06A5"/>
    <w:rsid w:val="006E5CDE"/>
    <w:rsid w:val="006F1FAF"/>
    <w:rsid w:val="007427C5"/>
    <w:rsid w:val="00765529"/>
    <w:rsid w:val="00765F93"/>
    <w:rsid w:val="00770C34"/>
    <w:rsid w:val="0077479B"/>
    <w:rsid w:val="00777DF3"/>
    <w:rsid w:val="007B6FDD"/>
    <w:rsid w:val="007E51DC"/>
    <w:rsid w:val="007F0CA5"/>
    <w:rsid w:val="007F57B5"/>
    <w:rsid w:val="00802E13"/>
    <w:rsid w:val="0083342B"/>
    <w:rsid w:val="00833F55"/>
    <w:rsid w:val="0083492B"/>
    <w:rsid w:val="00844379"/>
    <w:rsid w:val="008614AF"/>
    <w:rsid w:val="00883201"/>
    <w:rsid w:val="00884E54"/>
    <w:rsid w:val="008B00AF"/>
    <w:rsid w:val="008C4B6C"/>
    <w:rsid w:val="008C791D"/>
    <w:rsid w:val="00924C84"/>
    <w:rsid w:val="00932124"/>
    <w:rsid w:val="00933048"/>
    <w:rsid w:val="00991C80"/>
    <w:rsid w:val="00992279"/>
    <w:rsid w:val="009A1319"/>
    <w:rsid w:val="009A6808"/>
    <w:rsid w:val="009C5A16"/>
    <w:rsid w:val="009E011D"/>
    <w:rsid w:val="00A0574E"/>
    <w:rsid w:val="00A1284C"/>
    <w:rsid w:val="00A84B5A"/>
    <w:rsid w:val="00A86023"/>
    <w:rsid w:val="00AA1F3B"/>
    <w:rsid w:val="00AA3035"/>
    <w:rsid w:val="00AB520F"/>
    <w:rsid w:val="00B4133A"/>
    <w:rsid w:val="00B60BCD"/>
    <w:rsid w:val="00BD1838"/>
    <w:rsid w:val="00C03C5C"/>
    <w:rsid w:val="00C20CFC"/>
    <w:rsid w:val="00C64157"/>
    <w:rsid w:val="00C77894"/>
    <w:rsid w:val="00C77D63"/>
    <w:rsid w:val="00C90FBF"/>
    <w:rsid w:val="00CA09F1"/>
    <w:rsid w:val="00CA324F"/>
    <w:rsid w:val="00CD1FDA"/>
    <w:rsid w:val="00CF2608"/>
    <w:rsid w:val="00D13321"/>
    <w:rsid w:val="00D212F4"/>
    <w:rsid w:val="00D34854"/>
    <w:rsid w:val="00D86E40"/>
    <w:rsid w:val="00DD3F1F"/>
    <w:rsid w:val="00DF1CDC"/>
    <w:rsid w:val="00E15D12"/>
    <w:rsid w:val="00E40ED1"/>
    <w:rsid w:val="00ED5696"/>
    <w:rsid w:val="00EE55A1"/>
    <w:rsid w:val="00F563CE"/>
    <w:rsid w:val="00F738D3"/>
    <w:rsid w:val="00F73C32"/>
    <w:rsid w:val="00FB249C"/>
    <w:rsid w:val="00FC7585"/>
    <w:rsid w:val="00FD17CF"/>
    <w:rsid w:val="00FD72E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0C896"/>
  <w15:chartTrackingRefBased/>
  <w15:docId w15:val="{3E29B434-7D6C-4B71-BEC6-1C754BB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NADPISprehlasenie">
    <w:name w:val="NADPIS prehlasenie"/>
    <w:basedOn w:val="Normlny"/>
    <w:qFormat/>
    <w:rsid w:val="008C4B6C"/>
    <w:pPr>
      <w:autoSpaceDE w:val="0"/>
      <w:autoSpaceDN w:val="0"/>
      <w:adjustRightInd w:val="0"/>
      <w:spacing w:before="480"/>
      <w:jc w:val="center"/>
    </w:pPr>
    <w:rPr>
      <w:rFonts w:ascii="Corbel" w:hAnsi="Corbel"/>
      <w:b/>
      <w:bCs/>
      <w:caps/>
      <w:sz w:val="32"/>
      <w:szCs w:val="32"/>
    </w:rPr>
  </w:style>
  <w:style w:type="paragraph" w:styleId="Hlavika">
    <w:name w:val="header"/>
    <w:basedOn w:val="Normlny"/>
    <w:link w:val="HlavikaChar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D569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5696"/>
    <w:rPr>
      <w:color w:val="605E5C"/>
      <w:shd w:val="clear" w:color="auto" w:fill="E1DFDD"/>
    </w:rPr>
  </w:style>
  <w:style w:type="paragraph" w:customStyle="1" w:styleId="Textprehlasenie">
    <w:name w:val="Text prehlasenie"/>
    <w:basedOn w:val="Normlny"/>
    <w:qFormat/>
    <w:rsid w:val="008C4B6C"/>
    <w:pPr>
      <w:autoSpaceDE w:val="0"/>
      <w:autoSpaceDN w:val="0"/>
      <w:adjustRightInd w:val="0"/>
      <w:spacing w:before="240"/>
      <w:jc w:val="both"/>
    </w:pPr>
    <w:rPr>
      <w:rFonts w:ascii="Corbel" w:hAnsi="Corbe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unipo.s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estne_vyhlasenie_Erazmus__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42542C-ACD1-4AFF-A0B8-204D190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Cestne_vyhlasenie_Erazmus__ (3)</Template>
  <TotalTime>98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Tomko Medoňová Zdenka</cp:lastModifiedBy>
  <cp:revision>11</cp:revision>
  <cp:lastPrinted>2021-06-16T06:03:00Z</cp:lastPrinted>
  <dcterms:created xsi:type="dcterms:W3CDTF">2022-10-03T08:32:00Z</dcterms:created>
  <dcterms:modified xsi:type="dcterms:W3CDTF">2023-08-01T06:58:00Z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