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0991" w14:textId="77777777" w:rsidR="006C45AC" w:rsidRDefault="006C45AC" w:rsidP="006C45AC"/>
    <w:p w14:paraId="41D0B16E" w14:textId="77777777" w:rsidR="006C45AC" w:rsidRPr="006C45AC" w:rsidRDefault="006C45AC" w:rsidP="006C45AC">
      <w:pPr>
        <w:rPr>
          <w:sz w:val="24"/>
          <w:szCs w:val="24"/>
        </w:rPr>
      </w:pPr>
    </w:p>
    <w:p w14:paraId="7E3393D0" w14:textId="77777777" w:rsidR="006C45AC" w:rsidRDefault="006C45AC" w:rsidP="006C45AC">
      <w:pPr>
        <w:ind w:left="-426" w:right="43" w:firstLine="426"/>
        <w:rPr>
          <w:b/>
          <w:sz w:val="18"/>
          <w:szCs w:val="18"/>
        </w:rPr>
      </w:pPr>
    </w:p>
    <w:p w14:paraId="1BBA7E03" w14:textId="77777777" w:rsidR="006C45AC" w:rsidRDefault="006C45AC" w:rsidP="006C45AC">
      <w:pPr>
        <w:ind w:left="-426" w:right="43" w:firstLine="426"/>
        <w:rPr>
          <w:b/>
          <w:sz w:val="18"/>
          <w:szCs w:val="18"/>
        </w:rPr>
      </w:pPr>
    </w:p>
    <w:p w14:paraId="5C80FED9" w14:textId="77777777" w:rsidR="006C45AC" w:rsidRDefault="006C45AC" w:rsidP="006C45AC">
      <w:pPr>
        <w:ind w:left="-426" w:right="43" w:firstLine="426"/>
        <w:rPr>
          <w:b/>
          <w:sz w:val="18"/>
          <w:szCs w:val="18"/>
        </w:rPr>
      </w:pPr>
    </w:p>
    <w:p w14:paraId="5BBDA8CA" w14:textId="77777777" w:rsidR="006C45AC" w:rsidRPr="006C45AC" w:rsidRDefault="006C45AC" w:rsidP="006C45AC">
      <w:pPr>
        <w:ind w:left="-426" w:right="43" w:firstLine="426"/>
        <w:rPr>
          <w:b/>
          <w:sz w:val="18"/>
          <w:szCs w:val="18"/>
        </w:rPr>
      </w:pPr>
      <w:r w:rsidRPr="006C45AC">
        <w:rPr>
          <w:b/>
          <w:sz w:val="18"/>
          <w:szCs w:val="18"/>
        </w:rPr>
        <w:t>Váš list číslo/ zo dňa</w:t>
      </w:r>
      <w:r w:rsidRPr="006C45AC">
        <w:rPr>
          <w:b/>
          <w:sz w:val="18"/>
          <w:szCs w:val="18"/>
        </w:rPr>
        <w:tab/>
      </w:r>
      <w:r w:rsidRPr="006C45AC">
        <w:rPr>
          <w:b/>
          <w:sz w:val="18"/>
          <w:szCs w:val="18"/>
        </w:rPr>
        <w:tab/>
        <w:t>Naše číslo</w:t>
      </w:r>
      <w:r w:rsidRPr="006C45AC">
        <w:rPr>
          <w:b/>
          <w:sz w:val="18"/>
          <w:szCs w:val="18"/>
        </w:rPr>
        <w:tab/>
      </w:r>
      <w:r w:rsidRPr="006C45AC">
        <w:rPr>
          <w:b/>
          <w:sz w:val="18"/>
          <w:szCs w:val="18"/>
        </w:rPr>
        <w:tab/>
        <w:t>Vybavuje/linka</w:t>
      </w:r>
      <w:r w:rsidRPr="006C45AC">
        <w:rPr>
          <w:b/>
          <w:sz w:val="18"/>
          <w:szCs w:val="18"/>
        </w:rPr>
        <w:tab/>
      </w:r>
      <w:r w:rsidRPr="006C45AC">
        <w:rPr>
          <w:b/>
          <w:sz w:val="18"/>
          <w:szCs w:val="18"/>
        </w:rPr>
        <w:tab/>
      </w:r>
      <w:r w:rsidRPr="006C45AC">
        <w:rPr>
          <w:b/>
          <w:sz w:val="18"/>
          <w:szCs w:val="18"/>
        </w:rPr>
        <w:tab/>
        <w:t>Prešov</w:t>
      </w:r>
    </w:p>
    <w:p w14:paraId="1601450C" w14:textId="60245A45" w:rsidR="006C45AC" w:rsidRPr="006C45AC" w:rsidRDefault="006C45AC" w:rsidP="006C45AC">
      <w:pPr>
        <w:ind w:left="-426" w:right="43" w:firstLine="426"/>
        <w:rPr>
          <w:sz w:val="24"/>
          <w:szCs w:val="24"/>
        </w:rPr>
      </w:pP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="00A92E3A"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t>Ing. Katarína Benková</w:t>
      </w:r>
      <w:r w:rsidRPr="006C45AC">
        <w:tab/>
      </w:r>
      <w:r w:rsidRPr="006C45AC">
        <w:tab/>
      </w:r>
      <w:r w:rsidR="00A92E3A">
        <w:t>06</w:t>
      </w:r>
      <w:r w:rsidRPr="006C45AC">
        <w:t>.1</w:t>
      </w:r>
      <w:r w:rsidR="009669BD">
        <w:t>1</w:t>
      </w:r>
      <w:r w:rsidRPr="006C45AC">
        <w:t>.2020</w:t>
      </w:r>
    </w:p>
    <w:p w14:paraId="49C293E8" w14:textId="77777777" w:rsidR="006C45AC" w:rsidRPr="006C45AC" w:rsidRDefault="006C45AC" w:rsidP="006C45AC">
      <w:pPr>
        <w:rPr>
          <w:sz w:val="24"/>
          <w:szCs w:val="24"/>
        </w:rPr>
      </w:pPr>
    </w:p>
    <w:p w14:paraId="48B10E1D" w14:textId="77777777" w:rsidR="006C45AC" w:rsidRPr="006C45AC" w:rsidRDefault="006C45AC" w:rsidP="006C45AC">
      <w:pPr>
        <w:rPr>
          <w:sz w:val="24"/>
          <w:szCs w:val="24"/>
        </w:rPr>
      </w:pPr>
      <w:r w:rsidRPr="006C45AC">
        <w:rPr>
          <w:sz w:val="24"/>
          <w:szCs w:val="24"/>
        </w:rPr>
        <w:t>Vec:</w:t>
      </w:r>
    </w:p>
    <w:p w14:paraId="4B77386A" w14:textId="77777777" w:rsidR="006C45AC" w:rsidRPr="006C45AC" w:rsidRDefault="006C45AC" w:rsidP="006C45AC">
      <w:pPr>
        <w:rPr>
          <w:sz w:val="24"/>
          <w:szCs w:val="24"/>
        </w:rPr>
      </w:pPr>
      <w:r w:rsidRPr="006C45AC">
        <w:rPr>
          <w:b/>
          <w:sz w:val="24"/>
          <w:szCs w:val="24"/>
        </w:rPr>
        <w:t xml:space="preserve">Habilitačná prednáška a obhajoba habilitačnej práce Ing. Matúša Kubáka, PhD. </w:t>
      </w:r>
      <w:r w:rsidRPr="006C45AC">
        <w:rPr>
          <w:sz w:val="24"/>
          <w:szCs w:val="24"/>
        </w:rPr>
        <w:t>- oznámenie</w:t>
      </w:r>
    </w:p>
    <w:p w14:paraId="37BC1818" w14:textId="77777777" w:rsidR="006C45AC" w:rsidRPr="006C45AC" w:rsidRDefault="006C45AC" w:rsidP="006C45AC">
      <w:pPr>
        <w:rPr>
          <w:b/>
          <w:color w:val="FF0000"/>
          <w:sz w:val="24"/>
          <w:szCs w:val="24"/>
        </w:rPr>
      </w:pPr>
    </w:p>
    <w:p w14:paraId="45F5258A" w14:textId="436A9D7E" w:rsidR="006C45AC" w:rsidRPr="006C45AC" w:rsidRDefault="006C45AC" w:rsidP="006C45AC">
      <w:pPr>
        <w:ind w:firstLine="708"/>
        <w:jc w:val="both"/>
        <w:rPr>
          <w:sz w:val="24"/>
          <w:szCs w:val="24"/>
        </w:rPr>
      </w:pPr>
      <w:r w:rsidRPr="006C45AC">
        <w:rPr>
          <w:sz w:val="24"/>
          <w:szCs w:val="24"/>
        </w:rPr>
        <w:t xml:space="preserve">Fakulta manažmentu Prešovskej univerzity v Prešove oznamuje, že dňa </w:t>
      </w:r>
      <w:r>
        <w:rPr>
          <w:sz w:val="24"/>
          <w:szCs w:val="24"/>
        </w:rPr>
        <w:t>2</w:t>
      </w:r>
      <w:r w:rsidR="00A92E3A">
        <w:rPr>
          <w:sz w:val="24"/>
          <w:szCs w:val="24"/>
        </w:rPr>
        <w:t>7</w:t>
      </w:r>
      <w:r w:rsidRPr="006C45AC">
        <w:rPr>
          <w:sz w:val="24"/>
          <w:szCs w:val="24"/>
        </w:rPr>
        <w:t xml:space="preserve">. </w:t>
      </w:r>
      <w:r w:rsidR="00A92E3A">
        <w:rPr>
          <w:sz w:val="24"/>
          <w:szCs w:val="24"/>
        </w:rPr>
        <w:t>novembra</w:t>
      </w:r>
      <w:r w:rsidRPr="006C45A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6C45AC">
        <w:rPr>
          <w:sz w:val="24"/>
          <w:szCs w:val="24"/>
        </w:rPr>
        <w:t xml:space="preserve"> o </w:t>
      </w:r>
      <w:r>
        <w:rPr>
          <w:sz w:val="24"/>
          <w:szCs w:val="24"/>
        </w:rPr>
        <w:t>12</w:t>
      </w:r>
      <w:r w:rsidRPr="006C45A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C45AC">
        <w:rPr>
          <w:sz w:val="24"/>
          <w:szCs w:val="24"/>
        </w:rPr>
        <w:t>0 hod. sa uskutoční v </w:t>
      </w:r>
      <w:r>
        <w:rPr>
          <w:sz w:val="24"/>
          <w:szCs w:val="24"/>
        </w:rPr>
        <w:t xml:space="preserve">Aule M. Bosáka (M120) Fakulty manažmentu </w:t>
      </w:r>
      <w:r w:rsidRPr="006C45AC">
        <w:rPr>
          <w:sz w:val="24"/>
          <w:szCs w:val="24"/>
        </w:rPr>
        <w:t>PU</w:t>
      </w:r>
      <w:r>
        <w:rPr>
          <w:sz w:val="24"/>
          <w:szCs w:val="24"/>
        </w:rPr>
        <w:t xml:space="preserve"> v Prešove</w:t>
      </w:r>
      <w:r w:rsidRPr="006C45AC">
        <w:rPr>
          <w:sz w:val="24"/>
          <w:szCs w:val="24"/>
        </w:rPr>
        <w:t>, Ul. Konštantínova 16</w:t>
      </w:r>
      <w:r>
        <w:rPr>
          <w:sz w:val="24"/>
          <w:szCs w:val="24"/>
        </w:rPr>
        <w:t xml:space="preserve">, </w:t>
      </w:r>
      <w:r w:rsidRPr="006C45AC">
        <w:rPr>
          <w:sz w:val="24"/>
          <w:szCs w:val="24"/>
        </w:rPr>
        <w:t xml:space="preserve">Prešov, habilitačná prednáška a obhajoba habilitačnej práce </w:t>
      </w:r>
      <w:r>
        <w:rPr>
          <w:sz w:val="24"/>
          <w:szCs w:val="24"/>
        </w:rPr>
        <w:t>Ing. Matúša Kubáka, PhD.</w:t>
      </w:r>
      <w:r w:rsidRPr="006C45AC">
        <w:rPr>
          <w:sz w:val="24"/>
          <w:szCs w:val="24"/>
        </w:rPr>
        <w:t xml:space="preserve"> v odbore 3.3.15 Manažment.</w:t>
      </w:r>
    </w:p>
    <w:p w14:paraId="68ADEA49" w14:textId="77777777" w:rsidR="006C45AC" w:rsidRPr="006C45AC" w:rsidRDefault="006C45AC" w:rsidP="006C45AC">
      <w:pPr>
        <w:rPr>
          <w:b/>
          <w:color w:val="FF0000"/>
          <w:sz w:val="24"/>
          <w:szCs w:val="24"/>
        </w:rPr>
      </w:pPr>
    </w:p>
    <w:p w14:paraId="7301D379" w14:textId="77777777" w:rsidR="006C45AC" w:rsidRPr="006C45AC" w:rsidRDefault="006C45AC" w:rsidP="006C45AC">
      <w:pPr>
        <w:jc w:val="both"/>
        <w:rPr>
          <w:color w:val="FF0000"/>
          <w:sz w:val="24"/>
          <w:szCs w:val="24"/>
          <w:lang w:val="en-US"/>
        </w:rPr>
      </w:pPr>
      <w:r w:rsidRPr="006C45AC">
        <w:rPr>
          <w:b/>
          <w:i/>
          <w:sz w:val="24"/>
          <w:szCs w:val="24"/>
        </w:rPr>
        <w:t>Názov habilitačnej práce</w:t>
      </w:r>
      <w:r w:rsidRPr="006C45AC">
        <w:rPr>
          <w:sz w:val="24"/>
          <w:szCs w:val="24"/>
        </w:rPr>
        <w:t>:</w:t>
      </w:r>
      <w:r w:rsidR="008D0EF2">
        <w:rPr>
          <w:sz w:val="24"/>
          <w:szCs w:val="24"/>
        </w:rPr>
        <w:t xml:space="preserve"> </w:t>
      </w:r>
      <w:r w:rsidRPr="006C45AC">
        <w:rPr>
          <w:sz w:val="24"/>
          <w:szCs w:val="24"/>
        </w:rPr>
        <w:t>„</w:t>
      </w:r>
      <w:r w:rsidRPr="006C45AC">
        <w:rPr>
          <w:iCs/>
          <w:sz w:val="24"/>
          <w:szCs w:val="24"/>
          <w:shd w:val="clear" w:color="auto" w:fill="FFFFFF"/>
        </w:rPr>
        <w:t>Analytický pohľad na rozhodovanie sa ekonomického agenta v podmienkach neúplnej informácie s využitím experimentálnej ekonómie</w:t>
      </w:r>
      <w:r w:rsidRPr="006C45AC">
        <w:rPr>
          <w:sz w:val="24"/>
          <w:szCs w:val="24"/>
        </w:rPr>
        <w:t>.“</w:t>
      </w:r>
    </w:p>
    <w:p w14:paraId="281ACACF" w14:textId="77777777" w:rsidR="006C45AC" w:rsidRPr="006C45AC" w:rsidRDefault="006C45AC" w:rsidP="006C45AC">
      <w:pPr>
        <w:ind w:left="2832" w:hanging="2832"/>
        <w:rPr>
          <w:b/>
          <w:color w:val="FF0000"/>
          <w:sz w:val="24"/>
          <w:szCs w:val="24"/>
        </w:rPr>
      </w:pPr>
    </w:p>
    <w:p w14:paraId="26E338CC" w14:textId="77777777" w:rsidR="006C45AC" w:rsidRPr="006C45AC" w:rsidRDefault="006C45AC" w:rsidP="006C45AC">
      <w:pPr>
        <w:rPr>
          <w:sz w:val="24"/>
          <w:szCs w:val="24"/>
        </w:rPr>
      </w:pPr>
      <w:r w:rsidRPr="006C45AC">
        <w:rPr>
          <w:b/>
          <w:i/>
          <w:sz w:val="24"/>
          <w:szCs w:val="24"/>
        </w:rPr>
        <w:t>Téma habilitačnej prednášky</w:t>
      </w:r>
      <w:r w:rsidRPr="006C45AC">
        <w:rPr>
          <w:b/>
          <w:sz w:val="24"/>
          <w:szCs w:val="24"/>
        </w:rPr>
        <w:t xml:space="preserve">: </w:t>
      </w:r>
      <w:r w:rsidRPr="006C45AC">
        <w:rPr>
          <w:sz w:val="24"/>
          <w:szCs w:val="24"/>
        </w:rPr>
        <w:t>„</w:t>
      </w:r>
      <w:r>
        <w:rPr>
          <w:sz w:val="24"/>
          <w:szCs w:val="24"/>
        </w:rPr>
        <w:t>Rozhodovanie sa v ekonómii ako voľba podľa preferencií</w:t>
      </w:r>
      <w:r w:rsidRPr="006C45AC">
        <w:rPr>
          <w:sz w:val="24"/>
          <w:szCs w:val="24"/>
        </w:rPr>
        <w:t>.“</w:t>
      </w:r>
    </w:p>
    <w:p w14:paraId="7606BC87" w14:textId="77777777" w:rsidR="006C45AC" w:rsidRPr="006C45AC" w:rsidRDefault="006C45AC" w:rsidP="006C45AC">
      <w:pPr>
        <w:rPr>
          <w:color w:val="FF0000"/>
          <w:sz w:val="24"/>
          <w:szCs w:val="24"/>
        </w:rPr>
      </w:pPr>
    </w:p>
    <w:p w14:paraId="7B7B7FC0" w14:textId="77777777" w:rsidR="006C45AC" w:rsidRPr="006C45AC" w:rsidRDefault="006C45AC" w:rsidP="006C45AC">
      <w:pPr>
        <w:ind w:left="2832" w:hanging="2832"/>
        <w:rPr>
          <w:color w:val="FF0000"/>
          <w:sz w:val="24"/>
          <w:szCs w:val="24"/>
        </w:rPr>
      </w:pPr>
    </w:p>
    <w:p w14:paraId="4BE0DA91" w14:textId="77777777" w:rsidR="006C45AC" w:rsidRPr="006C45AC" w:rsidRDefault="006C45AC" w:rsidP="006C45AC">
      <w:pPr>
        <w:rPr>
          <w:rStyle w:val="Vrazn"/>
          <w:sz w:val="24"/>
          <w:szCs w:val="24"/>
        </w:rPr>
      </w:pPr>
      <w:r w:rsidRPr="006C45AC">
        <w:rPr>
          <w:rStyle w:val="Vrazn"/>
          <w:sz w:val="24"/>
          <w:szCs w:val="24"/>
        </w:rPr>
        <w:t>Habilitačná komisia:</w:t>
      </w:r>
    </w:p>
    <w:p w14:paraId="0C2DC339" w14:textId="77777777" w:rsidR="006C45AC" w:rsidRPr="006C45AC" w:rsidRDefault="006C45AC" w:rsidP="006C45AC">
      <w:pPr>
        <w:rPr>
          <w:rStyle w:val="Vrazn"/>
          <w:color w:val="FF0000"/>
          <w:sz w:val="24"/>
          <w:szCs w:val="24"/>
        </w:rPr>
      </w:pPr>
    </w:p>
    <w:p w14:paraId="52A70D51" w14:textId="77777777" w:rsidR="006C45AC" w:rsidRPr="006C45AC" w:rsidRDefault="006C45AC" w:rsidP="006C45AC">
      <w:pPr>
        <w:rPr>
          <w:i/>
          <w:sz w:val="24"/>
          <w:szCs w:val="24"/>
        </w:rPr>
      </w:pPr>
      <w:r w:rsidRPr="006C45AC">
        <w:rPr>
          <w:i/>
          <w:sz w:val="24"/>
          <w:szCs w:val="24"/>
        </w:rPr>
        <w:t>Predseda komisie:</w:t>
      </w:r>
    </w:p>
    <w:p w14:paraId="6DB6AB53" w14:textId="77777777" w:rsidR="006C45AC" w:rsidRDefault="006C45AC" w:rsidP="006C45AC">
      <w:pPr>
        <w:rPr>
          <w:sz w:val="24"/>
          <w:szCs w:val="24"/>
          <w:lang w:eastAsia="cs-CZ"/>
        </w:rPr>
      </w:pPr>
      <w:r w:rsidRPr="006C45AC">
        <w:rPr>
          <w:sz w:val="24"/>
          <w:szCs w:val="24"/>
          <w:lang w:eastAsia="cs-CZ"/>
        </w:rPr>
        <w:t xml:space="preserve">prof. Ing. Róbert Štefko, Ph.D. – Fakulta manažmentu PU v Prešove </w:t>
      </w:r>
    </w:p>
    <w:p w14:paraId="13D77342" w14:textId="77777777" w:rsidR="006C45AC" w:rsidRPr="006C45AC" w:rsidRDefault="006C45AC" w:rsidP="006C45AC">
      <w:pPr>
        <w:rPr>
          <w:sz w:val="24"/>
          <w:szCs w:val="24"/>
          <w:lang w:eastAsia="cs-CZ"/>
        </w:rPr>
      </w:pPr>
    </w:p>
    <w:p w14:paraId="4B6D783A" w14:textId="77777777" w:rsidR="006C45AC" w:rsidRPr="006C45AC" w:rsidRDefault="006C45AC" w:rsidP="006C45AC">
      <w:pPr>
        <w:rPr>
          <w:i/>
          <w:sz w:val="24"/>
          <w:szCs w:val="24"/>
        </w:rPr>
      </w:pPr>
      <w:r w:rsidRPr="006C45AC">
        <w:rPr>
          <w:i/>
          <w:sz w:val="24"/>
          <w:szCs w:val="24"/>
        </w:rPr>
        <w:t>Členovia komisie:</w:t>
      </w:r>
    </w:p>
    <w:p w14:paraId="41AA2D53" w14:textId="77777777" w:rsidR="006C45AC" w:rsidRPr="006C45AC" w:rsidRDefault="006C45AC" w:rsidP="006C45AC">
      <w:pPr>
        <w:jc w:val="both"/>
        <w:rPr>
          <w:sz w:val="24"/>
          <w:szCs w:val="24"/>
        </w:rPr>
      </w:pPr>
      <w:r w:rsidRPr="006C45AC">
        <w:rPr>
          <w:sz w:val="24"/>
          <w:szCs w:val="24"/>
        </w:rPr>
        <w:t xml:space="preserve">prof. Ing. Vanda Lieskovská, PhD. </w:t>
      </w:r>
      <w:r w:rsidRPr="006C45AC">
        <w:rPr>
          <w:sz w:val="24"/>
          <w:szCs w:val="24"/>
          <w:lang w:eastAsia="cs-CZ"/>
        </w:rPr>
        <w:t xml:space="preserve">– </w:t>
      </w:r>
      <w:r w:rsidRPr="006C45AC">
        <w:rPr>
          <w:sz w:val="24"/>
          <w:szCs w:val="24"/>
        </w:rPr>
        <w:t>Podnikovohospodárska fakulta v Košiciach EU Bratislava</w:t>
      </w:r>
    </w:p>
    <w:p w14:paraId="3899A457" w14:textId="77777777" w:rsidR="006C45AC" w:rsidRPr="006C45AC" w:rsidRDefault="006C45AC" w:rsidP="006C45AC">
      <w:pPr>
        <w:jc w:val="both"/>
        <w:rPr>
          <w:sz w:val="24"/>
          <w:szCs w:val="24"/>
        </w:rPr>
      </w:pPr>
      <w:r w:rsidRPr="006C45AC">
        <w:rPr>
          <w:sz w:val="24"/>
          <w:szCs w:val="24"/>
        </w:rPr>
        <w:t xml:space="preserve">prof. Ing. Štefan Čarnický, PhD. </w:t>
      </w:r>
      <w:r w:rsidRPr="006C45AC">
        <w:rPr>
          <w:sz w:val="24"/>
          <w:szCs w:val="24"/>
          <w:lang w:eastAsia="cs-CZ"/>
        </w:rPr>
        <w:t xml:space="preserve">– </w:t>
      </w:r>
      <w:r>
        <w:rPr>
          <w:sz w:val="24"/>
          <w:szCs w:val="24"/>
        </w:rPr>
        <w:t>odborník z praxe</w:t>
      </w:r>
    </w:p>
    <w:p w14:paraId="7942799D" w14:textId="77777777" w:rsidR="006C45AC" w:rsidRPr="006C45AC" w:rsidRDefault="006C45AC" w:rsidP="006C45AC">
      <w:pPr>
        <w:jc w:val="both"/>
        <w:rPr>
          <w:color w:val="FF0000"/>
          <w:sz w:val="24"/>
          <w:szCs w:val="24"/>
        </w:rPr>
      </w:pPr>
    </w:p>
    <w:p w14:paraId="06407E57" w14:textId="77777777" w:rsidR="006C45AC" w:rsidRPr="006C45AC" w:rsidRDefault="006C45AC" w:rsidP="006C45AC">
      <w:pPr>
        <w:rPr>
          <w:i/>
          <w:sz w:val="24"/>
          <w:szCs w:val="24"/>
        </w:rPr>
      </w:pPr>
      <w:r w:rsidRPr="006C45AC">
        <w:rPr>
          <w:i/>
          <w:sz w:val="24"/>
          <w:szCs w:val="24"/>
        </w:rPr>
        <w:t>Oponenti habilitačnej práce:</w:t>
      </w:r>
    </w:p>
    <w:p w14:paraId="733B7E48" w14:textId="77777777" w:rsidR="00205806" w:rsidRDefault="006C45AC" w:rsidP="00475270">
      <w:pPr>
        <w:rPr>
          <w:sz w:val="24"/>
          <w:szCs w:val="24"/>
          <w:lang w:eastAsia="cs-CZ"/>
        </w:rPr>
      </w:pPr>
      <w:r w:rsidRPr="006C45AC">
        <w:rPr>
          <w:sz w:val="24"/>
          <w:szCs w:val="24"/>
          <w:lang w:eastAsia="cs-CZ"/>
        </w:rPr>
        <w:t>prof. Mgr. Peter Štarchoň, PhD. - Fakulta managementu Univerzita Komenského v</w:t>
      </w:r>
      <w:r w:rsidR="00205806">
        <w:rPr>
          <w:sz w:val="24"/>
          <w:szCs w:val="24"/>
          <w:lang w:eastAsia="cs-CZ"/>
        </w:rPr>
        <w:t> </w:t>
      </w:r>
      <w:r w:rsidRPr="006C45AC">
        <w:rPr>
          <w:sz w:val="24"/>
          <w:szCs w:val="24"/>
          <w:lang w:eastAsia="cs-CZ"/>
        </w:rPr>
        <w:t>Bratislave</w:t>
      </w:r>
    </w:p>
    <w:p w14:paraId="4C689694" w14:textId="77777777" w:rsidR="00475270" w:rsidRPr="006C45AC" w:rsidRDefault="00475270" w:rsidP="00475270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cs-CZ"/>
        </w:rPr>
        <w:t xml:space="preserve">prof. Ing. </w:t>
      </w:r>
      <w:r w:rsidRPr="006C45AC">
        <w:rPr>
          <w:sz w:val="24"/>
          <w:szCs w:val="24"/>
          <w:lang w:eastAsia="cs-CZ"/>
        </w:rPr>
        <w:t>Štefan Lyócsa, PhD. – Fakulta manažmentu PU v Prešove</w:t>
      </w:r>
    </w:p>
    <w:p w14:paraId="63658082" w14:textId="77777777" w:rsidR="006C45AC" w:rsidRPr="006C45AC" w:rsidRDefault="00475270" w:rsidP="006C4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6C45AC" w:rsidRPr="006C45AC">
        <w:rPr>
          <w:sz w:val="24"/>
          <w:szCs w:val="24"/>
        </w:rPr>
        <w:t>Ing. Eduard Baumöhl, PhD. – Obchodná fakulta EU Bratislava</w:t>
      </w:r>
    </w:p>
    <w:p w14:paraId="47FFE5C6" w14:textId="77777777" w:rsidR="006C45AC" w:rsidRPr="006C45AC" w:rsidRDefault="006C45AC" w:rsidP="006C45AC">
      <w:pPr>
        <w:rPr>
          <w:color w:val="FF0000"/>
          <w:sz w:val="24"/>
          <w:szCs w:val="24"/>
        </w:rPr>
      </w:pPr>
    </w:p>
    <w:p w14:paraId="3F1EC202" w14:textId="77777777" w:rsidR="006C45AC" w:rsidRPr="006C45AC" w:rsidRDefault="006C45AC" w:rsidP="006C45AC">
      <w:pPr>
        <w:rPr>
          <w:sz w:val="24"/>
          <w:szCs w:val="24"/>
        </w:rPr>
      </w:pPr>
      <w:r w:rsidRPr="006C45AC">
        <w:rPr>
          <w:sz w:val="24"/>
          <w:szCs w:val="24"/>
        </w:rPr>
        <w:t>Tešíme sa na Vašu účasť.</w:t>
      </w:r>
    </w:p>
    <w:p w14:paraId="1A05A1D8" w14:textId="77777777" w:rsidR="006C45AC" w:rsidRDefault="006C45AC" w:rsidP="006C45AC">
      <w:pPr>
        <w:rPr>
          <w:sz w:val="24"/>
          <w:szCs w:val="24"/>
        </w:rPr>
      </w:pP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</w:p>
    <w:p w14:paraId="651E8A26" w14:textId="77777777" w:rsidR="006C45AC" w:rsidRDefault="006C45AC" w:rsidP="006C45AC">
      <w:pPr>
        <w:rPr>
          <w:sz w:val="24"/>
          <w:szCs w:val="24"/>
        </w:rPr>
      </w:pPr>
    </w:p>
    <w:p w14:paraId="5FA6B3DC" w14:textId="77777777" w:rsidR="001C752A" w:rsidRDefault="001C752A" w:rsidP="006C45AC">
      <w:pPr>
        <w:rPr>
          <w:sz w:val="24"/>
          <w:szCs w:val="24"/>
        </w:rPr>
      </w:pPr>
    </w:p>
    <w:p w14:paraId="194EF9E2" w14:textId="77777777" w:rsidR="006C45AC" w:rsidRPr="006C45AC" w:rsidRDefault="006C45AC" w:rsidP="006C45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="00AC2F97">
        <w:rPr>
          <w:sz w:val="24"/>
          <w:szCs w:val="24"/>
        </w:rPr>
        <w:t xml:space="preserve">   </w:t>
      </w:r>
      <w:r w:rsidRPr="006C45AC">
        <w:rPr>
          <w:sz w:val="24"/>
          <w:szCs w:val="24"/>
        </w:rPr>
        <w:t>prof. Ing.</w:t>
      </w:r>
      <w:r>
        <w:rPr>
          <w:sz w:val="24"/>
          <w:szCs w:val="24"/>
        </w:rPr>
        <w:t xml:space="preserve"> </w:t>
      </w:r>
      <w:r w:rsidRPr="006C45AC">
        <w:rPr>
          <w:sz w:val="24"/>
          <w:szCs w:val="24"/>
        </w:rPr>
        <w:t xml:space="preserve">Róbert Štefko, Ph.D. </w:t>
      </w:r>
    </w:p>
    <w:p w14:paraId="05D5095B" w14:textId="77777777" w:rsidR="006C45AC" w:rsidRPr="006C45AC" w:rsidRDefault="006C45AC" w:rsidP="006C45AC">
      <w:pPr>
        <w:rPr>
          <w:sz w:val="24"/>
          <w:szCs w:val="24"/>
        </w:rPr>
      </w:pP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</w:r>
      <w:r w:rsidRPr="006C45AC">
        <w:rPr>
          <w:sz w:val="24"/>
          <w:szCs w:val="24"/>
        </w:rPr>
        <w:tab/>
        <w:t xml:space="preserve">          dekan fakulty a predseda VR FM PU </w:t>
      </w:r>
    </w:p>
    <w:p w14:paraId="58D488A7" w14:textId="77777777" w:rsidR="00FC7899" w:rsidRPr="006C45AC" w:rsidRDefault="00FC7899" w:rsidP="008414FB">
      <w:pPr>
        <w:rPr>
          <w:sz w:val="24"/>
          <w:szCs w:val="24"/>
        </w:rPr>
      </w:pPr>
    </w:p>
    <w:sectPr w:rsidR="00FC7899" w:rsidRPr="006C45AC" w:rsidSect="008414FB">
      <w:footerReference w:type="default" r:id="rId7"/>
      <w:headerReference w:type="first" r:id="rId8"/>
      <w:footerReference w:type="first" r:id="rId9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66835" w14:textId="77777777" w:rsidR="007C4FCC" w:rsidRDefault="007C4FCC" w:rsidP="0010574A">
      <w:r>
        <w:separator/>
      </w:r>
    </w:p>
  </w:endnote>
  <w:endnote w:type="continuationSeparator" w:id="0">
    <w:p w14:paraId="3DDA4350" w14:textId="77777777" w:rsidR="007C4FCC" w:rsidRDefault="007C4FCC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9834475"/>
      <w:docPartObj>
        <w:docPartGallery w:val="Page Numbers (Bottom of Page)"/>
        <w:docPartUnique/>
      </w:docPartObj>
    </w:sdtPr>
    <w:sdtEndPr/>
    <w:sdtContent>
      <w:p w14:paraId="4FA4F6CB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5AC">
          <w:rPr>
            <w:noProof/>
          </w:rPr>
          <w:t>2</w:t>
        </w:r>
        <w:r>
          <w:fldChar w:fldCharType="end"/>
        </w:r>
      </w:p>
    </w:sdtContent>
  </w:sdt>
  <w:p w14:paraId="069C9A4C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560"/>
      <w:gridCol w:w="425"/>
      <w:gridCol w:w="1985"/>
      <w:gridCol w:w="1985"/>
      <w:gridCol w:w="1418"/>
    </w:tblGrid>
    <w:tr w:rsidR="008414FB" w:rsidRPr="008370F5" w14:paraId="7077BB1D" w14:textId="77777777" w:rsidTr="000A26A5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293639F8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14:paraId="205AA8C0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Fax</w:t>
          </w:r>
        </w:p>
      </w:tc>
      <w:tc>
        <w:tcPr>
          <w:tcW w:w="2410" w:type="dxa"/>
          <w:gridSpan w:val="2"/>
          <w:tcBorders>
            <w:top w:val="single" w:sz="4" w:space="0" w:color="auto"/>
          </w:tcBorders>
          <w:vAlign w:val="center"/>
        </w:tcPr>
        <w:p w14:paraId="5108966E" w14:textId="77777777" w:rsidR="008414FB" w:rsidRPr="001712FC" w:rsidRDefault="008414FB" w:rsidP="000A26A5">
          <w:pPr>
            <w:pStyle w:val="Pta"/>
            <w:ind w:left="-637" w:firstLine="637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517FDB24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3106E479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42CA4440" w14:textId="77777777" w:rsidTr="000A26A5">
      <w:trPr>
        <w:trHeight w:val="255"/>
      </w:trPr>
      <w:tc>
        <w:tcPr>
          <w:tcW w:w="1984" w:type="dxa"/>
          <w:shd w:val="clear" w:color="auto" w:fill="auto"/>
        </w:tcPr>
        <w:p w14:paraId="3C523A7A" w14:textId="77777777" w:rsidR="008414FB" w:rsidRPr="001712FC" w:rsidRDefault="000A26A5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051-4880 523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1560" w:type="dxa"/>
          <w:shd w:val="clear" w:color="auto" w:fill="auto"/>
        </w:tcPr>
        <w:p w14:paraId="399A2660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</w:tcPr>
        <w:p w14:paraId="69BEF25C" w14:textId="77777777" w:rsidR="008414FB" w:rsidRPr="001712FC" w:rsidRDefault="000A26A5" w:rsidP="000A26A5">
          <w:pPr>
            <w:pStyle w:val="Pta"/>
            <w:ind w:left="-637" w:firstLine="637"/>
            <w:rPr>
              <w:sz w:val="16"/>
              <w:szCs w:val="16"/>
            </w:rPr>
          </w:pPr>
          <w:r>
            <w:rPr>
              <w:sz w:val="16"/>
              <w:szCs w:val="16"/>
            </w:rPr>
            <w:t>katarina.benkova@unipo.sk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5D64AA2F" w14:textId="77777777" w:rsidR="008414FB" w:rsidRPr="001712FC" w:rsidRDefault="008414FB" w:rsidP="000A26A5">
          <w:pPr>
            <w:pStyle w:val="Pta"/>
            <w:ind w:left="-637" w:firstLine="637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79E1A31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</w:p>
      </w:tc>
      <w:tc>
        <w:tcPr>
          <w:tcW w:w="1418" w:type="dxa"/>
          <w:shd w:val="clear" w:color="auto" w:fill="auto"/>
        </w:tcPr>
        <w:p w14:paraId="603A974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77B7260D" w14:textId="77777777" w:rsidTr="000A26A5">
      <w:trPr>
        <w:trHeight w:val="255"/>
      </w:trPr>
      <w:tc>
        <w:tcPr>
          <w:tcW w:w="1984" w:type="dxa"/>
          <w:shd w:val="clear" w:color="auto" w:fill="auto"/>
        </w:tcPr>
        <w:p w14:paraId="64A933B3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gridSpan w:val="2"/>
          <w:shd w:val="clear" w:color="auto" w:fill="auto"/>
        </w:tcPr>
        <w:p w14:paraId="4A313BCF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5DD04F9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B8B0497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3F3BE46E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483BB59C" w14:textId="77777777" w:rsidR="008414FB" w:rsidRDefault="008414FB" w:rsidP="008414FB">
    <w:pPr>
      <w:pStyle w:val="Pta"/>
    </w:pPr>
  </w:p>
  <w:p w14:paraId="35B3094C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93683" w14:textId="77777777" w:rsidR="007C4FCC" w:rsidRDefault="007C4FCC" w:rsidP="0010574A">
      <w:r>
        <w:separator/>
      </w:r>
    </w:p>
  </w:footnote>
  <w:footnote w:type="continuationSeparator" w:id="0">
    <w:p w14:paraId="4030617C" w14:textId="77777777" w:rsidR="007C4FCC" w:rsidRDefault="007C4FCC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70"/>
      <w:gridCol w:w="8733"/>
    </w:tblGrid>
    <w:tr w:rsidR="008414FB" w14:paraId="7CE9CEBD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3C657135" w14:textId="77777777" w:rsidR="008414FB" w:rsidRDefault="0082675F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06FD2279" wp14:editId="3820258B">
                <wp:extent cx="925000" cy="900000"/>
                <wp:effectExtent l="0" t="0" r="889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1AB4C464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3DEE468" w14:textId="77777777" w:rsidR="0095212F" w:rsidRDefault="0082675F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82675F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MANAŽMENTU</w:t>
          </w:r>
        </w:p>
        <w:p w14:paraId="38ED2679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4D1811" wp14:editId="5CA12475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99031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" strokeweight=".25pt"/>
                </w:pict>
              </mc:Fallback>
            </mc:AlternateContent>
          </w:r>
          <w:r w:rsidR="0082675F">
            <w:rPr>
              <w:kern w:val="2"/>
              <w:sz w:val="20"/>
              <w:szCs w:val="20"/>
            </w:rPr>
            <w:t>UL. KONŠTANTÍNOVA 16, 080 01 PREŠOV, SLOVENSKÁ REPUBLIKA</w:t>
          </w:r>
        </w:p>
      </w:tc>
    </w:tr>
  </w:tbl>
  <w:p w14:paraId="30AD203F" w14:textId="77777777" w:rsidR="008414FB" w:rsidRDefault="008414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13A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0B0D"/>
    <w:rsid w:val="00092656"/>
    <w:rsid w:val="00093BB5"/>
    <w:rsid w:val="000A1A3E"/>
    <w:rsid w:val="000A26A5"/>
    <w:rsid w:val="000B0907"/>
    <w:rsid w:val="000B1532"/>
    <w:rsid w:val="000B3ED0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502E"/>
    <w:rsid w:val="001712FC"/>
    <w:rsid w:val="00180D13"/>
    <w:rsid w:val="00181E81"/>
    <w:rsid w:val="00184D22"/>
    <w:rsid w:val="00193AB2"/>
    <w:rsid w:val="001A3498"/>
    <w:rsid w:val="001A54D9"/>
    <w:rsid w:val="001B0C56"/>
    <w:rsid w:val="001B71D5"/>
    <w:rsid w:val="001C27B3"/>
    <w:rsid w:val="001C6956"/>
    <w:rsid w:val="001C752A"/>
    <w:rsid w:val="001C7969"/>
    <w:rsid w:val="001E2712"/>
    <w:rsid w:val="001F14F2"/>
    <w:rsid w:val="00201165"/>
    <w:rsid w:val="00205806"/>
    <w:rsid w:val="00207C88"/>
    <w:rsid w:val="00216CCE"/>
    <w:rsid w:val="00227343"/>
    <w:rsid w:val="00227727"/>
    <w:rsid w:val="00232057"/>
    <w:rsid w:val="002371BD"/>
    <w:rsid w:val="00240C0B"/>
    <w:rsid w:val="00243FC4"/>
    <w:rsid w:val="002459E4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C0B6F"/>
    <w:rsid w:val="002D4B16"/>
    <w:rsid w:val="00310B27"/>
    <w:rsid w:val="0031379D"/>
    <w:rsid w:val="00313EB3"/>
    <w:rsid w:val="00321FFD"/>
    <w:rsid w:val="00323814"/>
    <w:rsid w:val="00334B4A"/>
    <w:rsid w:val="00342543"/>
    <w:rsid w:val="003464AF"/>
    <w:rsid w:val="003472F0"/>
    <w:rsid w:val="00351E24"/>
    <w:rsid w:val="00363080"/>
    <w:rsid w:val="00364028"/>
    <w:rsid w:val="003710DF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E6426"/>
    <w:rsid w:val="00406349"/>
    <w:rsid w:val="00416F23"/>
    <w:rsid w:val="00430F44"/>
    <w:rsid w:val="004348C9"/>
    <w:rsid w:val="004354E2"/>
    <w:rsid w:val="004366F8"/>
    <w:rsid w:val="00443DE7"/>
    <w:rsid w:val="00455C04"/>
    <w:rsid w:val="004611AE"/>
    <w:rsid w:val="004615F4"/>
    <w:rsid w:val="00473F56"/>
    <w:rsid w:val="00475270"/>
    <w:rsid w:val="00482642"/>
    <w:rsid w:val="00487072"/>
    <w:rsid w:val="00490295"/>
    <w:rsid w:val="00490FE5"/>
    <w:rsid w:val="0049219B"/>
    <w:rsid w:val="004933C7"/>
    <w:rsid w:val="00496370"/>
    <w:rsid w:val="004A23FC"/>
    <w:rsid w:val="004A2424"/>
    <w:rsid w:val="004B2934"/>
    <w:rsid w:val="004D760B"/>
    <w:rsid w:val="004E0D2E"/>
    <w:rsid w:val="004E6C4F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43708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A47A0"/>
    <w:rsid w:val="006C00B9"/>
    <w:rsid w:val="006C45AC"/>
    <w:rsid w:val="006D05F0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920EF"/>
    <w:rsid w:val="007B4157"/>
    <w:rsid w:val="007B494D"/>
    <w:rsid w:val="007B6BA9"/>
    <w:rsid w:val="007C3A12"/>
    <w:rsid w:val="007C4FCC"/>
    <w:rsid w:val="007E2FB1"/>
    <w:rsid w:val="007E6CB7"/>
    <w:rsid w:val="007F6B09"/>
    <w:rsid w:val="00803844"/>
    <w:rsid w:val="00803977"/>
    <w:rsid w:val="00804415"/>
    <w:rsid w:val="00817046"/>
    <w:rsid w:val="0082375F"/>
    <w:rsid w:val="00826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0EF2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669BD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78E3"/>
    <w:rsid w:val="00A22F5B"/>
    <w:rsid w:val="00A27FB1"/>
    <w:rsid w:val="00A36100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92E3A"/>
    <w:rsid w:val="00AA003D"/>
    <w:rsid w:val="00AA5CDC"/>
    <w:rsid w:val="00AA7EE9"/>
    <w:rsid w:val="00AB0411"/>
    <w:rsid w:val="00AB0AE5"/>
    <w:rsid w:val="00AB7A4A"/>
    <w:rsid w:val="00AB7CAB"/>
    <w:rsid w:val="00AC2F97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53D7"/>
    <w:rsid w:val="00BD7F58"/>
    <w:rsid w:val="00BF203B"/>
    <w:rsid w:val="00C00811"/>
    <w:rsid w:val="00C02622"/>
    <w:rsid w:val="00C10D84"/>
    <w:rsid w:val="00C14A0C"/>
    <w:rsid w:val="00C14CE1"/>
    <w:rsid w:val="00C1613A"/>
    <w:rsid w:val="00C17C26"/>
    <w:rsid w:val="00C2034A"/>
    <w:rsid w:val="00C34E3B"/>
    <w:rsid w:val="00C5156C"/>
    <w:rsid w:val="00C67B01"/>
    <w:rsid w:val="00C769B4"/>
    <w:rsid w:val="00C806A3"/>
    <w:rsid w:val="00C84872"/>
    <w:rsid w:val="00C93ACB"/>
    <w:rsid w:val="00C93FE7"/>
    <w:rsid w:val="00CA30C0"/>
    <w:rsid w:val="00CB6528"/>
    <w:rsid w:val="00CC4081"/>
    <w:rsid w:val="00CD25B3"/>
    <w:rsid w:val="00CD6438"/>
    <w:rsid w:val="00CE158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30F35"/>
    <w:rsid w:val="00D35358"/>
    <w:rsid w:val="00D516E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EE2"/>
    <w:rsid w:val="00E55700"/>
    <w:rsid w:val="00E56011"/>
    <w:rsid w:val="00E63286"/>
    <w:rsid w:val="00E6622E"/>
    <w:rsid w:val="00E82510"/>
    <w:rsid w:val="00E867CC"/>
    <w:rsid w:val="00E91F3A"/>
    <w:rsid w:val="00E97887"/>
    <w:rsid w:val="00EA476D"/>
    <w:rsid w:val="00EB10A4"/>
    <w:rsid w:val="00EB7F1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68CB"/>
    <w:rsid w:val="00F375CA"/>
    <w:rsid w:val="00F42DBE"/>
    <w:rsid w:val="00F55714"/>
    <w:rsid w:val="00F56DF3"/>
    <w:rsid w:val="00F64523"/>
    <w:rsid w:val="00F64B10"/>
    <w:rsid w:val="00F64EB4"/>
    <w:rsid w:val="00F922A8"/>
    <w:rsid w:val="00FC20E0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1A49D"/>
  <w15:docId w15:val="{EE4FE0D4-60E0-4460-9D1A-4166B7E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Vrazn">
    <w:name w:val="Strong"/>
    <w:qFormat/>
    <w:rsid w:val="000A2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kova\Desktop\F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282E-4FB7-46B5-89F6-E7502C2D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benkova</dc:creator>
  <cp:lastModifiedBy>Richard Fedorko</cp:lastModifiedBy>
  <cp:revision>5</cp:revision>
  <cp:lastPrinted>2020-10-12T06:56:00Z</cp:lastPrinted>
  <dcterms:created xsi:type="dcterms:W3CDTF">2020-10-13T11:24:00Z</dcterms:created>
  <dcterms:modified xsi:type="dcterms:W3CDTF">2020-11-11T18:32:00Z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